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A93EC4" w14:paraId="40983BE3" w14:textId="77777777" w:rsidTr="00B27062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706C54C6" w:rsidR="003E085C" w:rsidRPr="00A93EC4" w:rsidRDefault="003E085C" w:rsidP="00A93EC4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7F7F7F" w:themeColor="text1" w:themeTint="80"/>
                <w:sz w:val="140"/>
                <w:szCs w:val="140"/>
                <w:lang w:val="en-US" w:bidi="ru-RU"/>
              </w:rPr>
            </w:pPr>
            <w:r w:rsidRPr="00A93EC4">
              <w:rPr>
                <w:rFonts w:ascii="Arial Narrow" w:hAnsi="Arial Narrow" w:cs="Arial"/>
                <w:b/>
                <w:bCs/>
                <w:noProof/>
                <w:color w:val="7F7F7F" w:themeColor="text1" w:themeTint="80"/>
                <w:sz w:val="140"/>
                <w:szCs w:val="140"/>
                <w:lang w:bidi="ru-RU"/>
              </w:rPr>
              <w:fldChar w:fldCharType="begin"/>
            </w:r>
            <w:r w:rsidRPr="00A93EC4">
              <w:rPr>
                <w:rFonts w:ascii="Arial Narrow" w:hAnsi="Arial Narrow" w:cs="Arial"/>
                <w:b/>
                <w:bCs/>
                <w:noProof/>
                <w:color w:val="7F7F7F" w:themeColor="text1" w:themeTint="80"/>
                <w:sz w:val="140"/>
                <w:szCs w:val="140"/>
                <w:lang w:bidi="ru-RU"/>
              </w:rPr>
              <w:instrText xml:space="preserve"> DOCVARIABLE  MonthStart1 \@  yyyy   \* MERGEFORMAT </w:instrText>
            </w:r>
            <w:r w:rsidRPr="00A93EC4">
              <w:rPr>
                <w:rFonts w:ascii="Arial Narrow" w:hAnsi="Arial Narrow" w:cs="Arial"/>
                <w:b/>
                <w:bCs/>
                <w:noProof/>
                <w:color w:val="7F7F7F" w:themeColor="text1" w:themeTint="80"/>
                <w:sz w:val="140"/>
                <w:szCs w:val="140"/>
                <w:lang w:bidi="ru-RU"/>
              </w:rPr>
              <w:fldChar w:fldCharType="separate"/>
            </w:r>
            <w:r w:rsidR="009C5844">
              <w:rPr>
                <w:rFonts w:ascii="Arial Narrow" w:hAnsi="Arial Narrow" w:cs="Arial"/>
                <w:b/>
                <w:bCs/>
                <w:noProof/>
                <w:color w:val="7F7F7F" w:themeColor="text1" w:themeTint="80"/>
                <w:sz w:val="140"/>
                <w:szCs w:val="140"/>
                <w:lang w:bidi="ru-RU"/>
              </w:rPr>
              <w:t>2027</w:t>
            </w:r>
            <w:r w:rsidRPr="00A93EC4">
              <w:rPr>
                <w:rFonts w:ascii="Arial Narrow" w:hAnsi="Arial Narrow" w:cs="Arial"/>
                <w:b/>
                <w:bCs/>
                <w:noProof/>
                <w:color w:val="7F7F7F" w:themeColor="text1" w:themeTint="80"/>
                <w:sz w:val="140"/>
                <w:szCs w:val="14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Layout w:type="fixed"/>
              <w:tblCellMar>
                <w:top w:w="255" w:type="dxa"/>
                <w:bottom w:w="255" w:type="dxa"/>
              </w:tblCellMar>
              <w:tblLook w:val="04A0" w:firstRow="1" w:lastRow="0" w:firstColumn="1" w:lastColumn="0" w:noHBand="0" w:noVBand="1"/>
            </w:tblPr>
            <w:tblGrid>
              <w:gridCol w:w="531"/>
              <w:gridCol w:w="2955"/>
              <w:gridCol w:w="532"/>
              <w:gridCol w:w="2956"/>
              <w:gridCol w:w="532"/>
              <w:gridCol w:w="2960"/>
            </w:tblGrid>
            <w:tr w:rsidR="00612E0C" w:rsidRPr="00A93EC4" w14:paraId="79F6697B" w14:textId="77777777" w:rsidTr="00B27062">
              <w:trPr>
                <w:trHeight w:val="340"/>
              </w:trPr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612E0C" w:rsidRPr="00A93EC4" w14:paraId="5BD76ED2" w14:textId="77777777" w:rsidTr="00B27062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9131348" w14:textId="1BD487E6" w:rsidR="00612E0C" w:rsidRPr="00A93EC4" w:rsidRDefault="00612E0C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12E0C" w:rsidRPr="00A93EC4" w14:paraId="4B846B33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00A4DC"/>
                        <w:vAlign w:val="center"/>
                      </w:tcPr>
                      <w:p w14:paraId="72C35AEF" w14:textId="55EF4974" w:rsidR="00612E0C" w:rsidRPr="00483BC1" w:rsidRDefault="005678A1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53</w:t>
                        </w:r>
                      </w:p>
                    </w:tc>
                  </w:tr>
                  <w:tr w:rsidR="00612E0C" w:rsidRPr="00A93EC4" w14:paraId="5F5FEF02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00A4DC"/>
                        <w:vAlign w:val="center"/>
                      </w:tcPr>
                      <w:p w14:paraId="32115E6B" w14:textId="0AF18C25" w:rsidR="00612E0C" w:rsidRPr="00483BC1" w:rsidRDefault="005678A1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612E0C" w:rsidRPr="00A93EC4" w14:paraId="6C1BE146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00A4DC"/>
                        <w:vAlign w:val="center"/>
                      </w:tcPr>
                      <w:p w14:paraId="7E610C25" w14:textId="047DACC4" w:rsidR="00612E0C" w:rsidRPr="00483BC1" w:rsidRDefault="005678A1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612E0C" w:rsidRPr="00A93EC4" w14:paraId="4181D589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00A4DC"/>
                        <w:vAlign w:val="center"/>
                      </w:tcPr>
                      <w:p w14:paraId="049E21C2" w14:textId="59144E48" w:rsidR="00612E0C" w:rsidRPr="00483BC1" w:rsidRDefault="005678A1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612E0C" w:rsidRPr="00A93EC4" w14:paraId="1DE75757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00A4DC"/>
                        <w:vAlign w:val="center"/>
                      </w:tcPr>
                      <w:p w14:paraId="2CE9BC3E" w14:textId="1617F696" w:rsidR="00612E0C" w:rsidRPr="00483BC1" w:rsidRDefault="005678A1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612E0C" w:rsidRPr="00A93EC4" w14:paraId="75054769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00A4DC"/>
                        <w:vAlign w:val="center"/>
                      </w:tcPr>
                      <w:p w14:paraId="4F0E5CA7" w14:textId="79214730" w:rsidR="00612E0C" w:rsidRPr="00A93EC4" w:rsidRDefault="00612E0C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3C8B36A2" w14:textId="77777777" w:rsidR="00612E0C" w:rsidRPr="00A93EC4" w:rsidRDefault="00612E0C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1E763E4B" w14:textId="0D41A783" w:rsidR="00612E0C" w:rsidRPr="00A93EC4" w:rsidRDefault="009C5844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40"/>
                      <w:szCs w:val="40"/>
                      <w:lang w:bidi="ru-RU"/>
                    </w:rPr>
                    <w:t>ЯНУАРИ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3"/>
                    <w:gridCol w:w="424"/>
                    <w:gridCol w:w="424"/>
                    <w:gridCol w:w="424"/>
                    <w:gridCol w:w="424"/>
                    <w:gridCol w:w="413"/>
                  </w:tblGrid>
                  <w:tr w:rsidR="00612E0C" w:rsidRPr="00A93EC4" w14:paraId="684222CD" w14:textId="77777777" w:rsidTr="00B27062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00A4DC"/>
                        <w:vAlign w:val="center"/>
                      </w:tcPr>
                      <w:p w14:paraId="39408482" w14:textId="6857CDFA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B285114" w14:textId="6A039915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4BB7502" w14:textId="45AC313E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684BA99" w14:textId="5F150FFC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CF75680" w14:textId="23A0F592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7BE3AF3" w14:textId="393D07A8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1" w:type="pct"/>
                        <w:shd w:val="clear" w:color="auto" w:fill="00A4DC"/>
                        <w:vAlign w:val="center"/>
                      </w:tcPr>
                      <w:p w14:paraId="37E85CF0" w14:textId="2F6BC479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612E0C" w:rsidRPr="00A93EC4" w14:paraId="31DF8F53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5F99140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1635F3D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6F04E75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7966FA2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6A3FFBB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2F83EF7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5679D18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0AFA4FA2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1B43C72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3F94D74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2B6AFBA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4C3FE9B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3B141FB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52B0F63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5AEFBA3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223F797F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43BAF38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5F971C0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2D140B2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0F4FCA7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2D62E73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334FEBF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596A759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10529957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4E01C82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6C9A9D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77FFC65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3485692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3F0E520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714E915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61B1F26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797D45F8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B9C5AB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79FFAA9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12C66A8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17D8592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4061940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77B4305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205673A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1144E5B8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034034B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6583BDB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0"/>
                            <w:szCs w:val="3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612E0C" w:rsidRPr="00A93EC4" w:rsidRDefault="00612E0C" w:rsidP="00A93EC4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A93EC4" w14:paraId="73C16F8D" w14:textId="77777777" w:rsidTr="00380516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67CE6339" w14:textId="436E51D4" w:rsidR="00B27062" w:rsidRPr="00A93EC4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A93EC4" w14:paraId="06203AAE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1BB1C0"/>
                        <w:vAlign w:val="center"/>
                      </w:tcPr>
                      <w:p w14:paraId="5EE15900" w14:textId="327E3C89" w:rsidR="00B27062" w:rsidRPr="00A93EC4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B27062" w:rsidRPr="00A93EC4" w14:paraId="1C8C6969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1BB1C0"/>
                        <w:vAlign w:val="center"/>
                      </w:tcPr>
                      <w:p w14:paraId="1D77EB59" w14:textId="03B506A3" w:rsidR="00B27062" w:rsidRPr="00A93EC4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B27062" w:rsidRPr="00A93EC4" w14:paraId="1917F987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1BB1C0"/>
                        <w:vAlign w:val="center"/>
                      </w:tcPr>
                      <w:p w14:paraId="51B49DD6" w14:textId="00F6E4DE" w:rsidR="00B27062" w:rsidRPr="00A93EC4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B27062" w:rsidRPr="00A93EC4" w14:paraId="0B87E3A6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1BB1C0"/>
                        <w:vAlign w:val="center"/>
                      </w:tcPr>
                      <w:p w14:paraId="47CC8144" w14:textId="71C4992A" w:rsidR="00B27062" w:rsidRPr="00A93EC4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B27062" w:rsidRPr="00A93EC4" w14:paraId="4AE275B2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1BB1C0"/>
                        <w:vAlign w:val="center"/>
                      </w:tcPr>
                      <w:p w14:paraId="773517E4" w14:textId="305B9B8E" w:rsidR="00B27062" w:rsidRPr="00BD545B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  <w:tr w:rsidR="00B27062" w:rsidRPr="00A93EC4" w14:paraId="1EA864DD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1BB1C0"/>
                        <w:vAlign w:val="center"/>
                      </w:tcPr>
                      <w:p w14:paraId="6CCA0ED8" w14:textId="77777777" w:rsidR="00B27062" w:rsidRPr="00A93EC4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589C1B96" w14:textId="77777777" w:rsidR="00612E0C" w:rsidRPr="00A93EC4" w:rsidRDefault="00612E0C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D861116" w14:textId="3ECD009F" w:rsidR="00612E0C" w:rsidRPr="00A93EC4" w:rsidRDefault="009C5844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40"/>
                      <w:szCs w:val="40"/>
                      <w:lang w:bidi="ru-RU"/>
                    </w:rPr>
                    <w:t>ФЕВРУАРИ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A93EC4" w14:paraId="4D521D1C" w14:textId="77777777" w:rsidTr="00B27062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5B4A50A8" w14:textId="23CE8DAA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152E15B9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239726B0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3CFF7112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1C690717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23B3433E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1BB1C0"/>
                        <w:vAlign w:val="center"/>
                      </w:tcPr>
                      <w:p w14:paraId="4CB16A91" w14:textId="09938E5F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612E0C" w:rsidRPr="00A93EC4" w14:paraId="033AD79B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62338C3E" w14:textId="770CFEE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9814E4" w14:textId="3F92E4B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665E05" w14:textId="2CD8032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31D4F0" w14:textId="1E02862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C2BCF9" w14:textId="7DA762E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D888BB" w14:textId="7BC3FDF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5038956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6878283D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36E1A06" w14:textId="145C3AC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E8FAF3" w14:textId="03595A0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01189" w14:textId="3734865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D9A7D" w14:textId="75B30CA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7C63CF" w14:textId="37CC3B9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DD119" w14:textId="36189F0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54B108C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7DC4D67B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64AC88D8" w14:textId="575DB17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0ABAC2" w14:textId="722810C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AB7AB9" w14:textId="72650CD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8FC14F" w14:textId="27777E9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F7ACB7" w14:textId="1B2B841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A9F174" w14:textId="58D0669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1A29D39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73331944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36526BF" w14:textId="0902B73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8C1CD1" w14:textId="46E5D1D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3A56F1" w14:textId="5C227E6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262D4B" w14:textId="1662C2A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49CF7" w14:textId="725A492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6A059" w14:textId="16A5FA3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62A2F0D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74B0FF95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A5D3919" w14:textId="1B65FEF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1D12" w14:textId="4EDCFDA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BBFCBA" w14:textId="39C2F71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DB4676" w14:textId="367CF4D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2ADD02" w14:textId="761D240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6D5BCA" w14:textId="03EBB20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6BA37E9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4CB553C4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4549FBFA" w14:textId="588BB35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54819C" w14:textId="01AF98F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!A12 Is Not In Table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FD04B4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AA4EBA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9AE72D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A36644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635B5D45" w14:textId="77777777" w:rsidR="00612E0C" w:rsidRPr="00A93EC4" w:rsidRDefault="00612E0C" w:rsidP="00A93EC4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A93EC4" w14:paraId="5C59B922" w14:textId="77777777" w:rsidTr="00380516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67199AEF" w14:textId="7A461298" w:rsidR="00B27062" w:rsidRPr="00A93EC4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A93EC4" w14:paraId="66353ECD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43B06D"/>
                        <w:vAlign w:val="center"/>
                      </w:tcPr>
                      <w:p w14:paraId="79204648" w14:textId="6E09FD9B" w:rsidR="00B27062" w:rsidRPr="00A93EC4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B27062" w:rsidRPr="00A93EC4" w14:paraId="44882B93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43B06D"/>
                        <w:vAlign w:val="center"/>
                      </w:tcPr>
                      <w:p w14:paraId="23B7280C" w14:textId="57E32340" w:rsidR="00B27062" w:rsidRPr="00A93EC4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</w:p>
                    </w:tc>
                  </w:tr>
                  <w:tr w:rsidR="00B27062" w:rsidRPr="00A93EC4" w14:paraId="1248FFBF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43B06D"/>
                        <w:vAlign w:val="center"/>
                      </w:tcPr>
                      <w:p w14:paraId="36FC90BA" w14:textId="652381E7" w:rsidR="00B27062" w:rsidRPr="00A93EC4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</w:p>
                    </w:tc>
                  </w:tr>
                  <w:tr w:rsidR="00B27062" w:rsidRPr="00A93EC4" w14:paraId="1DFB196C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43B06D"/>
                        <w:vAlign w:val="center"/>
                      </w:tcPr>
                      <w:p w14:paraId="15880381" w14:textId="0D60B602" w:rsidR="00B27062" w:rsidRPr="00A93EC4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</w:p>
                    </w:tc>
                  </w:tr>
                  <w:tr w:rsidR="00B27062" w:rsidRPr="00A93EC4" w14:paraId="5351B5D2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43B06D"/>
                        <w:vAlign w:val="center"/>
                      </w:tcPr>
                      <w:p w14:paraId="450B087E" w14:textId="002D20A8" w:rsidR="00B27062" w:rsidRPr="00A93EC4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</w:p>
                    </w:tc>
                  </w:tr>
                  <w:tr w:rsidR="00B27062" w:rsidRPr="00A93EC4" w14:paraId="56B26F93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43B06D"/>
                        <w:vAlign w:val="center"/>
                      </w:tcPr>
                      <w:p w14:paraId="00B91049" w14:textId="434993DA" w:rsidR="00B27062" w:rsidRPr="00A93EC4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73856861" w14:textId="77777777" w:rsidR="00612E0C" w:rsidRPr="00A93EC4" w:rsidRDefault="00612E0C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4315FC74" w14:textId="0F7051C3" w:rsidR="00612E0C" w:rsidRPr="00A93EC4" w:rsidRDefault="009C5844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40"/>
                      <w:szCs w:val="40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A93EC4" w14:paraId="5FBA1453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3D82C68E" w14:textId="75A7C6C3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D081C50" w14:textId="4B347CBF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2ABB5013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0F2E47A7" w14:textId="04E299D1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D7F939A" w14:textId="66BC71F7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24E7528" w14:textId="15B7D2DC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6F13CE6" w14:textId="5C0EB698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612E0C" w:rsidRPr="00A93EC4" w14:paraId="1AD7C61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00AAAD04" w14:textId="40F9090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BC2568" w14:textId="1DB2C89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F3CE0B" w14:textId="720318E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343102" w14:textId="1B2CF6D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48F3FC" w14:textId="078664A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C4B999" w14:textId="66B5D05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4B8B837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0ACC4FB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62D8059F" w14:textId="7204F08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5CA2B8" w14:textId="4270F4A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B2D48" w14:textId="397F0A1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650517" w14:textId="6DDFB13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810657" w14:textId="746A741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D2049" w14:textId="617C19A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5B9071F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2DAA7F9C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5B1BC1FA" w14:textId="157C97F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ED7620" w14:textId="048A2F1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D98F73" w14:textId="7759077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612937" w14:textId="4D1290C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76CEF7" w14:textId="58087A9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EEA51C" w14:textId="0BBEF93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31E3CB6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091924FE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00EE5652" w14:textId="14EA0D3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7248AD" w14:textId="664A869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5AFA3B" w14:textId="6E748A6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3E5F29" w14:textId="0427FB0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D56471" w14:textId="7FADD02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7AED89" w14:textId="6CD2881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23A9048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322DB458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24ACEBE8" w14:textId="416D3A0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E2EFA3" w14:textId="207DB6A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0FF736" w14:textId="2443A5F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8BB8E5" w14:textId="6D18575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4100B5" w14:textId="3A75221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C4FF97" w14:textId="30867AB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0FEECA9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73808F25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1E6C55AF" w14:textId="33CAE2F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1FD984" w14:textId="2D9928A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E8669C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B5375A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1958E1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7379C4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60070DC" w14:textId="77777777" w:rsidR="00612E0C" w:rsidRPr="00A93EC4" w:rsidRDefault="00612E0C" w:rsidP="00A93EC4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A93EC4" w14:paraId="3808ABFD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A93EC4" w14:paraId="0735BB8E" w14:textId="77777777" w:rsidTr="00380516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1A854F09" w14:textId="6D445697" w:rsidR="00B27062" w:rsidRPr="00A93EC4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A93EC4" w14:paraId="58B1F2F6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DC03F"/>
                        <w:vAlign w:val="center"/>
                      </w:tcPr>
                      <w:p w14:paraId="3368DB4D" w14:textId="0E1158EC" w:rsidR="00B27062" w:rsidRPr="00DA4560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B27062" w:rsidRPr="00A93EC4" w14:paraId="6F8C95F7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DC03F"/>
                        <w:vAlign w:val="center"/>
                      </w:tcPr>
                      <w:p w14:paraId="3DC2A6FA" w14:textId="1F343377" w:rsidR="00B27062" w:rsidRPr="00DA4560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B27062" w:rsidRPr="00A93EC4" w14:paraId="718EE965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DC03F"/>
                        <w:vAlign w:val="center"/>
                      </w:tcPr>
                      <w:p w14:paraId="7F621A11" w14:textId="15B6118C" w:rsidR="00B27062" w:rsidRPr="00DA4560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B27062" w:rsidRPr="00A93EC4" w14:paraId="2345F299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DC03F"/>
                        <w:vAlign w:val="center"/>
                      </w:tcPr>
                      <w:p w14:paraId="129CC533" w14:textId="1D6AAFBE" w:rsidR="00B27062" w:rsidRPr="00DA4560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B27062" w:rsidRPr="00A93EC4" w14:paraId="24B22DAA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DC03F"/>
                        <w:vAlign w:val="center"/>
                      </w:tcPr>
                      <w:p w14:paraId="4D788C7B" w14:textId="03E693EA" w:rsidR="00B27062" w:rsidRPr="00DA4560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B27062" w:rsidRPr="00A93EC4" w14:paraId="16329EC0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DC03F"/>
                        <w:vAlign w:val="center"/>
                      </w:tcPr>
                      <w:p w14:paraId="628EAA92" w14:textId="77777777" w:rsidR="00B27062" w:rsidRPr="00A93EC4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455E090" w14:textId="77777777" w:rsidR="00612E0C" w:rsidRPr="00A93EC4" w:rsidRDefault="00612E0C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7D399169" w14:textId="2BB1919A" w:rsidR="00612E0C" w:rsidRPr="00A93EC4" w:rsidRDefault="009C5844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40"/>
                      <w:szCs w:val="40"/>
                      <w:lang w:bidi="ru-RU"/>
                    </w:rPr>
                    <w:t>АПРИЛ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20"/>
                    <w:gridCol w:w="422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A93EC4" w14:paraId="1830A8BB" w14:textId="77777777" w:rsidTr="00B27062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248C618E" w14:textId="332BA08B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38875A88" w14:textId="6F7963C7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BA8D3FF" w14:textId="487F6652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6D9A724" w14:textId="498680CC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6EDF12F" w14:textId="7BD7300D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4A8180" w14:textId="36AEF67B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4256D4DB" w14:textId="32FEC403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612E0C" w:rsidRPr="00A93EC4" w14:paraId="14D13F92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1DC5D93D" w14:textId="6B2520A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09DD861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B2768D" w14:textId="5DA700F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7AAB21" w14:textId="0E05DE3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03FBC2" w14:textId="0A0E5FA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E3B76" w14:textId="0427338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0A23B7B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366F6110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3A80732B" w14:textId="375F772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186380A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76D9DB" w14:textId="4A98BA5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90857E" w14:textId="640ECC9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E11EF" w14:textId="0C6C9FB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E2CB87" w14:textId="1CE641D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3918597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14D8AA71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69EB8112" w14:textId="205968B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5DFD249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941E8C" w14:textId="4BE5960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9ED3" w14:textId="594516C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2DE6CE" w14:textId="01CDC0B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FC6B17" w14:textId="6BCD64F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29BA270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7D87AE24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570F716A" w14:textId="5504524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65C094F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2A4B10" w14:textId="63F8A80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8E8D1C" w14:textId="4CDFA1B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C86561" w14:textId="7329FD7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E61DF9" w14:textId="1630DBC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2EDB1EE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4CB6B821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59309AC1" w14:textId="05B24A2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3735977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6DBB2B" w14:textId="49490E9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B25296" w14:textId="3EEC3C5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1728F9" w14:textId="3A62EB9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8BA22F" w14:textId="7A3BBE9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4FDA811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003B39C8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vAlign w:val="center"/>
                      </w:tcPr>
                      <w:p w14:paraId="18C29B70" w14:textId="71B9B41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79DE6A1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F85E93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50F81B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4B0153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7E74A4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B246660" w14:textId="77777777" w:rsidR="00612E0C" w:rsidRPr="00A93EC4" w:rsidRDefault="00612E0C" w:rsidP="00A93EC4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A93EC4" w14:paraId="439B8701" w14:textId="77777777" w:rsidTr="00380516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166F36F1" w14:textId="71BAC4FB" w:rsidR="00B27062" w:rsidRPr="00A93EC4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A93EC4" w14:paraId="7D144161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CBC703"/>
                        <w:vAlign w:val="center"/>
                      </w:tcPr>
                      <w:p w14:paraId="409707D5" w14:textId="0BEDF108" w:rsidR="00B27062" w:rsidRPr="00D7165F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B27062" w:rsidRPr="00A93EC4" w14:paraId="3152FA7E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CBC703"/>
                        <w:vAlign w:val="center"/>
                      </w:tcPr>
                      <w:p w14:paraId="0D1D1FA0" w14:textId="55E61577" w:rsidR="00B27062" w:rsidRPr="00D7165F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B27062" w:rsidRPr="00A93EC4" w14:paraId="2CC9C15B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CBC703"/>
                        <w:vAlign w:val="center"/>
                      </w:tcPr>
                      <w:p w14:paraId="5760848C" w14:textId="7159D616" w:rsidR="00B27062" w:rsidRPr="005678A1" w:rsidRDefault="005678A1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</w:p>
                    </w:tc>
                  </w:tr>
                  <w:tr w:rsidR="00B27062" w:rsidRPr="00A93EC4" w14:paraId="7F07BF21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CBC703"/>
                        <w:vAlign w:val="center"/>
                      </w:tcPr>
                      <w:p w14:paraId="530B995F" w14:textId="58CBE687" w:rsidR="00B27062" w:rsidRPr="00D7165F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B27062" w:rsidRPr="00A93EC4" w14:paraId="0F1EBBD3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CBC703"/>
                        <w:vAlign w:val="center"/>
                      </w:tcPr>
                      <w:p w14:paraId="673C4B39" w14:textId="3E2F7A50" w:rsidR="00B27062" w:rsidRPr="00D7165F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B27062" w:rsidRPr="00A93EC4" w14:paraId="2633565F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CBC703"/>
                        <w:vAlign w:val="center"/>
                      </w:tcPr>
                      <w:p w14:paraId="291859A2" w14:textId="06D0F46F" w:rsidR="00B27062" w:rsidRPr="005678A1" w:rsidRDefault="005678A1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</w:p>
                    </w:tc>
                  </w:tr>
                </w:tbl>
                <w:p w14:paraId="2EF82DC2" w14:textId="77777777" w:rsidR="00612E0C" w:rsidRPr="00A93EC4" w:rsidRDefault="00612E0C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E785DF9" w14:textId="5D60166C" w:rsidR="00612E0C" w:rsidRPr="00A93EC4" w:rsidRDefault="009C5844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40"/>
                      <w:szCs w:val="40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A93EC4" w14:paraId="1DD4E4F6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2AB9ED4E" w14:textId="376837FA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9D186A1" w14:textId="52464CAA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626984B" w14:textId="425AC455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1AD4BDE" w14:textId="751B821E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0443639" w14:textId="12A127D4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3E119DB" w14:textId="3F75F0FD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CBC703"/>
                        <w:vAlign w:val="center"/>
                      </w:tcPr>
                      <w:p w14:paraId="6DA99563" w14:textId="45313A52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612E0C" w:rsidRPr="00A93EC4" w14:paraId="644B5DAB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0B607DB9" w14:textId="4C0390B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C3D935" w14:textId="7E4D192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70862A" w14:textId="78E62D4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D7F723" w14:textId="23671F7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30D98D" w14:textId="6628B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16B5E9" w14:textId="0D64DB6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56A0C4A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0A9C0ECC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3A555505" w14:textId="6810417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AB69DE" w14:textId="48FD504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096DAC" w14:textId="51268E0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C13B6B" w14:textId="774BDB3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117334" w14:textId="3302254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7D6AFA" w14:textId="5892EFD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5E26855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5A5D817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1FF04C3A" w14:textId="7F823EB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A915AD" w14:textId="7F687B0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B16810" w14:textId="588C522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F1FBF7" w14:textId="6D3D504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BF783" w14:textId="3128CD0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33530D" w14:textId="392CFD5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02D81E4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01B050A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503CE934" w14:textId="2745A2F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CB5F75" w14:textId="674CC2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19F71A" w14:textId="0CAF6F8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2973FF" w14:textId="310ED36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539F0D" w14:textId="71D8C2F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09B660" w14:textId="68C05DA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4B28B86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4B50F776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6413AED3" w14:textId="2C765ED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26B469" w14:textId="4A7AAB9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E4163C" w14:textId="73E28DB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5B977" w14:textId="6C06963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18D083" w14:textId="17E895C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430F8" w14:textId="26601E3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21AC00F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70F29507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7C325A55" w14:textId="7DDFD4A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C0615F" w14:textId="04E65E9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D545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441F8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3935F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7979E7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467D51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54C2834" w14:textId="77777777" w:rsidR="00612E0C" w:rsidRPr="00A93EC4" w:rsidRDefault="00612E0C" w:rsidP="00A93EC4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A93EC4" w14:paraId="4EDCAD1D" w14:textId="77777777" w:rsidTr="00380516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F00DAF5" w14:textId="2523C134" w:rsidR="00B27062" w:rsidRPr="00A93EC4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A93EC4" w14:paraId="68670C2C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FAAE00"/>
                        <w:vAlign w:val="center"/>
                      </w:tcPr>
                      <w:p w14:paraId="02EA0FA6" w14:textId="7951A2E4" w:rsidR="00B27062" w:rsidRPr="00DA4560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B27062" w:rsidRPr="00A93EC4" w14:paraId="59C06709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FAAE00"/>
                        <w:vAlign w:val="center"/>
                      </w:tcPr>
                      <w:p w14:paraId="544AEF05" w14:textId="5FDD2EB9" w:rsidR="00B27062" w:rsidRPr="00DA4560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B27062" w:rsidRPr="00A93EC4" w14:paraId="68D8DEFA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FAAE00"/>
                        <w:vAlign w:val="center"/>
                      </w:tcPr>
                      <w:p w14:paraId="453DA467" w14:textId="61EF2F80" w:rsidR="00B27062" w:rsidRPr="00DA4560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B27062" w:rsidRPr="00A93EC4" w14:paraId="0A05832F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FAAE00"/>
                        <w:vAlign w:val="center"/>
                      </w:tcPr>
                      <w:p w14:paraId="62EF1BAC" w14:textId="46D55774" w:rsidR="00B27062" w:rsidRPr="00DA4560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B27062" w:rsidRPr="00A93EC4" w14:paraId="0C19D912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FAAE00"/>
                        <w:vAlign w:val="center"/>
                      </w:tcPr>
                      <w:p w14:paraId="1086528E" w14:textId="785BDBFC" w:rsidR="00B27062" w:rsidRPr="00DA4560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B27062" w:rsidRPr="00A93EC4" w14:paraId="36ED873F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FAAE00"/>
                        <w:vAlign w:val="center"/>
                      </w:tcPr>
                      <w:p w14:paraId="56A945F4" w14:textId="641D2BA3" w:rsidR="00B27062" w:rsidRPr="003A4088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354754C" w14:textId="77777777" w:rsidR="00612E0C" w:rsidRPr="00A93EC4" w:rsidRDefault="00612E0C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5AF13B3" w14:textId="6E61F86B" w:rsidR="00612E0C" w:rsidRPr="00A93EC4" w:rsidRDefault="009C5844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40"/>
                      <w:szCs w:val="40"/>
                      <w:lang w:bidi="ru-RU"/>
                    </w:rPr>
                    <w:t>ЮНИ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A93EC4" w14:paraId="27C2DD8F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5893BECD" w14:textId="6DCCCECC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370B9338" w14:textId="5CD1E531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521B8F87" w14:textId="195373A3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65E1320" w14:textId="452FD65A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210675F" w14:textId="4A5828B1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2A5AA2EC" w14:textId="7C75517C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7228F16D" w14:textId="22BA1317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612E0C" w:rsidRPr="00A93EC4" w14:paraId="36D35DFF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79BA6D45" w14:textId="5BA2E56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FEE45A" w14:textId="14940FA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8B4D4C" w14:textId="1954BA4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215F83" w14:textId="353B458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59E4A7" w14:textId="6E96859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5C01F" w14:textId="31150FD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70EF194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6F389E1B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65C9E191" w14:textId="6104FBB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DF6107" w14:textId="308260F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9A0BDA" w14:textId="5688670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C5A0E1" w14:textId="08CA0B8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B9CD27" w14:textId="21631F8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001CD9" w14:textId="4CE27F2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7FC7E19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3A9805B0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6A166C50" w14:textId="6674167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4638AA" w14:textId="75694D1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F8B86A" w14:textId="1ED90E5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C7684B" w14:textId="5D62AAA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F8B80C" w14:textId="0807B49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B9840C" w14:textId="7B1037D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34F1E00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4E05CB2F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751EF6D8" w14:textId="2494745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F0A85E" w14:textId="2CC02BA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77E735" w14:textId="51C05CE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ED938D" w14:textId="778680F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426403" w14:textId="0012D8E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038E1F" w14:textId="248CD73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34FDB04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1ED9F1F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4F50AD5B" w14:textId="044551C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174962" w14:textId="18A9BCE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671FD3" w14:textId="76AEF84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3CB8B9" w14:textId="41DC716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87473A" w14:textId="797BAC2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C47AD9" w14:textId="502045A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4C5AD55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6A50E01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2A2544FD" w14:textId="3E7CE1F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D45BB9" w14:textId="47500BB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CFC2CA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709F84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A46683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FDAE73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B208CE" w14:textId="77777777" w:rsidR="00612E0C" w:rsidRPr="00A93EC4" w:rsidRDefault="00612E0C" w:rsidP="00A93EC4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A93EC4" w14:paraId="5ABCB9D1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A93EC4" w14:paraId="45329152" w14:textId="77777777" w:rsidTr="00380516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7C9397C6" w14:textId="67B7B0A5" w:rsidR="00B27062" w:rsidRPr="00A93EC4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A93EC4" w14:paraId="0A0DE193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F8219"/>
                        <w:vAlign w:val="center"/>
                      </w:tcPr>
                      <w:p w14:paraId="3FFDE383" w14:textId="38CDEA52" w:rsidR="00B27062" w:rsidRPr="00DA4560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B27062" w:rsidRPr="00A93EC4" w14:paraId="20F209D8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F8219"/>
                        <w:vAlign w:val="center"/>
                      </w:tcPr>
                      <w:p w14:paraId="519374BB" w14:textId="60274E5A" w:rsidR="00B27062" w:rsidRPr="00DA4560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B27062" w:rsidRPr="00A93EC4" w14:paraId="73A4327A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F8219"/>
                        <w:vAlign w:val="center"/>
                      </w:tcPr>
                      <w:p w14:paraId="00706A21" w14:textId="16E51C06" w:rsidR="00B27062" w:rsidRPr="00483BC1" w:rsidRDefault="00DA4560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A93EC4" w14:paraId="6A123DD9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F8219"/>
                        <w:vAlign w:val="center"/>
                      </w:tcPr>
                      <w:p w14:paraId="7D315EE4" w14:textId="50FB565F" w:rsidR="00B27062" w:rsidRPr="00483BC1" w:rsidRDefault="005678A1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</w:p>
                    </w:tc>
                  </w:tr>
                  <w:tr w:rsidR="00B27062" w:rsidRPr="00A93EC4" w14:paraId="7A9A1003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F8219"/>
                        <w:vAlign w:val="center"/>
                      </w:tcPr>
                      <w:p w14:paraId="58DB92C2" w14:textId="474BEF64" w:rsidR="00B27062" w:rsidRPr="00DA4560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B27062" w:rsidRPr="00A93EC4" w14:paraId="5F57A00B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F8219"/>
                        <w:vAlign w:val="center"/>
                      </w:tcPr>
                      <w:p w14:paraId="036546BE" w14:textId="4FDB7365" w:rsidR="00B27062" w:rsidRPr="00483BC1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0BBEF901" w14:textId="77777777" w:rsidR="00612E0C" w:rsidRPr="00A93EC4" w:rsidRDefault="00612E0C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F8219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FBAEAFE" w14:textId="473B5296" w:rsidR="00612E0C" w:rsidRPr="00A93EC4" w:rsidRDefault="009C5844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F8219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EF8219"/>
                      <w:sz w:val="40"/>
                      <w:szCs w:val="40"/>
                      <w:lang w:bidi="ru-RU"/>
                    </w:rPr>
                    <w:t>ЮЛИ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3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A93EC4" w14:paraId="79A7682D" w14:textId="77777777" w:rsidTr="00B27062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0CEFBD39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2879D599" w14:textId="236DF5F1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4790AECC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2B1A70E6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1D17A1FC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6B0152B3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125FA0C5" w14:textId="28A7C208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612E0C" w:rsidRPr="00A93EC4" w14:paraId="29D7AFB5" w14:textId="77777777" w:rsidTr="00A93EC4">
                    <w:trPr>
                      <w:trHeight w:val="369"/>
                    </w:trPr>
                    <w:tc>
                      <w:tcPr>
                        <w:tcW w:w="708" w:type="pct"/>
                        <w:vAlign w:val="center"/>
                      </w:tcPr>
                      <w:p w14:paraId="2654728C" w14:textId="4D8423C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BB236D" w14:textId="30F0342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4AD9C5" w14:textId="633BB3E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915E37" w14:textId="565837C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D8435D" w14:textId="25A047E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9D2964" w14:textId="0F4E08A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49BCAA" w14:textId="49285E9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26853A2F" w14:textId="77777777" w:rsidTr="00A93EC4">
                    <w:trPr>
                      <w:trHeight w:val="369"/>
                    </w:trPr>
                    <w:tc>
                      <w:tcPr>
                        <w:tcW w:w="708" w:type="pct"/>
                        <w:vAlign w:val="center"/>
                      </w:tcPr>
                      <w:p w14:paraId="527C8673" w14:textId="3A253A6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3EBF80" w14:textId="3A949D1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453D30" w14:textId="34EBB05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4909F1" w14:textId="09F1F62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0F4289" w14:textId="10A8385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784F66" w14:textId="42C3D20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A8AB66D" w14:textId="158129D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1CC3501E" w14:textId="77777777" w:rsidTr="00A93EC4">
                    <w:trPr>
                      <w:trHeight w:val="369"/>
                    </w:trPr>
                    <w:tc>
                      <w:tcPr>
                        <w:tcW w:w="708" w:type="pct"/>
                        <w:vAlign w:val="center"/>
                      </w:tcPr>
                      <w:p w14:paraId="6015D498" w14:textId="7C9F97C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89BBE9" w14:textId="410365A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FABAAC" w14:textId="5A19872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D8614D" w14:textId="677AD22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19BAE3" w14:textId="593FB3E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23704E" w14:textId="0C762F2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F983202" w14:textId="5DEDA33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39E4E759" w14:textId="77777777" w:rsidTr="00A93EC4">
                    <w:trPr>
                      <w:trHeight w:val="369"/>
                    </w:trPr>
                    <w:tc>
                      <w:tcPr>
                        <w:tcW w:w="708" w:type="pct"/>
                        <w:vAlign w:val="center"/>
                      </w:tcPr>
                      <w:p w14:paraId="0BE55D21" w14:textId="58CB407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326060" w14:textId="617E29E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A83538" w14:textId="4DD8767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0E6002" w14:textId="1973417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86358C" w14:textId="042B7E3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C1096A" w14:textId="53BC6DF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192DAE9" w14:textId="0820FC5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02D3F51F" w14:textId="77777777" w:rsidTr="00A93EC4">
                    <w:trPr>
                      <w:trHeight w:val="369"/>
                    </w:trPr>
                    <w:tc>
                      <w:tcPr>
                        <w:tcW w:w="708" w:type="pct"/>
                        <w:vAlign w:val="center"/>
                      </w:tcPr>
                      <w:p w14:paraId="1D8C1ED8" w14:textId="4BC6D14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881252" w14:textId="7EC6E58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33A310" w14:textId="25CD162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037D64" w14:textId="3933AA9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EE6AB2" w14:textId="62783AA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803B28" w14:textId="4A57211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6A3730" w14:textId="5B7E845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69E92B85" w14:textId="77777777" w:rsidTr="00A93EC4">
                    <w:trPr>
                      <w:trHeight w:val="369"/>
                    </w:trPr>
                    <w:tc>
                      <w:tcPr>
                        <w:tcW w:w="708" w:type="pct"/>
                        <w:vAlign w:val="center"/>
                      </w:tcPr>
                      <w:p w14:paraId="186F6115" w14:textId="20CFF86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EC2CAA" w14:textId="409F97B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7A2B8F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E5D075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7B0B97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78A00E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3A13132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1377DC9" w14:textId="77777777" w:rsidR="00612E0C" w:rsidRPr="00A93EC4" w:rsidRDefault="00612E0C" w:rsidP="00A93EC4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A93EC4" w14:paraId="05D1FF52" w14:textId="77777777" w:rsidTr="00380516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733B5CB" w14:textId="0D009218" w:rsidR="00B27062" w:rsidRPr="00A93EC4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A93EC4" w14:paraId="05D45742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74C4A"/>
                        <w:vAlign w:val="center"/>
                      </w:tcPr>
                      <w:p w14:paraId="643CA6B5" w14:textId="73FF6605" w:rsidR="00B27062" w:rsidRPr="00BD545B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B27062" w:rsidRPr="00A93EC4" w14:paraId="0C406E5F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74C4A"/>
                        <w:vAlign w:val="center"/>
                      </w:tcPr>
                      <w:p w14:paraId="3E2428DD" w14:textId="32A12753" w:rsidR="00B27062" w:rsidRPr="00BD545B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B27062" w:rsidRPr="00A93EC4" w14:paraId="33C0BDEA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74C4A"/>
                        <w:vAlign w:val="center"/>
                      </w:tcPr>
                      <w:p w14:paraId="1ED6DBF3" w14:textId="05A53BCE" w:rsidR="00B27062" w:rsidRPr="00BD545B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B27062" w:rsidRPr="00A93EC4" w14:paraId="05A26660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74C4A"/>
                        <w:vAlign w:val="center"/>
                      </w:tcPr>
                      <w:p w14:paraId="04427C2C" w14:textId="62B7E22A" w:rsidR="00B27062" w:rsidRPr="00BD545B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B27062" w:rsidRPr="00A93EC4" w14:paraId="64A3A6C3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74C4A"/>
                        <w:vAlign w:val="center"/>
                      </w:tcPr>
                      <w:p w14:paraId="423E21CE" w14:textId="2AF6F12B" w:rsidR="00B27062" w:rsidRPr="00BD545B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B27062" w:rsidRPr="00A93EC4" w14:paraId="6BD59A76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E74C4A"/>
                        <w:vAlign w:val="center"/>
                      </w:tcPr>
                      <w:p w14:paraId="75417941" w14:textId="28274325" w:rsidR="00B27062" w:rsidRPr="00F11EB7" w:rsidRDefault="00F11EB7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</w:tbl>
                <w:p w14:paraId="5AFDB94F" w14:textId="77777777" w:rsidR="00612E0C" w:rsidRPr="00A93EC4" w:rsidRDefault="00612E0C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74C4A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8E15426" w14:textId="1B901F8C" w:rsidR="00612E0C" w:rsidRPr="00A93EC4" w:rsidRDefault="009C5844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74C4A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E74C4A"/>
                      <w:sz w:val="40"/>
                      <w:szCs w:val="40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A93EC4" w14:paraId="1D6EAAC9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3765FE43" w14:textId="464D3F02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06819726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403AE9B0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6B490DF1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66570F3B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0B592A4B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E74C4A"/>
                        <w:vAlign w:val="center"/>
                      </w:tcPr>
                      <w:p w14:paraId="136B7B87" w14:textId="0839A7DB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612E0C" w:rsidRPr="00A93EC4" w14:paraId="029CC6A8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399A9219" w14:textId="036CC3E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E3A1F2" w14:textId="7F94FB8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BD545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C8AB17" w14:textId="5487DFB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5853AB" w14:textId="3BDC6C5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8E9772" w14:textId="7AEC2CD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54BF77" w14:textId="0CF7C25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26DA15D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0A0487C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537DD9AC" w14:textId="58A6A18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146FA2" w14:textId="1B8F174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0B63A9" w14:textId="6B1D6B7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FAFAA5" w14:textId="1020679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6E8B3F" w14:textId="7EBB3D7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0BABE" w14:textId="684BB14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6DD3912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6BBD6FAB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6AD9EAAD" w14:textId="5653401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0CDE0F" w14:textId="7281E4D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FCCC7" w14:textId="19E9A73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4FB448" w14:textId="253E508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C3D44B" w14:textId="5C5EE00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B42C8C" w14:textId="4DDD24B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37BAF1C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267A140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5D71F26C" w14:textId="6F4E1A9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6E0A73" w14:textId="3459B8F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93C939" w14:textId="0CC5DB9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9B7BD4" w14:textId="18CFC3B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EA51FA" w14:textId="2D21617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57B51F" w14:textId="675CE8D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13F71F4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15EE3CD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345F57CA" w14:textId="768B439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B7B4E7" w14:textId="40E6703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A3D790" w14:textId="6BBEB3C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917A65" w14:textId="230FA07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112852" w14:textId="0B4D7A2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448B09" w14:textId="1C70C58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48C744F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710F4546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6FA1158A" w14:textId="0A2EF3B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C43EA1" w14:textId="71E9370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A364C1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5D17C8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61B11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29129F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1E1777A" w14:textId="77777777" w:rsidR="00612E0C" w:rsidRPr="00A93EC4" w:rsidRDefault="00612E0C" w:rsidP="00A93EC4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A93EC4" w14:paraId="73684048" w14:textId="77777777" w:rsidTr="00380516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516A3B0D" w14:textId="69F168A0" w:rsidR="00B27062" w:rsidRPr="00A93EC4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A93EC4" w14:paraId="4A68B01F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CF6C80"/>
                        <w:vAlign w:val="center"/>
                      </w:tcPr>
                      <w:p w14:paraId="0176ECD7" w14:textId="2AE3F548" w:rsidR="00B27062" w:rsidRPr="00DA4560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B27062" w:rsidRPr="00A93EC4" w14:paraId="123F54DD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CF6C80"/>
                        <w:vAlign w:val="center"/>
                      </w:tcPr>
                      <w:p w14:paraId="2D39820F" w14:textId="340393EB" w:rsidR="00B27062" w:rsidRPr="00DA4560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B27062" w:rsidRPr="00A93EC4" w14:paraId="0C0743AF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CF6C80"/>
                        <w:vAlign w:val="center"/>
                      </w:tcPr>
                      <w:p w14:paraId="22A76CD7" w14:textId="466EF564" w:rsidR="00B27062" w:rsidRPr="00DA4560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B27062" w:rsidRPr="00A93EC4" w14:paraId="09FBBEDD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CF6C80"/>
                        <w:vAlign w:val="center"/>
                      </w:tcPr>
                      <w:p w14:paraId="0DBC404F" w14:textId="198E9750" w:rsidR="00B27062" w:rsidRPr="00DA4560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B27062" w:rsidRPr="00A93EC4" w14:paraId="3DD40DB7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CF6C80"/>
                        <w:vAlign w:val="center"/>
                      </w:tcPr>
                      <w:p w14:paraId="19D5E58D" w14:textId="7A1AD8C2" w:rsidR="00B27062" w:rsidRPr="003A4088" w:rsidRDefault="005678A1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B27062" w:rsidRPr="00A93EC4" w14:paraId="407D6FB8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CF6C80"/>
                        <w:vAlign w:val="center"/>
                      </w:tcPr>
                      <w:p w14:paraId="0B1F07DD" w14:textId="65AB8169" w:rsidR="00B27062" w:rsidRPr="00483BC1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0F858F1" w14:textId="77777777" w:rsidR="00612E0C" w:rsidRPr="00A93EC4" w:rsidRDefault="00612E0C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1B176A2" w14:textId="22E49A07" w:rsidR="00612E0C" w:rsidRPr="00A93EC4" w:rsidRDefault="009C5844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40"/>
                      <w:szCs w:val="40"/>
                      <w:lang w:bidi="ru-RU"/>
                    </w:rPr>
                    <w:t>СЕПТЕМВРИ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A93EC4" w14:paraId="10F7938D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402113AC" w14:textId="1E942764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FFC79D6" w14:textId="1BE52881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0FF23547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F6D9FBA" w14:textId="22B3EDC3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B9553B9" w14:textId="0101C5AD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3AB9C00A" w14:textId="13EECFD7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030925B0" w14:textId="5C93C78B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612E0C" w:rsidRPr="00A93EC4" w14:paraId="23783DAC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04E44E10" w14:textId="2927D5B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936B04" w14:textId="32847FD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7D62ED" w14:textId="60FF84F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48FC35" w14:textId="04B114A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005C7D" w14:textId="417CAAD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E8FC14" w14:textId="66F9B6D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46F2B2C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50935067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56E2A3DC" w14:textId="5694BA5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B5077D" w14:textId="0952BF1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ED14B5" w14:textId="434339D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405CD7" w14:textId="3A92F37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366BF5" w14:textId="678D58F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D89D9F" w14:textId="1915BE3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776063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275EA407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3E806A7E" w14:textId="46D3B12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822CE7" w14:textId="527F27C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017E8D" w14:textId="664EAB1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609886" w14:textId="5365E73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C83A73" w14:textId="2D4F8AE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772BA9" w14:textId="5770977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19A569D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7F998A4F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74C75CA2" w14:textId="4E5376A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39A69E" w14:textId="45CA023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B9C74E" w14:textId="691CC26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1FAEE3" w14:textId="2E90412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85131C" w14:textId="18FB924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3ADF14" w14:textId="5DEBD2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0D660AE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300EC183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405BFCCC" w14:textId="1E5BDA7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FE00F1" w14:textId="55299A4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76E76E" w14:textId="1537695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9448D" w14:textId="1F7C945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E783AE" w14:textId="388F744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B3755E" w14:textId="5209D18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5F7794C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280785D6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4122901D" w14:textId="296714C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FF73FC" w14:textId="5221562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118761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835F3D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E9A08B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C0D83A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43A637F0" w14:textId="77777777" w:rsidR="00612E0C" w:rsidRPr="00A93EC4" w:rsidRDefault="00612E0C" w:rsidP="00A93EC4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A93EC4" w14:paraId="405FBD6D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A93EC4" w14:paraId="0487F749" w14:textId="77777777" w:rsidTr="00380516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3FA3A89A" w14:textId="6D47AE05" w:rsidR="00B27062" w:rsidRPr="00A93EC4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A93EC4" w14:paraId="30813281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996A8E"/>
                        <w:vAlign w:val="center"/>
                      </w:tcPr>
                      <w:p w14:paraId="6F266F1A" w14:textId="05B0581C" w:rsidR="00B27062" w:rsidRPr="00483BC1" w:rsidRDefault="005678A1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B27062" w:rsidRPr="00A93EC4" w14:paraId="016B8A0D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996A8E"/>
                        <w:vAlign w:val="center"/>
                      </w:tcPr>
                      <w:p w14:paraId="677B54A7" w14:textId="42973C45" w:rsidR="00B27062" w:rsidRPr="00DA4560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B27062" w:rsidRPr="00A93EC4" w14:paraId="1325AC2C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996A8E"/>
                        <w:vAlign w:val="center"/>
                      </w:tcPr>
                      <w:p w14:paraId="159BC01C" w14:textId="18221DD1" w:rsidR="00B27062" w:rsidRPr="00DA4560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B27062" w:rsidRPr="00A93EC4" w14:paraId="7A3062D8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996A8E"/>
                        <w:vAlign w:val="center"/>
                      </w:tcPr>
                      <w:p w14:paraId="274AC33A" w14:textId="4B34729F" w:rsidR="00B27062" w:rsidRPr="00DA4560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B27062" w:rsidRPr="00A93EC4" w14:paraId="7A619D8F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996A8E"/>
                        <w:vAlign w:val="center"/>
                      </w:tcPr>
                      <w:p w14:paraId="2D4CE7B4" w14:textId="39BBD4CB" w:rsidR="00B27062" w:rsidRPr="00DA4560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B27062" w:rsidRPr="00A93EC4" w14:paraId="5B1D2004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996A8E"/>
                        <w:vAlign w:val="center"/>
                      </w:tcPr>
                      <w:p w14:paraId="0DE6677F" w14:textId="704DCF78" w:rsidR="00B27062" w:rsidRPr="00A93EC4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578640BD" w14:textId="77777777" w:rsidR="00612E0C" w:rsidRPr="00A93EC4" w:rsidRDefault="00612E0C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153179A5" w14:textId="0D3C55A8" w:rsidR="00612E0C" w:rsidRPr="00A93EC4" w:rsidRDefault="009C5844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40"/>
                      <w:szCs w:val="40"/>
                      <w:lang w:bidi="ru-RU"/>
                    </w:rPr>
                    <w:t>ОКТОМВРИ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3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A93EC4" w14:paraId="645C0491" w14:textId="77777777" w:rsidTr="00B27062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261465F1" w14:textId="1070D30C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7978E76" w14:textId="27580923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0C4142C0" w14:textId="49A32DEE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3EAA7938" w14:textId="1FE6890F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CF93F66" w14:textId="477F7148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101EEAA" w14:textId="0A84D8FF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722DDBF4" w14:textId="38643231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612E0C" w:rsidRPr="00A93EC4" w14:paraId="27EA076C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vAlign w:val="center"/>
                      </w:tcPr>
                      <w:p w14:paraId="3928224A" w14:textId="6F782CF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B85523" w14:textId="0D95264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A6FAE7" w14:textId="5F81308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F44BEE" w14:textId="7EB5EC7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11C567" w14:textId="04DC0B2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EAF06" w14:textId="1CBE57D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570B69B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2B273892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vAlign w:val="center"/>
                      </w:tcPr>
                      <w:p w14:paraId="582B725B" w14:textId="6E28901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CEE8C6" w14:textId="31DA2A5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C4B3FE" w14:textId="6CFC354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39FCBA" w14:textId="67D6ECB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A14329" w14:textId="3723231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9A62B3" w14:textId="55ACBFA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3DC010F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6D3DAF6A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vAlign w:val="center"/>
                      </w:tcPr>
                      <w:p w14:paraId="1AB1FB5A" w14:textId="7D9E3A4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047C05" w14:textId="26A5330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169ADD" w14:textId="746191F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400254" w14:textId="1C8AAF0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615AC" w14:textId="00C0F36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9A5A6E" w14:textId="6861EB4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0152E0E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5D5307B8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vAlign w:val="center"/>
                      </w:tcPr>
                      <w:p w14:paraId="727F6539" w14:textId="34E4959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5B3551" w14:textId="21F3AAD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1936C5" w14:textId="23EABF1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57154F" w14:textId="78237CB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D94759" w14:textId="2F9B24B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92FE66" w14:textId="6224996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0B75BCE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47CB7732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vAlign w:val="center"/>
                      </w:tcPr>
                      <w:p w14:paraId="555C07B7" w14:textId="018F403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A0EA92" w14:textId="1198403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3BCE1" w14:textId="49A29DD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81D568" w14:textId="6ED424F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4F68A" w14:textId="30147D8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D2B412" w14:textId="46B21EB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0EC326E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193E3EA9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vAlign w:val="center"/>
                      </w:tcPr>
                      <w:p w14:paraId="63A89A6B" w14:textId="3B01F03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38F23B" w14:textId="7BF511C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716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B1A8D5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A6E6B1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ED030B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9AA8D2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03F68E73" w14:textId="77777777" w:rsidR="00612E0C" w:rsidRPr="00A93EC4" w:rsidRDefault="00612E0C" w:rsidP="00A93EC4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A93EC4" w14:paraId="5D2860C3" w14:textId="77777777" w:rsidTr="00380516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07623217" w14:textId="71EBE53B" w:rsidR="00B27062" w:rsidRPr="00A93EC4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A93EC4" w14:paraId="507FF767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6A7FB8"/>
                        <w:vAlign w:val="center"/>
                      </w:tcPr>
                      <w:p w14:paraId="711512D2" w14:textId="6295EB97" w:rsidR="00B27062" w:rsidRPr="00A93EC4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44</w:t>
                        </w:r>
                      </w:p>
                    </w:tc>
                  </w:tr>
                  <w:tr w:rsidR="00B27062" w:rsidRPr="00A93EC4" w14:paraId="1D7D2FDC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6A7FB8"/>
                        <w:vAlign w:val="center"/>
                      </w:tcPr>
                      <w:p w14:paraId="584300A9" w14:textId="28553C94" w:rsidR="00B27062" w:rsidRPr="00A93EC4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45</w:t>
                        </w:r>
                      </w:p>
                    </w:tc>
                  </w:tr>
                  <w:tr w:rsidR="00B27062" w:rsidRPr="00A93EC4" w14:paraId="66E6D728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6A7FB8"/>
                        <w:vAlign w:val="center"/>
                      </w:tcPr>
                      <w:p w14:paraId="66A1C3F1" w14:textId="00D8AFC5" w:rsidR="00B27062" w:rsidRPr="00A93EC4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46</w:t>
                        </w:r>
                      </w:p>
                    </w:tc>
                  </w:tr>
                  <w:tr w:rsidR="00B27062" w:rsidRPr="00A93EC4" w14:paraId="5E36D298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6A7FB8"/>
                        <w:vAlign w:val="center"/>
                      </w:tcPr>
                      <w:p w14:paraId="40D8F4DE" w14:textId="6F2D3653" w:rsidR="00B27062" w:rsidRPr="00A93EC4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47</w:t>
                        </w:r>
                      </w:p>
                    </w:tc>
                  </w:tr>
                  <w:tr w:rsidR="00B27062" w:rsidRPr="00A93EC4" w14:paraId="65CF7882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6A7FB8"/>
                        <w:vAlign w:val="center"/>
                      </w:tcPr>
                      <w:p w14:paraId="783A0B46" w14:textId="2FC715BC" w:rsidR="00B27062" w:rsidRPr="00A93EC4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48</w:t>
                        </w:r>
                      </w:p>
                    </w:tc>
                  </w:tr>
                  <w:tr w:rsidR="00B27062" w:rsidRPr="00A93EC4" w14:paraId="6A7E4215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6A7FB8"/>
                        <w:vAlign w:val="center"/>
                      </w:tcPr>
                      <w:p w14:paraId="634F0BA2" w14:textId="10A121FB" w:rsidR="00B27062" w:rsidRPr="00A93EC4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6A0CE4E3" w14:textId="77777777" w:rsidR="00612E0C" w:rsidRPr="00A93EC4" w:rsidRDefault="00612E0C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24C375F8" w14:textId="70177758" w:rsidR="00612E0C" w:rsidRPr="00A93EC4" w:rsidRDefault="009C5844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40"/>
                      <w:szCs w:val="40"/>
                      <w:lang w:bidi="ru-RU"/>
                    </w:rPr>
                    <w:t>НОЕМВРИ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A93EC4" w14:paraId="16688E75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79917AAA" w14:textId="3AE66C0A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D1BC836" w14:textId="37E6BAD5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0DDCB495" w14:textId="0B572845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6708805C" w14:textId="1F5A3DA2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C312728" w14:textId="7F5AE294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14B80C4A" w14:textId="08C147D5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6A7FB8"/>
                        <w:vAlign w:val="center"/>
                      </w:tcPr>
                      <w:p w14:paraId="73BC35CA" w14:textId="7D8D3D4D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612E0C" w:rsidRPr="00A93EC4" w14:paraId="2996398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442DCC96" w14:textId="5191F66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0E652B" w14:textId="7327653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4BF1D2" w14:textId="39CF71C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88DEE7" w14:textId="1515D8E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DC270D" w14:textId="79DB857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2DD1D" w14:textId="167075E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03E8965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3EBFEFE2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0329F9D7" w14:textId="645546C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626200" w14:textId="7571EB0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56A358" w14:textId="08725DF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C555CA" w14:textId="31B6488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78F2A8" w14:textId="1B80E3F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0213C9" w14:textId="1F2DEDC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6F23585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2CCE94A4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64629055" w14:textId="7E62E83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4807EA" w14:textId="4E7143B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645939" w14:textId="0843155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BFC8E9" w14:textId="0F5D3E0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8B4706" w14:textId="78EDFEA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306362" w14:textId="2F31C27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72FD234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095F22A4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0C291F70" w14:textId="2DE8CEB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A7C695" w14:textId="15D80F9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7A1320" w14:textId="193630C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3C9A06" w14:textId="08B24C8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EDCB7E" w14:textId="629E9CE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A48F85" w14:textId="027EE61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1E2DDA0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314B7451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21C0B13E" w14:textId="33A8056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5C4BD2" w14:textId="165DA32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D5AF41" w14:textId="0A29C7B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B0FCBF" w14:textId="5F5AE40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D04B4" w14:textId="0196AA6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0A34A6" w14:textId="11A956F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0575A21C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05C14984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36BA0578" w14:textId="537C6B7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708F5C" w14:textId="49E3F44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3869D5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40C6B4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13B551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1FBAAB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632E0932" w14:textId="77777777" w:rsidR="00612E0C" w:rsidRPr="00A93EC4" w:rsidRDefault="00612E0C" w:rsidP="00A93EC4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A93EC4" w14:paraId="628FF7A9" w14:textId="77777777" w:rsidTr="00380516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08B9FF9E" w14:textId="01C60C89" w:rsidR="00B27062" w:rsidRPr="00A93EC4" w:rsidRDefault="00B27062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A93EC4" w14:paraId="190E8B93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007AAB"/>
                        <w:vAlign w:val="center"/>
                      </w:tcPr>
                      <w:p w14:paraId="481CEF20" w14:textId="16E8212C" w:rsidR="00B27062" w:rsidRPr="00DA4560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B27062" w:rsidRPr="00A93EC4" w14:paraId="3D0D776D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007AAB"/>
                        <w:vAlign w:val="center"/>
                      </w:tcPr>
                      <w:p w14:paraId="5E0D3DEC" w14:textId="2000B0B6" w:rsidR="00B27062" w:rsidRPr="003A4088" w:rsidRDefault="005678A1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49</w:t>
                        </w:r>
                      </w:p>
                    </w:tc>
                  </w:tr>
                  <w:tr w:rsidR="00B27062" w:rsidRPr="00A93EC4" w14:paraId="74330FF1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007AAB"/>
                        <w:vAlign w:val="center"/>
                      </w:tcPr>
                      <w:p w14:paraId="48AB71A1" w14:textId="5A2A7D1D" w:rsidR="00B27062" w:rsidRPr="00DA4560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B27062" w:rsidRPr="00A93EC4" w14:paraId="639BE354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007AAB"/>
                        <w:vAlign w:val="center"/>
                      </w:tcPr>
                      <w:p w14:paraId="65F78450" w14:textId="6C656CC8" w:rsidR="00B27062" w:rsidRPr="00DA4560" w:rsidRDefault="00DE1A86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B27062" w:rsidRPr="00A93EC4" w14:paraId="62F73F99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007AAB"/>
                        <w:vAlign w:val="center"/>
                      </w:tcPr>
                      <w:p w14:paraId="6E6CE76D" w14:textId="6B70683C" w:rsidR="00B27062" w:rsidRPr="003A4088" w:rsidRDefault="0074650E" w:rsidP="00A93EC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5678A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B27062" w:rsidRPr="00A93EC4" w14:paraId="0A5D0874" w14:textId="77777777" w:rsidTr="00A93EC4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007AAB"/>
                        <w:vAlign w:val="center"/>
                      </w:tcPr>
                      <w:p w14:paraId="424FCC4A" w14:textId="20DE8B0F" w:rsidR="00B27062" w:rsidRPr="00A93EC4" w:rsidRDefault="00B27062" w:rsidP="00483BC1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E94056A" w14:textId="77777777" w:rsidR="00612E0C" w:rsidRPr="00A93EC4" w:rsidRDefault="00612E0C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8239E80" w14:textId="75E9FE20" w:rsidR="00612E0C" w:rsidRPr="00A93EC4" w:rsidRDefault="009C5844" w:rsidP="00A93EC4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40"/>
                      <w:szCs w:val="40"/>
                      <w:lang w:bidi="ru-RU"/>
                    </w:rPr>
                    <w:t>ДЕКЕМВРИ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A93EC4" w14:paraId="1AADCE52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09847E74" w14:textId="00DEB862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AF3D59F" w14:textId="1D9B78DA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757186B" w14:textId="75ECF06C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23508AAD" w14:textId="350B593D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3E4E577" w14:textId="648C4A76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F43DF2B" w14:textId="23FD087E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49D565C3" w14:textId="719337AF" w:rsidR="00612E0C" w:rsidRPr="00A93EC4" w:rsidRDefault="009C5844" w:rsidP="00A93EC4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612E0C" w:rsidRPr="00A93EC4" w14:paraId="6F733323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18D0E985" w14:textId="7F76E2C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9B62F8" w14:textId="680F08E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A408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07ACA" w14:textId="3A343B4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E38827" w14:textId="5C52035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B01CF" w14:textId="5AAD429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B11A2D" w14:textId="428BF12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3935F3A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541FB961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317DB876" w14:textId="48F06D4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1A50D2" w14:textId="62B41E10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B6CD7" w14:textId="132D34B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AB6B2B" w14:textId="1D4AF26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3B1C3A" w14:textId="7445D38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69B1D" w14:textId="29D7B8C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6194F4B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5B03684A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60179AEC" w14:textId="0F4B419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9F4407" w14:textId="712AC45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01706B" w14:textId="7A4D5F3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42BBB2" w14:textId="2839B9C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277B32" w14:textId="345653F5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AE1DC8" w14:textId="146F2FB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49DAC94E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1789B7EA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2CC4CE27" w14:textId="148C21A8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257DE5" w14:textId="4E1803CB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5B77DB" w14:textId="2DDFFB8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11F935" w14:textId="0414154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22845" w14:textId="04DF084F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F9385" w14:textId="0B007FB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2DE7954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14FF325E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19614E19" w14:textId="39C9315D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FDD080" w14:textId="2559EFE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3499E9" w14:textId="15E84F01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01708F" w14:textId="67833189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4813E3" w14:textId="7FC70F36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FC1B6" w14:textId="7D3F623A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0DF30D03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A93EC4" w14:paraId="7E339188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vAlign w:val="center"/>
                      </w:tcPr>
                      <w:p w14:paraId="1D3BFC65" w14:textId="6A2246C2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4E63AB" w14:textId="1D58EA14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584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83B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93EC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525AB5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6EA574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CE027E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42942F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612E0C" w:rsidRPr="00A93EC4" w:rsidRDefault="00612E0C" w:rsidP="00A93EC4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1B630266" w14:textId="77777777" w:rsidR="00612E0C" w:rsidRPr="00A93EC4" w:rsidRDefault="00612E0C" w:rsidP="00A93EC4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A93EC4" w:rsidRDefault="00E50BDE" w:rsidP="00A93EC4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A93EC4" w:rsidRDefault="00F93E3B" w:rsidP="00A93EC4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5A114F20" w14:textId="77777777" w:rsidR="00BF3C3E" w:rsidRPr="00A93EC4" w:rsidRDefault="00BF3C3E" w:rsidP="00A93EC4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BF3C3E" w:rsidRPr="00A93EC4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6EE2" w14:textId="77777777" w:rsidR="00FC4B14" w:rsidRDefault="00FC4B14">
      <w:pPr>
        <w:spacing w:after="0"/>
      </w:pPr>
      <w:r>
        <w:separator/>
      </w:r>
    </w:p>
  </w:endnote>
  <w:endnote w:type="continuationSeparator" w:id="0">
    <w:p w14:paraId="37739EAB" w14:textId="77777777" w:rsidR="00FC4B14" w:rsidRDefault="00FC4B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A8FA2" w14:textId="77777777" w:rsidR="00FC4B14" w:rsidRDefault="00FC4B14">
      <w:pPr>
        <w:spacing w:after="0"/>
      </w:pPr>
      <w:r>
        <w:separator/>
      </w:r>
    </w:p>
  </w:footnote>
  <w:footnote w:type="continuationSeparator" w:id="0">
    <w:p w14:paraId="58C8AE17" w14:textId="77777777" w:rsidR="00FC4B14" w:rsidRDefault="00FC4B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302C5D"/>
    <w:rsid w:val="00324B6D"/>
    <w:rsid w:val="003327F5"/>
    <w:rsid w:val="00340CAF"/>
    <w:rsid w:val="00375504"/>
    <w:rsid w:val="00380516"/>
    <w:rsid w:val="003A4088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83BC1"/>
    <w:rsid w:val="004A6170"/>
    <w:rsid w:val="004B2D3B"/>
    <w:rsid w:val="004F6AAC"/>
    <w:rsid w:val="00512F2D"/>
    <w:rsid w:val="005678A1"/>
    <w:rsid w:val="00570FBB"/>
    <w:rsid w:val="00583B82"/>
    <w:rsid w:val="005923AC"/>
    <w:rsid w:val="005D5149"/>
    <w:rsid w:val="005E656F"/>
    <w:rsid w:val="00612E0C"/>
    <w:rsid w:val="00667021"/>
    <w:rsid w:val="006974E1"/>
    <w:rsid w:val="006C0896"/>
    <w:rsid w:val="006F513E"/>
    <w:rsid w:val="00712732"/>
    <w:rsid w:val="0074650E"/>
    <w:rsid w:val="007A7E86"/>
    <w:rsid w:val="007C0139"/>
    <w:rsid w:val="007D45A1"/>
    <w:rsid w:val="007F564D"/>
    <w:rsid w:val="00804FAE"/>
    <w:rsid w:val="008527AC"/>
    <w:rsid w:val="00864371"/>
    <w:rsid w:val="0087060A"/>
    <w:rsid w:val="00881F28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C5844"/>
    <w:rsid w:val="009F1541"/>
    <w:rsid w:val="00A121C6"/>
    <w:rsid w:val="00A12667"/>
    <w:rsid w:val="00A14581"/>
    <w:rsid w:val="00A20E4C"/>
    <w:rsid w:val="00A253D7"/>
    <w:rsid w:val="00A93EC4"/>
    <w:rsid w:val="00AA1636"/>
    <w:rsid w:val="00AA23D3"/>
    <w:rsid w:val="00AA3C50"/>
    <w:rsid w:val="00AE302A"/>
    <w:rsid w:val="00AE36BB"/>
    <w:rsid w:val="00AE7D15"/>
    <w:rsid w:val="00B10C6B"/>
    <w:rsid w:val="00B27062"/>
    <w:rsid w:val="00B37C7E"/>
    <w:rsid w:val="00B54D08"/>
    <w:rsid w:val="00B65B09"/>
    <w:rsid w:val="00B85583"/>
    <w:rsid w:val="00B9476B"/>
    <w:rsid w:val="00BC3952"/>
    <w:rsid w:val="00BD545B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C233C"/>
    <w:rsid w:val="00D7165F"/>
    <w:rsid w:val="00D84FBB"/>
    <w:rsid w:val="00DA4560"/>
    <w:rsid w:val="00DC1675"/>
    <w:rsid w:val="00DC493D"/>
    <w:rsid w:val="00DE1A86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1EB7"/>
    <w:rsid w:val="00F91390"/>
    <w:rsid w:val="00F93E3B"/>
    <w:rsid w:val="00FA67E1"/>
    <w:rsid w:val="00FC0032"/>
    <w:rsid w:val="00FC4B1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3451</Words>
  <Characters>19676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2026-02-24T13:04:00Z</dcterms:created>
  <dcterms:modified xsi:type="dcterms:W3CDTF">2026-02-24T13:04:00Z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