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461CE2" w14:paraId="7BE6FF39" w14:textId="77777777" w:rsidTr="003C4E1D">
        <w:trPr>
          <w:trHeight w:val="851"/>
        </w:trPr>
        <w:tc>
          <w:tcPr>
            <w:tcW w:w="5000" w:type="pct"/>
            <w:vAlign w:val="center"/>
          </w:tcPr>
          <w:p w14:paraId="3B4FB531" w14:textId="2C7175A8" w:rsidR="00DD55DB" w:rsidRPr="00461CE2" w:rsidRDefault="00DD55DB" w:rsidP="00DD55DB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461CE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461CE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461CE2" w14:paraId="006BD6C0" w14:textId="77777777" w:rsidTr="00B91550">
        <w:trPr>
          <w:trHeight w:val="2835"/>
        </w:trPr>
        <w:tc>
          <w:tcPr>
            <w:tcW w:w="5000" w:type="pct"/>
            <w:vAlign w:val="bottom"/>
          </w:tcPr>
          <w:p w14:paraId="1D16B84B" w14:textId="77777777" w:rsidR="004F0317" w:rsidRPr="00461CE2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0F9F655" w14:textId="5C79D4DA" w:rsidR="007C4F42" w:rsidRPr="00461CE2" w:rsidRDefault="006C1C96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val="en-US" w:bidi="ru-RU"/>
              </w:rPr>
            </w:pPr>
            <w:r w:rsidRPr="00461CE2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ФЕВРУАРИ</w:t>
            </w:r>
            <w:r w:rsidR="008A5495" w:rsidRPr="00461CE2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59264" behindDoc="1" locked="0" layoutInCell="1" allowOverlap="1" wp14:anchorId="19FBEA86" wp14:editId="752E24DC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-2777490</wp:posOffset>
                  </wp:positionV>
                  <wp:extent cx="7560000" cy="10693840"/>
                  <wp:effectExtent l="0" t="0" r="3175" b="0"/>
                  <wp:wrapNone/>
                  <wp:docPr id="2" name="Рисунок 2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09632D" w14:textId="71E92072" w:rsidR="006B6899" w:rsidRPr="00461CE2" w:rsidRDefault="006B6899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55469F" w:rsidRPr="00461CE2" w14:paraId="2A9965BE" w14:textId="77777777" w:rsidTr="006E5CAE">
        <w:trPr>
          <w:trHeight w:val="567"/>
        </w:trPr>
        <w:tc>
          <w:tcPr>
            <w:tcW w:w="707" w:type="pct"/>
            <w:vAlign w:val="center"/>
          </w:tcPr>
          <w:p w14:paraId="512E7E2D" w14:textId="218A91F7" w:rsidR="006B2631" w:rsidRPr="00461CE2" w:rsidRDefault="006C1C96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461CE2">
              <w:rPr>
                <w:rFonts w:ascii="Century Gothic" w:hAnsi="Century Gothic"/>
                <w:noProof/>
                <w:color w:val="auto"/>
              </w:rPr>
              <w:t>ПОНЕДЕЛНИК</w:t>
            </w:r>
          </w:p>
        </w:tc>
        <w:tc>
          <w:tcPr>
            <w:tcW w:w="716" w:type="pct"/>
            <w:vAlign w:val="center"/>
          </w:tcPr>
          <w:p w14:paraId="7FAB7376" w14:textId="2B53A579" w:rsidR="006B2631" w:rsidRPr="00461CE2" w:rsidRDefault="006C1C96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461CE2">
              <w:rPr>
                <w:rFonts w:ascii="Century Gothic" w:hAnsi="Century Gothic" w:cs="Calibri"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vAlign w:val="center"/>
          </w:tcPr>
          <w:p w14:paraId="6F798461" w14:textId="29A41071" w:rsidR="006B2631" w:rsidRPr="00461CE2" w:rsidRDefault="006C1C96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461CE2">
              <w:rPr>
                <w:rFonts w:ascii="Century Gothic" w:hAnsi="Century Gothic" w:cs="Calibri"/>
                <w:noProof/>
                <w:color w:val="auto"/>
                <w:lang w:bidi="ru-RU"/>
              </w:rPr>
              <w:t>СРЯДА</w:t>
            </w:r>
          </w:p>
        </w:tc>
        <w:tc>
          <w:tcPr>
            <w:tcW w:w="718" w:type="pct"/>
            <w:vAlign w:val="center"/>
          </w:tcPr>
          <w:p w14:paraId="23D869A9" w14:textId="5F5235CD" w:rsidR="006B2631" w:rsidRPr="00461CE2" w:rsidRDefault="006C1C96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461CE2">
              <w:rPr>
                <w:rFonts w:ascii="Century Gothic" w:hAnsi="Century Gothic" w:cs="Calibri"/>
                <w:noProof/>
                <w:color w:val="auto"/>
                <w:lang w:bidi="ru-RU"/>
              </w:rPr>
              <w:t>ЧЕТВЪРТЪК</w:t>
            </w:r>
          </w:p>
        </w:tc>
        <w:tc>
          <w:tcPr>
            <w:tcW w:w="718" w:type="pct"/>
            <w:vAlign w:val="center"/>
          </w:tcPr>
          <w:p w14:paraId="405A4BF1" w14:textId="4CE79CC9" w:rsidR="006B2631" w:rsidRPr="00461CE2" w:rsidRDefault="006C1C96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461CE2">
              <w:rPr>
                <w:rFonts w:ascii="Century Gothic" w:hAnsi="Century Gothic" w:cs="Calibri"/>
                <w:noProof/>
                <w:color w:val="auto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151BB14D" w:rsidR="006B2631" w:rsidRPr="00461CE2" w:rsidRDefault="006C1C96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461CE2">
              <w:rPr>
                <w:rFonts w:ascii="Century Gothic" w:hAnsi="Century Gothic" w:cs="Calibri"/>
                <w:noProof/>
                <w:color w:val="auto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33105ED9" w:rsidR="006B2631" w:rsidRPr="00461CE2" w:rsidRDefault="006C1C96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461CE2">
              <w:rPr>
                <w:rFonts w:ascii="Century Gothic" w:hAnsi="Century Gothic" w:cs="Calibri"/>
                <w:noProof/>
                <w:color w:val="auto"/>
                <w:lang w:bidi="ru-RU"/>
              </w:rPr>
              <w:t>НЕДЕЛЯ</w:t>
            </w:r>
          </w:p>
        </w:tc>
      </w:tr>
      <w:tr w:rsidR="0055469F" w:rsidRPr="00461CE2" w14:paraId="78897B1C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9E0EAAF" w14:textId="33BA8B4A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461CE2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2A2951F0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461CE2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5DD6E3BE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461CE2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7A68AB67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461CE2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28040BD7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461CE2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0611381C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461CE2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743E2B65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461CE2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461CE2" w14:paraId="48619F73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D44E21F" w14:textId="5E86FC98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2575840B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3DAD6E4B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10D248B3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04DB82EF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0B057445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1A8EBDA6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461CE2" w14:paraId="7F359005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42EC91B" w14:textId="4DED6BE9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5D952DC1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5DBB73E1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2DBEF668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1883D7DB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3E825DAD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71E40ABE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461CE2" w14:paraId="508437E3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4E30587" w14:textId="5BB032AA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0B40EA20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61C336D5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4C217CD9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3CA5150A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3A929B27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17750864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461CE2" w14:paraId="7B2D4DB4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B60D089" w14:textId="6CCEECAD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5B0BFF2B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1393B8AD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659DC288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2483C4DE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743BA493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645B1DD0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461CE2" w14:paraId="476F1256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40AF84A" w14:textId="3F289B3A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67FF824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4695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!A12 Is Not In Table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461CE2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461CE2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461CE2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461CE2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CB69" w14:textId="77777777" w:rsidR="008E4319" w:rsidRDefault="008E4319">
      <w:pPr>
        <w:spacing w:after="0"/>
      </w:pPr>
      <w:r>
        <w:separator/>
      </w:r>
    </w:p>
  </w:endnote>
  <w:endnote w:type="continuationSeparator" w:id="0">
    <w:p w14:paraId="52DA5C78" w14:textId="77777777" w:rsidR="008E4319" w:rsidRDefault="008E4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C936" w14:textId="77777777" w:rsidR="008E4319" w:rsidRDefault="008E4319">
      <w:pPr>
        <w:spacing w:after="0"/>
      </w:pPr>
      <w:r>
        <w:separator/>
      </w:r>
    </w:p>
  </w:footnote>
  <w:footnote w:type="continuationSeparator" w:id="0">
    <w:p w14:paraId="5E09292C" w14:textId="77777777" w:rsidR="008E4319" w:rsidRDefault="008E43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7963"/>
    <w:rsid w:val="0005357B"/>
    <w:rsid w:val="00071356"/>
    <w:rsid w:val="00097A25"/>
    <w:rsid w:val="000A5A57"/>
    <w:rsid w:val="000B59FA"/>
    <w:rsid w:val="000C5D2D"/>
    <w:rsid w:val="001274F3"/>
    <w:rsid w:val="001361BF"/>
    <w:rsid w:val="00151CCE"/>
    <w:rsid w:val="001B01F9"/>
    <w:rsid w:val="001C0692"/>
    <w:rsid w:val="001C41F9"/>
    <w:rsid w:val="00200715"/>
    <w:rsid w:val="0021476D"/>
    <w:rsid w:val="00215746"/>
    <w:rsid w:val="0023723B"/>
    <w:rsid w:val="00285C1D"/>
    <w:rsid w:val="003327F5"/>
    <w:rsid w:val="00340CAF"/>
    <w:rsid w:val="00376AD4"/>
    <w:rsid w:val="003941BD"/>
    <w:rsid w:val="003C0D41"/>
    <w:rsid w:val="003C4E1D"/>
    <w:rsid w:val="003E085C"/>
    <w:rsid w:val="003E7B3A"/>
    <w:rsid w:val="003F2567"/>
    <w:rsid w:val="00416364"/>
    <w:rsid w:val="00431B29"/>
    <w:rsid w:val="00440416"/>
    <w:rsid w:val="00446951"/>
    <w:rsid w:val="00461CE2"/>
    <w:rsid w:val="00462EAD"/>
    <w:rsid w:val="004A6170"/>
    <w:rsid w:val="004A6BFA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C1C96"/>
    <w:rsid w:val="006C471A"/>
    <w:rsid w:val="006E5CAE"/>
    <w:rsid w:val="006F513E"/>
    <w:rsid w:val="00795370"/>
    <w:rsid w:val="007C0139"/>
    <w:rsid w:val="007C4F42"/>
    <w:rsid w:val="007D45A1"/>
    <w:rsid w:val="007F564D"/>
    <w:rsid w:val="008A5495"/>
    <w:rsid w:val="008B1201"/>
    <w:rsid w:val="008E4319"/>
    <w:rsid w:val="008F16F7"/>
    <w:rsid w:val="008F1880"/>
    <w:rsid w:val="00913171"/>
    <w:rsid w:val="009164BA"/>
    <w:rsid w:val="009166BD"/>
    <w:rsid w:val="009210CF"/>
    <w:rsid w:val="0093297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179D0"/>
    <w:rsid w:val="00DD55DB"/>
    <w:rsid w:val="00DE32AC"/>
    <w:rsid w:val="00E1407A"/>
    <w:rsid w:val="00E33F1A"/>
    <w:rsid w:val="00E50BDE"/>
    <w:rsid w:val="00E774CD"/>
    <w:rsid w:val="00E77E1D"/>
    <w:rsid w:val="00E97684"/>
    <w:rsid w:val="00EA1407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2026-02-04T13:36:00Z</dcterms:created>
  <dcterms:modified xsi:type="dcterms:W3CDTF">2026-02-04T13:36:00Z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