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6977"/>
        <w:gridCol w:w="3489"/>
      </w:tblGrid>
      <w:tr w:rsidR="006A3C79" w:rsidRPr="003159C2" w14:paraId="3FCF58A3" w14:textId="77777777" w:rsidTr="006A3C79">
        <w:trPr>
          <w:trHeight w:val="2268"/>
        </w:trPr>
        <w:tc>
          <w:tcPr>
            <w:tcW w:w="5000" w:type="pct"/>
            <w:gridSpan w:val="2"/>
            <w:vAlign w:val="bottom"/>
          </w:tcPr>
          <w:p w14:paraId="0BE3DE2F" w14:textId="00DB6505" w:rsidR="006A3C79" w:rsidRPr="003159C2" w:rsidRDefault="006A3C79" w:rsidP="00B107D7">
            <w:pPr>
              <w:pStyle w:val="ad"/>
              <w:jc w:val="center"/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</w:pPr>
            <w:bookmarkStart w:id="0" w:name="_Hlk38821049"/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drawing>
                <wp:inline distT="0" distB="0" distL="0" distR="0" wp14:anchorId="7BBF2244" wp14:editId="02427166">
                  <wp:extent cx="6645910" cy="5127625"/>
                  <wp:effectExtent l="0" t="0" r="2540" b="0"/>
                  <wp:docPr id="5" name="Рисунок 5" descr="Изображение выглядит как игруш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512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6A3C79" w:rsidRPr="003159C2" w14:paraId="006BD6C0" w14:textId="39A26030" w:rsidTr="00B77724">
        <w:trPr>
          <w:trHeight w:val="2268"/>
        </w:trPr>
        <w:tc>
          <w:tcPr>
            <w:tcW w:w="3333" w:type="pct"/>
            <w:vAlign w:val="center"/>
          </w:tcPr>
          <w:p w14:paraId="30F9F655" w14:textId="5BFB4086" w:rsidR="006A3C79" w:rsidRPr="00B77724" w:rsidRDefault="00DF4855" w:rsidP="00B77724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FF0000"/>
                <w:sz w:val="80"/>
                <w:szCs w:val="80"/>
                <w:lang w:bidi="ru-RU"/>
              </w:rPr>
              <w:t>ФЕВРУАРИ</w:t>
            </w:r>
            <w:r w:rsidR="00B77724" w:rsidRPr="008C2C8B">
              <w:rPr>
                <w:rFonts w:ascii="Century Gothic" w:hAnsi="Century Gothic" w:cs="Calibri"/>
                <w:noProof/>
                <w:color w:val="FF0000"/>
                <w:sz w:val="80"/>
                <w:szCs w:val="80"/>
                <w:lang w:bidi="ru-RU"/>
              </w:rPr>
              <w:t xml:space="preserve"> </w:t>
            </w:r>
            <w:r w:rsidR="006A3C79" w:rsidRPr="008C2C8B">
              <w:rPr>
                <w:rFonts w:ascii="Century Gothic" w:hAnsi="Century Gothic"/>
                <w:noProof/>
                <w:color w:val="0070C0"/>
                <w:sz w:val="80"/>
                <w:szCs w:val="80"/>
                <w:lang w:bidi="ru-RU"/>
              </w:rPr>
              <w:fldChar w:fldCharType="begin"/>
            </w:r>
            <w:r w:rsidR="006A3C79" w:rsidRPr="008C2C8B">
              <w:rPr>
                <w:rFonts w:ascii="Century Gothic" w:hAnsi="Century Gothic"/>
                <w:noProof/>
                <w:color w:val="0070C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="006A3C79" w:rsidRPr="008C2C8B">
              <w:rPr>
                <w:rFonts w:ascii="Century Gothic" w:hAnsi="Century Gothic"/>
                <w:noProof/>
                <w:color w:val="0070C0"/>
                <w:sz w:val="80"/>
                <w:szCs w:val="80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noProof/>
                <w:color w:val="0070C0"/>
                <w:sz w:val="80"/>
                <w:szCs w:val="80"/>
                <w:lang w:bidi="ru-RU"/>
              </w:rPr>
              <w:t>2027</w:t>
            </w:r>
            <w:r w:rsidR="006A3C79" w:rsidRPr="008C2C8B">
              <w:rPr>
                <w:rFonts w:ascii="Century Gothic" w:hAnsi="Century Gothic"/>
                <w:noProof/>
                <w:color w:val="0070C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018"/>
              <w:gridCol w:w="912"/>
              <w:gridCol w:w="779"/>
            </w:tblGrid>
            <w:tr w:rsidR="006A3C79" w:rsidRPr="003159C2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6A3C79" w:rsidRPr="003159C2" w:rsidRDefault="006A3C79" w:rsidP="00B107D7">
                  <w:pPr>
                    <w:pStyle w:val="ad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145F4414" w:rsidR="006A3C79" w:rsidRPr="003159C2" w:rsidRDefault="00DF4855" w:rsidP="00B107D7">
                  <w:pPr>
                    <w:pStyle w:val="ad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4810604A" w:rsidR="006A3C79" w:rsidRPr="003159C2" w:rsidRDefault="006A3C79" w:rsidP="00B107D7">
                  <w:pPr>
                    <w:pStyle w:val="ad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4E24F5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E24F5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E24F5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28"/>
                      <w:szCs w:val="28"/>
                      <w:lang w:bidi="ru-RU"/>
                    </w:rPr>
                    <w:t>2027</w:t>
                  </w:r>
                  <w:r w:rsidRPr="004E24F5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6A3C79" w:rsidRPr="003159C2" w:rsidRDefault="006A3C79" w:rsidP="00B107D7">
                  <w:pPr>
                    <w:pStyle w:val="ad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6A3C79" w:rsidRPr="003159C2" w:rsidRDefault="006A3C79" w:rsidP="00B107D7">
            <w:pPr>
              <w:pStyle w:val="Months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8"/>
              <w:gridCol w:w="487"/>
              <w:gridCol w:w="499"/>
              <w:gridCol w:w="487"/>
              <w:gridCol w:w="487"/>
              <w:gridCol w:w="514"/>
              <w:gridCol w:w="487"/>
            </w:tblGrid>
            <w:tr w:rsidR="006A3C79" w:rsidRPr="003159C2" w14:paraId="469A2300" w14:textId="77777777" w:rsidTr="004E24F5">
              <w:trPr>
                <w:trHeight w:val="170"/>
              </w:trPr>
              <w:tc>
                <w:tcPr>
                  <w:tcW w:w="714" w:type="pct"/>
                  <w:tcBorders>
                    <w:bottom w:val="single" w:sz="6" w:space="0" w:color="0070C0"/>
                  </w:tcBorders>
                  <w:vAlign w:val="center"/>
                </w:tcPr>
                <w:p w14:paraId="54DE9818" w14:textId="1D38102A" w:rsidR="006A3C79" w:rsidRPr="002B69CC" w:rsidRDefault="00DF4855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  <w:t>ПО</w:t>
                  </w:r>
                </w:p>
              </w:tc>
              <w:tc>
                <w:tcPr>
                  <w:tcW w:w="714" w:type="pct"/>
                  <w:tcBorders>
                    <w:bottom w:val="single" w:sz="6" w:space="0" w:color="0070C0"/>
                  </w:tcBorders>
                  <w:vAlign w:val="center"/>
                </w:tcPr>
                <w:p w14:paraId="7A7DA250" w14:textId="18B73060" w:rsidR="006A3C79" w:rsidRPr="002B69CC" w:rsidRDefault="00DF4855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6" w:space="0" w:color="0070C0"/>
                  </w:tcBorders>
                  <w:vAlign w:val="center"/>
                </w:tcPr>
                <w:p w14:paraId="40C8CFD9" w14:textId="40105621" w:rsidR="006A3C79" w:rsidRPr="002B69CC" w:rsidRDefault="00DF4855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6" w:space="0" w:color="0070C0"/>
                  </w:tcBorders>
                  <w:vAlign w:val="center"/>
                </w:tcPr>
                <w:p w14:paraId="72DA8A2D" w14:textId="17D8DBB3" w:rsidR="006A3C79" w:rsidRPr="002B69CC" w:rsidRDefault="00DF4855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ЧЕ</w:t>
                  </w:r>
                </w:p>
              </w:tc>
              <w:tc>
                <w:tcPr>
                  <w:tcW w:w="714" w:type="pct"/>
                  <w:tcBorders>
                    <w:bottom w:val="single" w:sz="6" w:space="0" w:color="0070C0"/>
                  </w:tcBorders>
                  <w:vAlign w:val="center"/>
                </w:tcPr>
                <w:p w14:paraId="44F3D217" w14:textId="44439F31" w:rsidR="006A3C79" w:rsidRPr="002B69CC" w:rsidRDefault="00DF4855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ПЕ</w:t>
                  </w:r>
                </w:p>
              </w:tc>
              <w:tc>
                <w:tcPr>
                  <w:tcW w:w="714" w:type="pct"/>
                  <w:tcBorders>
                    <w:bottom w:val="single" w:sz="6" w:space="0" w:color="FF0000"/>
                  </w:tcBorders>
                  <w:vAlign w:val="center"/>
                </w:tcPr>
                <w:p w14:paraId="58CF8C01" w14:textId="4BDAF9F5" w:rsidR="006A3C79" w:rsidRPr="002B69CC" w:rsidRDefault="00DF4855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t>СЪ</w:t>
                  </w:r>
                </w:p>
              </w:tc>
              <w:tc>
                <w:tcPr>
                  <w:tcW w:w="714" w:type="pct"/>
                  <w:tcBorders>
                    <w:bottom w:val="single" w:sz="6" w:space="0" w:color="FF0000"/>
                  </w:tcBorders>
                  <w:vAlign w:val="center"/>
                </w:tcPr>
                <w:p w14:paraId="2D3ADF6D" w14:textId="40CFBB92" w:rsidR="006A3C79" w:rsidRPr="002B69CC" w:rsidRDefault="00DF4855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t>НЕ</w:t>
                  </w:r>
                </w:p>
              </w:tc>
            </w:tr>
            <w:tr w:rsidR="006A3C79" w:rsidRPr="003159C2" w14:paraId="6DC4F261" w14:textId="77777777" w:rsidTr="004E24F5">
              <w:trPr>
                <w:trHeight w:val="170"/>
              </w:trPr>
              <w:tc>
                <w:tcPr>
                  <w:tcW w:w="714" w:type="pct"/>
                  <w:tcBorders>
                    <w:top w:val="single" w:sz="6" w:space="0" w:color="0070C0"/>
                  </w:tcBorders>
                  <w:tcMar>
                    <w:right w:w="142" w:type="dxa"/>
                  </w:tcMar>
                  <w:vAlign w:val="bottom"/>
                </w:tcPr>
                <w:p w14:paraId="223D9F01" w14:textId="4BF67521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B69CC">
                    <w:rPr>
                      <w:rFonts w:ascii="Century Gothic" w:hAnsi="Century Gothic" w:cs="Calibri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" 1 ""</w:instrText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1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6" w:space="0" w:color="0070C0"/>
                  </w:tcBorders>
                  <w:tcMar>
                    <w:right w:w="142" w:type="dxa"/>
                  </w:tcMar>
                  <w:vAlign w:val="bottom"/>
                </w:tcPr>
                <w:p w14:paraId="3109A156" w14:textId="05B94719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B69CC">
                    <w:rPr>
                      <w:rFonts w:ascii="Century Gothic" w:hAnsi="Century Gothic" w:cs="Calibri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1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2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2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2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6" w:space="0" w:color="0070C0"/>
                  </w:tcBorders>
                  <w:tcMar>
                    <w:right w:w="142" w:type="dxa"/>
                  </w:tcMar>
                  <w:vAlign w:val="bottom"/>
                </w:tcPr>
                <w:p w14:paraId="597F2E04" w14:textId="7870B505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B69CC">
                    <w:rPr>
                      <w:rFonts w:ascii="Century Gothic" w:hAnsi="Century Gothic" w:cs="Calibri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2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3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6" w:space="0" w:color="0070C0"/>
                  </w:tcBorders>
                  <w:tcMar>
                    <w:right w:w="142" w:type="dxa"/>
                  </w:tcMar>
                  <w:vAlign w:val="bottom"/>
                </w:tcPr>
                <w:p w14:paraId="7F153E1E" w14:textId="287CEB73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B69CC">
                    <w:rPr>
                      <w:rFonts w:ascii="Century Gothic" w:hAnsi="Century Gothic" w:cs="Calibri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4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4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4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6" w:space="0" w:color="0070C0"/>
                  </w:tcBorders>
                  <w:tcMar>
                    <w:right w:w="142" w:type="dxa"/>
                  </w:tcMar>
                  <w:vAlign w:val="bottom"/>
                </w:tcPr>
                <w:p w14:paraId="6CFD0FF7" w14:textId="4EEA3394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= “</w:instrText>
                  </w:r>
                  <w:r w:rsidRPr="002B69CC">
                    <w:rPr>
                      <w:rFonts w:ascii="Century Gothic" w:hAnsi="Century Gothic" w:cs="Calibri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4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5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5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5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6" w:space="0" w:color="FF0000"/>
                  </w:tcBorders>
                  <w:tcMar>
                    <w:right w:w="142" w:type="dxa"/>
                  </w:tcMar>
                  <w:vAlign w:val="bottom"/>
                </w:tcPr>
                <w:p w14:paraId="435A555D" w14:textId="3F94FE80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B69CC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5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6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6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t>6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6" w:space="0" w:color="FF0000"/>
                  </w:tcBorders>
                  <w:tcMar>
                    <w:right w:w="142" w:type="dxa"/>
                  </w:tcMar>
                  <w:vAlign w:val="bottom"/>
                </w:tcPr>
                <w:p w14:paraId="7B89BA81" w14:textId="5A328C16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B69CC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6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7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7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t>7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6C12BFDE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8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0AC993A4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9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75935067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10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6F9B8948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11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25ED7A62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12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26582523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t>13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66136910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t>14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06EE2843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15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6F1C136E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16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79659273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17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2CCA27E5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18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7D8968E9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19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346ECFD2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t>20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79EBABFE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t>21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5C209AD4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22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69E7F349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23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2FDD89F6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24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372788A5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25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012078D1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26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6364BE50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t>27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5266386A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t>28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42BD59C2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28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28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31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29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29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29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1F06CDB7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29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29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31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30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30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30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465438FF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30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30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31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31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31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t>31</w: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6E1B14C5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31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31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31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26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4B2DE16F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0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26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31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27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27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69063B43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0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27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31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28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28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5E26E0FE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0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28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31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29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instrText>29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6A3C79" w:rsidRPr="003159C2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3FDC3488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0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29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31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30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30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508F68BC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0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30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31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31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55A33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instrText>31</w:instrText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  <w:r w:rsidRPr="002B69CC"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0070C0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6A3C79" w:rsidRPr="002B69CC" w:rsidRDefault="006A3C79" w:rsidP="00907BEC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6A3C79" w:rsidRPr="003159C2" w:rsidRDefault="006A3C79" w:rsidP="00B107D7">
            <w:pPr>
              <w:pStyle w:val="ad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3159C2" w:rsidRDefault="006B6899" w:rsidP="00FC5F25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6F5860" w:rsidRPr="003159C2" w14:paraId="2A9965BE" w14:textId="77777777" w:rsidTr="00EB7E81">
        <w:trPr>
          <w:trHeight w:val="340"/>
        </w:trPr>
        <w:tc>
          <w:tcPr>
            <w:tcW w:w="709" w:type="pct"/>
            <w:vAlign w:val="center"/>
          </w:tcPr>
          <w:p w14:paraId="512E7E2D" w14:textId="62A7ACA0" w:rsidR="006F5860" w:rsidRPr="002B69CC" w:rsidRDefault="00DF4855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0070C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0070C0"/>
                <w:sz w:val="20"/>
                <w:szCs w:val="20"/>
                <w:lang w:bidi="ru-RU"/>
              </w:rPr>
              <w:t>ПОНЕДЕЛНИК</w:t>
            </w:r>
          </w:p>
        </w:tc>
        <w:tc>
          <w:tcPr>
            <w:tcW w:w="716" w:type="pct"/>
            <w:vAlign w:val="center"/>
          </w:tcPr>
          <w:p w14:paraId="7FAB7376" w14:textId="646F10D3" w:rsidR="006F5860" w:rsidRPr="002B69CC" w:rsidRDefault="00DF4855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0070C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0070C0"/>
                <w:sz w:val="20"/>
                <w:szCs w:val="20"/>
                <w:lang w:bidi="ru-RU"/>
              </w:rPr>
              <w:t>ВТОРНИК</w:t>
            </w:r>
          </w:p>
        </w:tc>
        <w:tc>
          <w:tcPr>
            <w:tcW w:w="718" w:type="pct"/>
            <w:vAlign w:val="center"/>
          </w:tcPr>
          <w:p w14:paraId="6F798461" w14:textId="57068DE7" w:rsidR="006F5860" w:rsidRPr="002B69CC" w:rsidRDefault="00DF4855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0070C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0070C0"/>
                <w:sz w:val="20"/>
                <w:szCs w:val="20"/>
                <w:lang w:bidi="ru-RU"/>
              </w:rPr>
              <w:t>СРЯДА</w:t>
            </w:r>
          </w:p>
        </w:tc>
        <w:tc>
          <w:tcPr>
            <w:tcW w:w="718" w:type="pct"/>
            <w:vAlign w:val="center"/>
          </w:tcPr>
          <w:p w14:paraId="23D869A9" w14:textId="5FAA5780" w:rsidR="006F5860" w:rsidRPr="002B69CC" w:rsidRDefault="00DF4855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0070C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0070C0"/>
                <w:sz w:val="20"/>
                <w:szCs w:val="20"/>
                <w:lang w:bidi="ru-RU"/>
              </w:rPr>
              <w:t>ЧЕТВЪРТЪК</w:t>
            </w:r>
          </w:p>
        </w:tc>
        <w:tc>
          <w:tcPr>
            <w:tcW w:w="718" w:type="pct"/>
            <w:vAlign w:val="center"/>
          </w:tcPr>
          <w:p w14:paraId="405A4BF1" w14:textId="19562623" w:rsidR="006F5860" w:rsidRPr="002B69CC" w:rsidRDefault="00DF4855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0070C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0070C0"/>
                <w:sz w:val="20"/>
                <w:szCs w:val="20"/>
                <w:lang w:bidi="ru-RU"/>
              </w:rPr>
              <w:t>ПЕТЪК</w:t>
            </w:r>
          </w:p>
        </w:tc>
        <w:tc>
          <w:tcPr>
            <w:tcW w:w="718" w:type="pct"/>
            <w:vAlign w:val="center"/>
          </w:tcPr>
          <w:p w14:paraId="63202455" w14:textId="6F7B41E2" w:rsidR="006F5860" w:rsidRPr="002B69CC" w:rsidRDefault="00DF4855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sz w:val="20"/>
                <w:szCs w:val="20"/>
                <w:lang w:bidi="ru-RU"/>
              </w:rPr>
              <w:t>СЪБОТА</w:t>
            </w:r>
          </w:p>
        </w:tc>
        <w:tc>
          <w:tcPr>
            <w:tcW w:w="704" w:type="pct"/>
            <w:vAlign w:val="center"/>
          </w:tcPr>
          <w:p w14:paraId="631EAB2A" w14:textId="57E72913" w:rsidR="006F5860" w:rsidRPr="002B69CC" w:rsidRDefault="00DF4855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sz w:val="20"/>
                <w:szCs w:val="20"/>
                <w:lang w:bidi="ru-RU"/>
              </w:rPr>
              <w:t>НЕДЕЛЯ</w:t>
            </w:r>
          </w:p>
        </w:tc>
      </w:tr>
      <w:tr w:rsidR="006B6899" w:rsidRPr="003159C2" w14:paraId="78897B1C" w14:textId="77777777" w:rsidTr="00EB7E81">
        <w:trPr>
          <w:trHeight w:val="680"/>
        </w:trPr>
        <w:tc>
          <w:tcPr>
            <w:tcW w:w="709" w:type="pct"/>
            <w:tcBorders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59E0EAAF" w14:textId="18A6CE22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понедельник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 “</w:instrText>
            </w:r>
            <w:r w:rsidRPr="002B69CC">
              <w:rPr>
                <w:rFonts w:ascii="Century Gothic" w:hAnsi="Century Gothic" w:cs="Calibri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понедельник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" 1 ""</w:instrText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1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2498326A" w14:textId="53D9DA1C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понедельник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 “</w:instrText>
            </w:r>
            <w:r w:rsidRPr="002B69CC">
              <w:rPr>
                <w:rFonts w:ascii="Century Gothic" w:hAnsi="Century Gothic" w:cs="Calibri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вторник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" 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=A2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1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&lt;&gt; 0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=A2+1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"" </w:instrText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2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7DD2C321" w14:textId="6062671B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понедельник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 “</w:instrText>
            </w:r>
            <w:r w:rsidRPr="002B69CC">
              <w:rPr>
                <w:rFonts w:ascii="Century Gothic" w:hAnsi="Century Gothic" w:cs="Calibri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среда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" 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=B2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&lt;&gt; 0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=B2+1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3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"" </w:instrText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3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3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1994B2CA" w14:textId="6709E132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понедельник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 “</w:instrText>
            </w:r>
            <w:r w:rsidRPr="002B69CC">
              <w:rPr>
                <w:rFonts w:ascii="Century Gothic" w:hAnsi="Century Gothic" w:cs="Calibri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четверг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" 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=C2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3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&lt;&gt; 0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=C2+1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4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"" </w:instrText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4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4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789BB523" w14:textId="2291F3D1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понедельник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= “</w:instrText>
            </w:r>
            <w:r w:rsidRPr="002B69CC">
              <w:rPr>
                <w:rFonts w:ascii="Century Gothic" w:hAnsi="Century Gothic" w:cs="Calibri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пятница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" 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=D2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4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&lt;&gt; 0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=D2+1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5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"" </w:instrText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5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5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0881040B" w14:textId="180CB5DB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>понедельник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 “</w:instrText>
            </w:r>
            <w:r w:rsidRPr="002B69CC">
              <w:rPr>
                <w:rFonts w:ascii="Century Gothic" w:hAnsi="Century Gothic" w:cs="Calibri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>суббота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" 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=E2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>5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&lt;&gt; 0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=E2+1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>6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"" </w:instrText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>6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t>6</w: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left w:val="dotted" w:sz="4" w:space="0" w:color="0070C0"/>
              <w:bottom w:val="dotted" w:sz="4" w:space="0" w:color="0070C0"/>
            </w:tcBorders>
            <w:tcMar>
              <w:left w:w="57" w:type="dxa"/>
              <w:right w:w="142" w:type="dxa"/>
            </w:tcMar>
          </w:tcPr>
          <w:p w14:paraId="5884C514" w14:textId="29AAD8D2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>понедельник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 “</w:instrText>
            </w:r>
            <w:r w:rsidRPr="002B69CC">
              <w:rPr>
                <w:rFonts w:ascii="Century Gothic" w:hAnsi="Century Gothic" w:cs="Calibri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>воскресенье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" 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=F2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>6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&lt;&gt; 0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=F2+1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>7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""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>7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t>7</w: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159C2" w14:paraId="48619F73" w14:textId="77777777" w:rsidTr="00EB7E81">
        <w:trPr>
          <w:trHeight w:val="680"/>
        </w:trPr>
        <w:tc>
          <w:tcPr>
            <w:tcW w:w="709" w:type="pct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4D44E21F" w14:textId="0A0AFE2E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=G2+1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8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66A3B054" w14:textId="5B850DA2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=A3+1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9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30B06407" w14:textId="47C11B71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=B3+1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10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79FA2E64" w14:textId="6C5AC1B7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=C3+1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11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0DD2A7F8" w14:textId="08979330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=D3+1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12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65828F76" w14:textId="3A3B1120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=E3+1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t>13</w: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tcMar>
              <w:left w:w="57" w:type="dxa"/>
              <w:right w:w="142" w:type="dxa"/>
            </w:tcMar>
          </w:tcPr>
          <w:p w14:paraId="5CC68ED0" w14:textId="1351A121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=F3+1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t>14</w: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159C2" w14:paraId="7F359005" w14:textId="77777777" w:rsidTr="00EB7E81">
        <w:trPr>
          <w:trHeight w:val="680"/>
        </w:trPr>
        <w:tc>
          <w:tcPr>
            <w:tcW w:w="709" w:type="pct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642EC91B" w14:textId="1C4D88AA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=G3+1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15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71E5F1D7" w14:textId="136813C3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=A4+1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16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1D7BA790" w14:textId="72E892C9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=B4+1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17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2BD80CDD" w14:textId="367432DB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=C4+1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18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1A72540D" w14:textId="1B684E26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=D4+1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19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2F0F416D" w14:textId="6852FBE1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=E4+1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t>20</w: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tcMar>
              <w:left w:w="57" w:type="dxa"/>
              <w:right w:w="142" w:type="dxa"/>
            </w:tcMar>
          </w:tcPr>
          <w:p w14:paraId="774DD01B" w14:textId="5BC0DD9C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=F4+1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t>21</w: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159C2" w14:paraId="508437E3" w14:textId="77777777" w:rsidTr="00EB7E81">
        <w:trPr>
          <w:trHeight w:val="680"/>
        </w:trPr>
        <w:tc>
          <w:tcPr>
            <w:tcW w:w="709" w:type="pct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44E30587" w14:textId="2A4515B3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=G4+1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22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5457F3AB" w14:textId="3756F566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=A5+1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23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4D2BC8FA" w14:textId="12D17769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=B5+1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24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23CA0134" w14:textId="60F6CAEC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=C5+1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25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179CEE53" w14:textId="33D3533B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=D5+1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t>26</w: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7A6FB619" w14:textId="4D187F9A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=E5+1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t>27</w: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tcMar>
              <w:left w:w="57" w:type="dxa"/>
              <w:right w:w="142" w:type="dxa"/>
            </w:tcMar>
          </w:tcPr>
          <w:p w14:paraId="2AA9D605" w14:textId="2A0050BB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=F5+1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t>28</w: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159C2" w14:paraId="7B2D4DB4" w14:textId="77777777" w:rsidTr="00EB7E81">
        <w:trPr>
          <w:trHeight w:val="680"/>
        </w:trPr>
        <w:tc>
          <w:tcPr>
            <w:tcW w:w="709" w:type="pct"/>
            <w:tcBorders>
              <w:top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7B60D089" w14:textId="018F1E31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=G5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28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 0,""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=G5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28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 &lt;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28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=G5+1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23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""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4C2D0623" w14:textId="629FBB11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=A6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0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 0,""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=A6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23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 &lt;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28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=A6+1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24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""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24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76515BFB" w14:textId="4AD20C9A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=B6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0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 0,""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=B6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24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 &lt;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28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=B6+1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25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""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25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2A42A246" w14:textId="1EAD2D88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=C6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0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 0,""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=C6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25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 &lt;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28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=C6+1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26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""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26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59581518" w14:textId="2E9BA092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=D6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0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 0,""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=D6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26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 &lt;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28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=D6+1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27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""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27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232E265E" w14:textId="713FD72B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=E6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>0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 0,""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=E6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>27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 &lt;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>28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=E6+1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>28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""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>28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dotted" w:sz="4" w:space="0" w:color="0070C0"/>
              <w:left w:val="dotted" w:sz="4" w:space="0" w:color="0070C0"/>
              <w:bottom w:val="dotted" w:sz="4" w:space="0" w:color="0070C0"/>
            </w:tcBorders>
            <w:tcMar>
              <w:left w:w="57" w:type="dxa"/>
              <w:right w:w="142" w:type="dxa"/>
            </w:tcMar>
          </w:tcPr>
          <w:p w14:paraId="3C82A629" w14:textId="3F8EF650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=F6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>0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 0,""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=F6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>28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 &lt;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>28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=F6+1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separate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>28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instrText xml:space="preserve"> ""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3159C2" w14:paraId="476F1256" w14:textId="77777777" w:rsidTr="00EB7E81">
        <w:trPr>
          <w:trHeight w:val="680"/>
        </w:trPr>
        <w:tc>
          <w:tcPr>
            <w:tcW w:w="709" w:type="pct"/>
            <w:tcBorders>
              <w:top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140AF84A" w14:textId="099746A4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=G6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0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 0,""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=G6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28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 &lt;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29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=G6+1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29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""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29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dotted" w:sz="4" w:space="0" w:color="0070C0"/>
              <w:left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03E3F924" w14:textId="639C9094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=A7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="00055A33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0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 0,""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IF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=A7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29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 &lt;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29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begin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=A7+1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separate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>!A12 Is Not In Table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instrText xml:space="preserve"> "" </w:instrText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  <w:r w:rsidRPr="002B69CC"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5BD98DC7" w14:textId="77777777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4420F1DF" w14:textId="77777777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3EEBC50A" w14:textId="77777777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0070C0"/>
                <w:sz w:val="32"/>
                <w:szCs w:val="32"/>
              </w:rPr>
            </w:pPr>
          </w:p>
        </w:tc>
        <w:tc>
          <w:tcPr>
            <w:tcW w:w="718" w:type="pct"/>
            <w:tcBorders>
              <w:top w:val="dotted" w:sz="4" w:space="0" w:color="0070C0"/>
              <w:left w:val="dotted" w:sz="4" w:space="0" w:color="0070C0"/>
              <w:right w:val="dotted" w:sz="4" w:space="0" w:color="0070C0"/>
            </w:tcBorders>
            <w:tcMar>
              <w:left w:w="57" w:type="dxa"/>
              <w:right w:w="142" w:type="dxa"/>
            </w:tcMar>
          </w:tcPr>
          <w:p w14:paraId="75F2DFFB" w14:textId="77777777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704" w:type="pct"/>
            <w:tcBorders>
              <w:top w:val="dotted" w:sz="4" w:space="0" w:color="0070C0"/>
              <w:left w:val="dotted" w:sz="4" w:space="0" w:color="0070C0"/>
            </w:tcBorders>
            <w:tcMar>
              <w:left w:w="57" w:type="dxa"/>
              <w:right w:w="142" w:type="dxa"/>
            </w:tcMar>
          </w:tcPr>
          <w:p w14:paraId="018787BD" w14:textId="77777777" w:rsidR="006B6899" w:rsidRPr="002B69CC" w:rsidRDefault="006B6899" w:rsidP="005A35D5">
            <w:pPr>
              <w:pStyle w:val="Dates"/>
              <w:jc w:val="left"/>
              <w:rPr>
                <w:rFonts w:ascii="Century Gothic" w:hAnsi="Century Gothic"/>
                <w:b/>
                <w:bCs/>
                <w:noProof/>
                <w:color w:val="FF0000"/>
                <w:sz w:val="32"/>
                <w:szCs w:val="32"/>
              </w:rPr>
            </w:pPr>
          </w:p>
        </w:tc>
      </w:tr>
    </w:tbl>
    <w:p w14:paraId="50D5D5A5" w14:textId="77777777" w:rsidR="00ED5F48" w:rsidRPr="003159C2" w:rsidRDefault="00ED5F48" w:rsidP="00FC5F25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159C2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D876" w14:textId="77777777" w:rsidR="002411F0" w:rsidRDefault="002411F0">
      <w:pPr>
        <w:spacing w:after="0"/>
      </w:pPr>
      <w:r>
        <w:separator/>
      </w:r>
    </w:p>
  </w:endnote>
  <w:endnote w:type="continuationSeparator" w:id="0">
    <w:p w14:paraId="298518BE" w14:textId="77777777" w:rsidR="002411F0" w:rsidRDefault="002411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CBF4" w14:textId="77777777" w:rsidR="002411F0" w:rsidRDefault="002411F0">
      <w:pPr>
        <w:spacing w:after="0"/>
      </w:pPr>
      <w:r>
        <w:separator/>
      </w:r>
    </w:p>
  </w:footnote>
  <w:footnote w:type="continuationSeparator" w:id="0">
    <w:p w14:paraId="60E6AC14" w14:textId="77777777" w:rsidR="002411F0" w:rsidRDefault="002411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46855"/>
    <w:rsid w:val="0005357B"/>
    <w:rsid w:val="00055A33"/>
    <w:rsid w:val="00071356"/>
    <w:rsid w:val="000865A6"/>
    <w:rsid w:val="00097A25"/>
    <w:rsid w:val="000A5A57"/>
    <w:rsid w:val="00105630"/>
    <w:rsid w:val="001274F3"/>
    <w:rsid w:val="00151CCE"/>
    <w:rsid w:val="001B01F9"/>
    <w:rsid w:val="001C41F9"/>
    <w:rsid w:val="001C7AB3"/>
    <w:rsid w:val="001E36BD"/>
    <w:rsid w:val="001F329A"/>
    <w:rsid w:val="002411F0"/>
    <w:rsid w:val="00260333"/>
    <w:rsid w:val="00285C1D"/>
    <w:rsid w:val="002A6420"/>
    <w:rsid w:val="002B69CC"/>
    <w:rsid w:val="003108C9"/>
    <w:rsid w:val="003159C2"/>
    <w:rsid w:val="0031649E"/>
    <w:rsid w:val="003327F5"/>
    <w:rsid w:val="00340CAF"/>
    <w:rsid w:val="00341783"/>
    <w:rsid w:val="003538E9"/>
    <w:rsid w:val="003B6D2A"/>
    <w:rsid w:val="003B7AD4"/>
    <w:rsid w:val="003C0D41"/>
    <w:rsid w:val="003C4F96"/>
    <w:rsid w:val="003D6BD9"/>
    <w:rsid w:val="003E085C"/>
    <w:rsid w:val="003E7B3A"/>
    <w:rsid w:val="00416364"/>
    <w:rsid w:val="00431B29"/>
    <w:rsid w:val="00433F3C"/>
    <w:rsid w:val="00440416"/>
    <w:rsid w:val="00462EAD"/>
    <w:rsid w:val="004A53CF"/>
    <w:rsid w:val="004A6170"/>
    <w:rsid w:val="004C2B84"/>
    <w:rsid w:val="004E24F5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A3C79"/>
    <w:rsid w:val="006B6899"/>
    <w:rsid w:val="006C03B8"/>
    <w:rsid w:val="006C0896"/>
    <w:rsid w:val="006C26DB"/>
    <w:rsid w:val="006F513E"/>
    <w:rsid w:val="006F5860"/>
    <w:rsid w:val="007428FC"/>
    <w:rsid w:val="007523AD"/>
    <w:rsid w:val="00755F75"/>
    <w:rsid w:val="0075629F"/>
    <w:rsid w:val="007A28B3"/>
    <w:rsid w:val="007C0139"/>
    <w:rsid w:val="007D45A1"/>
    <w:rsid w:val="007D7864"/>
    <w:rsid w:val="007F564D"/>
    <w:rsid w:val="008629C6"/>
    <w:rsid w:val="008B1201"/>
    <w:rsid w:val="008C2C8B"/>
    <w:rsid w:val="008F16F7"/>
    <w:rsid w:val="00907BEC"/>
    <w:rsid w:val="009164BA"/>
    <w:rsid w:val="009166BD"/>
    <w:rsid w:val="00945235"/>
    <w:rsid w:val="00977AAE"/>
    <w:rsid w:val="00993D52"/>
    <w:rsid w:val="00996E56"/>
    <w:rsid w:val="00997268"/>
    <w:rsid w:val="009F5EA3"/>
    <w:rsid w:val="00A12667"/>
    <w:rsid w:val="00A14581"/>
    <w:rsid w:val="00A20E4C"/>
    <w:rsid w:val="00A74575"/>
    <w:rsid w:val="00A86610"/>
    <w:rsid w:val="00AA23D3"/>
    <w:rsid w:val="00AA3C50"/>
    <w:rsid w:val="00AD0AE5"/>
    <w:rsid w:val="00AE078C"/>
    <w:rsid w:val="00AE302A"/>
    <w:rsid w:val="00AE36BB"/>
    <w:rsid w:val="00B107D7"/>
    <w:rsid w:val="00B365D1"/>
    <w:rsid w:val="00B37C7E"/>
    <w:rsid w:val="00B65B09"/>
    <w:rsid w:val="00B77724"/>
    <w:rsid w:val="00B85583"/>
    <w:rsid w:val="00B9476B"/>
    <w:rsid w:val="00BA6FB3"/>
    <w:rsid w:val="00BC3952"/>
    <w:rsid w:val="00BE5AB8"/>
    <w:rsid w:val="00BF2AA2"/>
    <w:rsid w:val="00BF49DC"/>
    <w:rsid w:val="00C222C5"/>
    <w:rsid w:val="00C375A4"/>
    <w:rsid w:val="00C44DFB"/>
    <w:rsid w:val="00C473EC"/>
    <w:rsid w:val="00C57AD7"/>
    <w:rsid w:val="00C6519B"/>
    <w:rsid w:val="00C70F21"/>
    <w:rsid w:val="00C7354B"/>
    <w:rsid w:val="00C800AA"/>
    <w:rsid w:val="00C85B38"/>
    <w:rsid w:val="00C91F9B"/>
    <w:rsid w:val="00CF6166"/>
    <w:rsid w:val="00D47677"/>
    <w:rsid w:val="00D95F2B"/>
    <w:rsid w:val="00DA0093"/>
    <w:rsid w:val="00DE32AC"/>
    <w:rsid w:val="00DF4855"/>
    <w:rsid w:val="00E1407A"/>
    <w:rsid w:val="00E33F1A"/>
    <w:rsid w:val="00E50BDE"/>
    <w:rsid w:val="00E774CD"/>
    <w:rsid w:val="00E77E1D"/>
    <w:rsid w:val="00E97684"/>
    <w:rsid w:val="00EB7E81"/>
    <w:rsid w:val="00ED5F48"/>
    <w:rsid w:val="00ED75B6"/>
    <w:rsid w:val="00F02E73"/>
    <w:rsid w:val="00F44587"/>
    <w:rsid w:val="00F47B84"/>
    <w:rsid w:val="00F91390"/>
    <w:rsid w:val="00F93E3B"/>
    <w:rsid w:val="00FA5682"/>
    <w:rsid w:val="00FA6FAD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2026-02-04T13:38:00Z</dcterms:created>
  <dcterms:modified xsi:type="dcterms:W3CDTF">2026-02-04T13:38:00Z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