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59265973" w14:textId="61C99045" w:rsidR="00661256" w:rsidRPr="00C13B61" w:rsidRDefault="00661256" w:rsidP="00661256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ДЕКЕМВРИ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383BEE0D" wp14:editId="6E282E2E">
                        <wp:extent cx="434051" cy="434051"/>
                        <wp:effectExtent l="0" t="0" r="0" b="0"/>
                        <wp:docPr id="3" name="Рисунок 3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A75324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661256" w:rsidRPr="00D85E83" w14:paraId="3CD24212" w14:textId="77777777" w:rsidTr="00DE7D7C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F428631" w14:textId="77777777" w:rsidR="00661256" w:rsidRPr="00D85E83" w:rsidRDefault="00661256" w:rsidP="0066125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622D17B" w14:textId="77777777" w:rsidR="00661256" w:rsidRPr="00D85E83" w:rsidRDefault="00661256" w:rsidP="0066125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0CB20B2" w14:textId="77777777" w:rsidR="00661256" w:rsidRPr="00D85E83" w:rsidRDefault="00661256" w:rsidP="0066125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BB20B4E" w14:textId="77777777" w:rsidR="00661256" w:rsidRPr="00D85E83" w:rsidRDefault="00661256" w:rsidP="0066125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68837A" w14:textId="77777777" w:rsidR="00661256" w:rsidRPr="00D85E83" w:rsidRDefault="00661256" w:rsidP="0066125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C88DEDA" w14:textId="77777777" w:rsidR="00661256" w:rsidRPr="00D85E83" w:rsidRDefault="00661256" w:rsidP="0066125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79DA0A83" w14:textId="77777777" w:rsidR="00661256" w:rsidRPr="00D85E83" w:rsidRDefault="00661256" w:rsidP="00661256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661256" w:rsidRPr="00D85E83" w14:paraId="1455E11D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vAlign w:val="bottom"/>
                      </w:tcPr>
                      <w:p w14:paraId="693D7764" w14:textId="07B33908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61A22C6" w14:textId="6924AC2A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97120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3B4F1E6" w14:textId="3E744806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FB0FB05" w14:textId="0AB6E7B6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39AA8F6" w14:textId="03C93B56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F50BD68" w14:textId="6088F4AF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677F2907" w14:textId="636B7891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61256" w:rsidRPr="00D85E83" w14:paraId="47E8AE6D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vAlign w:val="bottom"/>
                      </w:tcPr>
                      <w:p w14:paraId="3DA9DAC5" w14:textId="0A8A1422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83A8B1D" w14:textId="38E75EB2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8F79F51" w14:textId="759FABD8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EA7C0B8" w14:textId="0599D399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4990199" w14:textId="26E3FD0F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CDF319D" w14:textId="493D37C4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697EFE25" w14:textId="7741B5CA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61256" w:rsidRPr="00D85E83" w14:paraId="3B28F037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vAlign w:val="bottom"/>
                      </w:tcPr>
                      <w:p w14:paraId="44787565" w14:textId="14858EEF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C3C8FD0" w14:textId="5A10D5FA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A65FC86" w14:textId="05AB3C3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59571FA" w14:textId="2F49AE2B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614260BB" w14:textId="2741B5A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A85C8C4" w14:textId="741C0F45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0973D116" w14:textId="7BC76889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61256" w:rsidRPr="00D85E83" w14:paraId="2A299DC9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vAlign w:val="bottom"/>
                      </w:tcPr>
                      <w:p w14:paraId="2C9442CD" w14:textId="70B44A56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4ED37DA0" w14:textId="1A3F0E8A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22874416" w14:textId="073479D2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A4BB51E" w14:textId="33C9CEA5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0570116D" w14:textId="5FDA6C15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75927B0" w14:textId="688A562F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72546167" w14:textId="4AC3DE79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61256" w:rsidRPr="00D85E83" w14:paraId="41A9D744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vAlign w:val="bottom"/>
                      </w:tcPr>
                      <w:p w14:paraId="1996FB1E" w14:textId="642D8461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02C723B" w14:textId="6CDD1A1B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54273473" w14:textId="4F3AA0D9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F13F2A5" w14:textId="605B237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B50A019" w14:textId="694531C9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F1AB82D" w14:textId="71ED42AF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5F1848B3" w14:textId="3091CF8A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61256" w:rsidRPr="00D85E83" w14:paraId="74428D84" w14:textId="77777777" w:rsidTr="00DE7D7C">
                    <w:trPr>
                      <w:trHeight w:val="1474"/>
                    </w:trPr>
                    <w:tc>
                      <w:tcPr>
                        <w:tcW w:w="709" w:type="pct"/>
                        <w:vAlign w:val="bottom"/>
                      </w:tcPr>
                      <w:p w14:paraId="2BB4162F" w14:textId="43CAC792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6C3D1AE" w14:textId="3B22CF22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7532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683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114FDA6E" w14:textId="7777777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3F7B55C0" w14:textId="7777777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9956B88" w14:textId="7777777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bottom"/>
                      </w:tcPr>
                      <w:p w14:paraId="744B36DD" w14:textId="7777777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bottom"/>
                      </w:tcPr>
                      <w:p w14:paraId="0484C33C" w14:textId="77777777" w:rsidR="00661256" w:rsidRPr="00D85E83" w:rsidRDefault="00661256" w:rsidP="00661256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21F68CF2" w14:textId="77777777" w:rsidR="00A75324" w:rsidRPr="00D85E83" w:rsidRDefault="00A75324" w:rsidP="00A75324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ЯНУАРИ 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2AC01E2E" wp14:editId="275294AB">
                        <wp:extent cx="434051" cy="434051"/>
                        <wp:effectExtent l="0" t="0" r="0" b="0"/>
                        <wp:docPr id="2" name="Рисунок 2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2027</w:t>
                  </w:r>
                  <w:r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70"/>
                    <w:gridCol w:w="1070"/>
                    <w:gridCol w:w="1070"/>
                    <w:gridCol w:w="1070"/>
                    <w:gridCol w:w="1070"/>
                    <w:gridCol w:w="1043"/>
                  </w:tblGrid>
                  <w:tr w:rsidR="00A75324" w:rsidRPr="00D85E83" w14:paraId="18F2E276" w14:textId="77777777" w:rsidTr="002A6C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0A89E035" w14:textId="77777777" w:rsidR="00A75324" w:rsidRPr="00D85E83" w:rsidRDefault="00A75324" w:rsidP="00A7532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66AFEE2" w14:textId="77777777" w:rsidR="00A75324" w:rsidRPr="00D85E83" w:rsidRDefault="00A75324" w:rsidP="00A7532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1C115B2" w14:textId="77777777" w:rsidR="00A75324" w:rsidRPr="00D85E83" w:rsidRDefault="00A75324" w:rsidP="00A7532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6A0F3A" w14:textId="77777777" w:rsidR="00A75324" w:rsidRPr="00D85E83" w:rsidRDefault="00A75324" w:rsidP="00A7532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AD6FB70" w14:textId="77777777" w:rsidR="00A75324" w:rsidRPr="00D85E83" w:rsidRDefault="00A75324" w:rsidP="00A7532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D9D9D9" w:themeFill="background1" w:themeFillShade="D9"/>
                        <w:vAlign w:val="center"/>
                      </w:tcPr>
                      <w:p w14:paraId="4478C996" w14:textId="77777777" w:rsidR="00A75324" w:rsidRPr="00D85E83" w:rsidRDefault="00A75324" w:rsidP="00A7532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shd w:val="clear" w:color="auto" w:fill="D9D9D9" w:themeFill="background1" w:themeFillShade="D9"/>
                        <w:vAlign w:val="center"/>
                      </w:tcPr>
                      <w:p w14:paraId="68DA476C" w14:textId="77777777" w:rsidR="00A75324" w:rsidRPr="00D85E83" w:rsidRDefault="00A75324" w:rsidP="00A75324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A75324" w:rsidRPr="00D85E83" w14:paraId="405ED1A0" w14:textId="77777777" w:rsidTr="002A6C62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38E695BF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10B81CE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17F5EE7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E689E0E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E847823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B0187F2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54C90F5A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5324" w:rsidRPr="00D85E83" w14:paraId="52850DC0" w14:textId="77777777" w:rsidTr="002A6C62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109CD07A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AF69AA1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197092E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A47D265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05F5EBB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5C2174E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4204F057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5324" w:rsidRPr="00D85E83" w14:paraId="7131F67B" w14:textId="77777777" w:rsidTr="002A6C62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556D57EA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ED28BB1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E45DD6A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94C1CB9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7F6D0A8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2AF82A4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62339D9A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5324" w:rsidRPr="00D85E83" w14:paraId="6815FC78" w14:textId="77777777" w:rsidTr="002A6C62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24C9CF36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6D1F0E46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5B739474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C131E3F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47C5D9D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321FF3ED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0EDDA52A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5324" w:rsidRPr="00D85E83" w14:paraId="3029C34A" w14:textId="77777777" w:rsidTr="002A6C62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2E837AFC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0511E4E6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A870CBF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A00AFE9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7696426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4133CBDD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7B20B0C1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75324" w:rsidRPr="00D85E83" w14:paraId="6826921C" w14:textId="77777777" w:rsidTr="002A6C62">
                    <w:trPr>
                      <w:trHeight w:val="1474"/>
                      <w:jc w:val="center"/>
                    </w:trPr>
                    <w:tc>
                      <w:tcPr>
                        <w:tcW w:w="710" w:type="pct"/>
                        <w:vAlign w:val="bottom"/>
                      </w:tcPr>
                      <w:p w14:paraId="4D35CC5E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23EE0DDD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E969758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723916C8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32BF4C3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bottom"/>
                      </w:tcPr>
                      <w:p w14:paraId="1859AB4B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bottom"/>
                      </w:tcPr>
                      <w:p w14:paraId="430D168A" w14:textId="77777777" w:rsidR="00A75324" w:rsidRPr="00D85E83" w:rsidRDefault="00A75324" w:rsidP="00A75324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A75324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A75324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A045" w14:textId="77777777" w:rsidR="00B4581F" w:rsidRDefault="00B4581F">
      <w:pPr>
        <w:spacing w:after="0"/>
      </w:pPr>
      <w:r>
        <w:separator/>
      </w:r>
    </w:p>
  </w:endnote>
  <w:endnote w:type="continuationSeparator" w:id="0">
    <w:p w14:paraId="6A022017" w14:textId="77777777" w:rsidR="00B4581F" w:rsidRDefault="00B458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8CD1" w14:textId="77777777" w:rsidR="00B4581F" w:rsidRDefault="00B4581F">
      <w:pPr>
        <w:spacing w:after="0"/>
      </w:pPr>
      <w:r>
        <w:separator/>
      </w:r>
    </w:p>
  </w:footnote>
  <w:footnote w:type="continuationSeparator" w:id="0">
    <w:p w14:paraId="43EEC669" w14:textId="77777777" w:rsidR="00B4581F" w:rsidRDefault="00B458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421C3"/>
    <w:rsid w:val="00151CCE"/>
    <w:rsid w:val="001B01F9"/>
    <w:rsid w:val="001C41F9"/>
    <w:rsid w:val="001F4992"/>
    <w:rsid w:val="00206838"/>
    <w:rsid w:val="00211686"/>
    <w:rsid w:val="002549DD"/>
    <w:rsid w:val="002562E7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54716"/>
    <w:rsid w:val="00661256"/>
    <w:rsid w:val="00667021"/>
    <w:rsid w:val="00691814"/>
    <w:rsid w:val="006974E1"/>
    <w:rsid w:val="006C0896"/>
    <w:rsid w:val="006D2961"/>
    <w:rsid w:val="006E5F05"/>
    <w:rsid w:val="006E7CE4"/>
    <w:rsid w:val="006F513E"/>
    <w:rsid w:val="00712732"/>
    <w:rsid w:val="00744BAE"/>
    <w:rsid w:val="007B3B6D"/>
    <w:rsid w:val="007C0139"/>
    <w:rsid w:val="007C0D8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34A45"/>
    <w:rsid w:val="00941C64"/>
    <w:rsid w:val="00942ED9"/>
    <w:rsid w:val="00953D91"/>
    <w:rsid w:val="00977AAE"/>
    <w:rsid w:val="00977B46"/>
    <w:rsid w:val="00996709"/>
    <w:rsid w:val="00996E56"/>
    <w:rsid w:val="00997120"/>
    <w:rsid w:val="00997268"/>
    <w:rsid w:val="009C2BB5"/>
    <w:rsid w:val="009F1541"/>
    <w:rsid w:val="00A121C6"/>
    <w:rsid w:val="00A12667"/>
    <w:rsid w:val="00A14581"/>
    <w:rsid w:val="00A20E4C"/>
    <w:rsid w:val="00A5559C"/>
    <w:rsid w:val="00A75324"/>
    <w:rsid w:val="00AA1636"/>
    <w:rsid w:val="00AA23D3"/>
    <w:rsid w:val="00AA3C50"/>
    <w:rsid w:val="00AB56B7"/>
    <w:rsid w:val="00AE302A"/>
    <w:rsid w:val="00AE36BB"/>
    <w:rsid w:val="00B10C6B"/>
    <w:rsid w:val="00B37C7E"/>
    <w:rsid w:val="00B4581F"/>
    <w:rsid w:val="00B65B09"/>
    <w:rsid w:val="00B85583"/>
    <w:rsid w:val="00B9476B"/>
    <w:rsid w:val="00BC3952"/>
    <w:rsid w:val="00BE3192"/>
    <w:rsid w:val="00BE5AB8"/>
    <w:rsid w:val="00BF3C3E"/>
    <w:rsid w:val="00C065B3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CE56D0"/>
    <w:rsid w:val="00D206BD"/>
    <w:rsid w:val="00D55CBC"/>
    <w:rsid w:val="00D85E83"/>
    <w:rsid w:val="00DC1675"/>
    <w:rsid w:val="00DD337A"/>
    <w:rsid w:val="00DE32AC"/>
    <w:rsid w:val="00E1407A"/>
    <w:rsid w:val="00E318B9"/>
    <w:rsid w:val="00E50BDE"/>
    <w:rsid w:val="00E54496"/>
    <w:rsid w:val="00E679ED"/>
    <w:rsid w:val="00E73A59"/>
    <w:rsid w:val="00E774CD"/>
    <w:rsid w:val="00E77E1D"/>
    <w:rsid w:val="00E8317B"/>
    <w:rsid w:val="00EA23AE"/>
    <w:rsid w:val="00EB0778"/>
    <w:rsid w:val="00EB410D"/>
    <w:rsid w:val="00ED75B6"/>
    <w:rsid w:val="00EF1F0E"/>
    <w:rsid w:val="00F51A4F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2026-01-22T13:23:00Z</dcterms:created>
  <dcterms:modified xsi:type="dcterms:W3CDTF">2026-01-22T13:23:00Z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