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18"/>
      </w:tblGrid>
      <w:tr w:rsidR="00496BAF" w:rsidRPr="00E33F50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747045EC" w:rsidR="003E085C" w:rsidRPr="0080330D" w:rsidRDefault="003E085C" w:rsidP="00496BAF">
            <w:pPr>
              <w:pStyle w:val="ad"/>
              <w:spacing w:after="0"/>
              <w:jc w:val="center"/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0403CB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t>1983</w:t>
            </w:r>
            <w:r w:rsidRPr="0080330D">
              <w:rPr>
                <w:rFonts w:cs="Arial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54"/>
              <w:gridCol w:w="3954"/>
              <w:gridCol w:w="3955"/>
              <w:gridCol w:w="3955"/>
            </w:tblGrid>
            <w:tr w:rsidR="00496BAF" w:rsidRPr="00E33F50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4A37B06B" w:rsidR="00240D4D" w:rsidRPr="0080330D" w:rsidRDefault="0081639F" w:rsidP="00496BA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ЯНУАРИ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9"/>
                    <w:gridCol w:w="485"/>
                    <w:gridCol w:w="486"/>
                    <w:gridCol w:w="486"/>
                    <w:gridCol w:w="486"/>
                    <w:gridCol w:w="486"/>
                    <w:gridCol w:w="473"/>
                  </w:tblGrid>
                  <w:tr w:rsidR="00496BAF" w:rsidRPr="00E33F50" w14:paraId="684222CD" w14:textId="77777777" w:rsidTr="0080330D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00DA170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26A47E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F8D50B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5DF4F99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054F1F3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40C179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14FA205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1DF8F53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3EF9D9C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B1FE48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B7E1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63F9D57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B260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218C739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76B9761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29A6780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935E77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FA4FA2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1F717E2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5F260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611B29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A1D48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623F888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0109F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674AF1D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23F797F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B0DB6B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DA4B04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94623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CE7EAD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5A4B736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A9CB5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A3519B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0529957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B7C1C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09F49D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040FA7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5A68389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FDFA5C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C594FE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6E102A2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97D45F8" w14:textId="77777777" w:rsidTr="003C1BDD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06C6A2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044424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928CD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B6DDD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32D690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5F5CB3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25374D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144E5B8" w14:textId="77777777" w:rsidTr="003C1BDD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EF644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0A3AB7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256D0B7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ФЕВРУАРИ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3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D521D1C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B4A50A8" w14:textId="1C657C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D052ACD" w14:textId="1815123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47D848" w14:textId="5371815C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412BE2" w14:textId="06EE9E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3D3BE5" w14:textId="2DBBFDA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0293CA9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69A4633D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4C1BD4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96F135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F0DC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5C2EF6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64D68A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195F9C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46AF33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01D250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D07BDC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F1F47A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53C383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66F30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1D49E7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B9FF63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2CF6D4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02E55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7D94A1F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4E598A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1A5F53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7F0B8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886B05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3A43E4C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A43733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C5591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05B1AD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322CD9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42A802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3EBBC4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6AE555B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684CFB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6D054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6DD905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6701C3B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2B4096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4CA03E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889E60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4A0AA0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DC80E4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57DE400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b/>
                      <w:bCs/>
                      <w:noProof/>
                      <w:color w:val="auto"/>
                      <w:sz w:val="30"/>
                      <w:szCs w:val="30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5FBA145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82C68E" w14:textId="12A3A956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D081C50" w14:textId="7C7014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330407" w14:textId="7603EB03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F2E47A7" w14:textId="5EB5348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7F939A" w14:textId="6CB0208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6B4AD7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645F3638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355E4FF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BED05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3AED7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EBF28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87A6DA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2B381E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47EC038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6AFA0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76C2F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F9F97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6E0BD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5C8EB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13A36BC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32324E0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25B8E94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208FC3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619E5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7E28044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39DFC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798890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459034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511619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F179B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7A82EE2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1E0408E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B88AF6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E3F129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94F0E5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0B28C77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E9741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D0C712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12A805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804D49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1E6104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E09325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216B0D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3A77063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2CBC990A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8"/>
                    <w:gridCol w:w="484"/>
                    <w:gridCol w:w="486"/>
                    <w:gridCol w:w="486"/>
                    <w:gridCol w:w="486"/>
                    <w:gridCol w:w="486"/>
                    <w:gridCol w:w="476"/>
                  </w:tblGrid>
                  <w:tr w:rsidR="00496BAF" w:rsidRPr="00E33F50" w14:paraId="486B25E3" w14:textId="77777777" w:rsidTr="0080330D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7AC1FC0" w14:textId="4CAC172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14AE8CF" w14:textId="3569C33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1D221CC" w14:textId="4D74BD76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67455C" w14:textId="79465EE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DCA161" w14:textId="2B9E8C7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7517309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7EA9F135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8746610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6391DEE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736D268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B260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0503F4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2D400C0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330155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1C58259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3C7F0FA" w14:textId="111EF05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B6D7401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3D03CA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606105E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3FF057C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51AF6C4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11E26B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31AECC2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1D8AFC6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E5D7C27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518B415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47DF968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66F2262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3C1B5E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1FA3F8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69AA73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3DA6296C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FD26192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6C45FC3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78D9AE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0425CC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7AC9AF9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7E6B5D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E9761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5F80B51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E4EF58A" w14:textId="77777777" w:rsidTr="00E33F5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487C107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3567733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59B17A0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1AF8A16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113503A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5526A82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5AB4231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B933A3" w14:textId="77777777" w:rsidTr="00E33F5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0768C32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11E95C1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1280A18F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533209A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937BF7" w14:textId="095820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076CB9" w14:textId="72AB4E4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E2E5AC" w14:textId="0349FFC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291E9FA" w14:textId="7114E68B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C9E446" w14:textId="28A9DE6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1392DCA0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439F457F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38FA371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7682D8" w14:textId="1E475F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867C93" w14:textId="59F681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35EC121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52EFA19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5724BF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42F4E3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319A52" w14:textId="6223792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F2BFD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4E477C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424890A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06DE11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7F10E8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53F7141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165F582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6765221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C3EBBE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0DEFAA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2D3B15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4CDFE46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50138CE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2C3934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3AC8BA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4BF2588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93A4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137E2AD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1DC13D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5EE4AE9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4F2FB46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5DD266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7B602F1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65B53C1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D57EB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2CF180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777AA5B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1881678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64819E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635ACB3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10BD1A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655A3DF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CBC6B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650A95D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59A39F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2378767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ЮНИ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43FDBBAF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CD867C" w14:textId="14E7D87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3AD34CA" w14:textId="2CF1054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CEF8E2" w14:textId="43C1DC3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2EC53A" w14:textId="4C1AAA78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5114B7" w14:textId="7BB264AD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599D069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5AC94B6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0101C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816137E" w14:textId="4225B58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F6D0B3" w14:textId="1B4622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3A8800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7D5C484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061066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2A1E772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9759CE0" w14:textId="760B00E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A162450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4B8B88C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7791E6D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43DADF5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6BD26D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7381204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4271A59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5DD534B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BBD025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42753A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25C126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49E278F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3B353FA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6AD4DA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C99906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4236601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CC90B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2A0DB3C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53D097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7A75F1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69FE992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0D5E521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03B3310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82C86F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7AB0675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7B1FD2C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2905348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2A4356A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722963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7C369A3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078677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220B0A9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E8BAD1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7265CE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6803E84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426F1D34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ЮЛИ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5F48B94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EEB0A9E" w14:textId="46932F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31FA6" w14:textId="44D2B7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E1EB63" w14:textId="6A204EB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1004C4" w14:textId="4E047EA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9397D7" w14:textId="2F9E51F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64111B0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5E9585A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695417E5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5E88B45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6B83CA2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B260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05F826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3D03470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4F22143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26E7E5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3DEE96B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A7F154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4A90FE6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4495BA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03A5C07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14BE9D9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02491E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2BBB29D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49F19E2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BD473A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29F2821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34503B6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7CC3167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1BF5793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5B7ACA5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1810920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375C760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943E54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1CFDD6A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1549D0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2C1BD80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7C807E9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39CD7D7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6B57005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7EA6486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0083E5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77CDFE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689C15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15AD49E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4DD99D3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390B42A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2B90029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663B98C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3D57F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1530704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7A9AF8F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56E66DC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27BAE27B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1C41B3" w14:textId="7AF44362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114B97" w14:textId="3118EED8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8DB859" w14:textId="34112105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8E5F5A9" w14:textId="201C003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0E5199" w14:textId="01C4AB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47EA2F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5F58BE2C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F4E23C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451C79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6931513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4BD9CF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3D0F834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0AA38C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15F0588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6CA4261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62A0AB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62E4B1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715AA13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2485A37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7FF5C4A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598F25B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7065896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33EBBCC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825CD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3A14F9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0323121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44EA53F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529C433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D7DE41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69950E6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0DE4125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337F0FE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2BEB63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306004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72C3D9A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3E9672C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1AA7B45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6312ED7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092682F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BA8EE02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4D99643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6A04B01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035DB3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3C9436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19A49F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3E011DF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70638BA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673A2D9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6D32DF5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0D317F4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  <w:tr w:rsidR="00496BAF" w:rsidRPr="00E33F50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62581CB6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СЕПТЕМВРИ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6E92A4E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37E20BD" w14:textId="6BE9E4C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BAB9FE" w14:textId="3630491B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7E1C1D" w14:textId="19BEFB2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097261" w14:textId="107C0B17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075D82B" w14:textId="7439CDC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F2B6E0" w14:textId="0751101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5E6D45" w14:textId="7B56B8E2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191EEF2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ACC9AD8" w14:textId="1FA23E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65D060A" w14:textId="757872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3F20E9A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0E6DA5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7CBFE4B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75DCDF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09A57F" w14:textId="2D9DB1EF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EE1544C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7C73D5A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21B987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3FB3C78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283463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83AAF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0CED3BB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146EB422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E1942D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262D2E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7697432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29E4241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34AA244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340BFF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7E45028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0EAF5081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3588CF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5DE1A4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4C7053A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1A07B45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5C9742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33E834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35A32B9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0C1E456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7DB3A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3E46FB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3FEABAF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AAF205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0FBF07A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53466E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6F0F9AB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4375CF1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5F9738C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54C5DA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B260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76AE463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B260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B260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18BF5F12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ОКТОМВРИ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3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1DAA9906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268EF6" w14:textId="6631ADEE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4767A8" w14:textId="1A885A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A606E45" w14:textId="30CB2F51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734FE5" w14:textId="11A3FEB1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2CCBD37" w14:textId="26752703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3A338" w14:textId="3C5C75D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99D0C" w14:textId="158B99E1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48A2737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4BD2F7B" w14:textId="4BD1D3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8D35348" w14:textId="32B80D4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1872F87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3FD9DED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700A35E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1178278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F61586C" w14:textId="6CF0580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556AA3B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4B8D3C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207F8E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2B5EB25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77D9D60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78A8AB0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56DC93A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40040E4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841C5F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775D733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396BDE1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379CC5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44D575E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4E82B7F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3DD46F7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6213C1B3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3A3FB71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759A333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632BBB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00C74E6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2D6A7C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7C749D8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0253081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759D3A1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48EFB191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1D32316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26C4F1E1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42A078E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1FE8577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732975C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4EC16FE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49A743B8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6CC5E29B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2E6036A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3151D9B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84CB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2A97F0E" w:rsidR="00240D4D" w:rsidRPr="00E33F50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НОЕМВРИ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504BFB33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4911DBF" w14:textId="2E68A95C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2F19E6" w14:textId="49EF86C7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193F3" w14:textId="0841F16B" w:rsidR="00240D4D" w:rsidRPr="0081639F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795B3D0" w14:textId="37A1EF8F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1FE0A5" w14:textId="2F44EBF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4BF3038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00782EC0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4138B158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08BFAEB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1A1F17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F8363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7439C1E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455E40A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0D68526D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651F9E7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237B1F1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4503BC8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5D4118F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2B4DAEE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4848828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13B4595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6038CA4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2F1F614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113B0D7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D2E913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79F6EFA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06C2BA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1471A71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008EC4D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2328DA6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74332EC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1FA55025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C39DE3A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CCBE8E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0B80F0D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16A529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259BBD7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1B49DE0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19B5404F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56A176AD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25F2089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68A73A9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60C73E1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654107D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214755A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55C981E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2D704A6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7DD3E47E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72FD00B3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0352A093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5744BE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3970B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E33F50" w:rsidRDefault="00240D4D" w:rsidP="00496BAF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484EE8" w:rsidR="00240D4D" w:rsidRPr="0081639F" w:rsidRDefault="0081639F" w:rsidP="00496BAF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>
                    <w:rPr>
                      <w:rFonts w:cs="Arial"/>
                      <w:b/>
                      <w:bCs/>
                      <w:caps w:val="0"/>
                      <w:noProof/>
                      <w:color w:val="auto"/>
                      <w:sz w:val="36"/>
                      <w:szCs w:val="36"/>
                      <w:lang w:bidi="ru-RU"/>
                    </w:rPr>
                    <w:t>ДЕКЕМВРИ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4"/>
                    <w:gridCol w:w="486"/>
                    <w:gridCol w:w="486"/>
                    <w:gridCol w:w="486"/>
                    <w:gridCol w:w="486"/>
                    <w:gridCol w:w="477"/>
                  </w:tblGrid>
                  <w:tr w:rsidR="00496BAF" w:rsidRPr="00E33F50" w14:paraId="0CA8349C" w14:textId="77777777" w:rsidTr="0080330D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0098BB" w14:textId="300250E4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F03D3C" w14:textId="13F066A2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86A1803" w14:textId="2C3B1A79" w:rsidR="00240D4D" w:rsidRPr="00E33F50" w:rsidRDefault="0081639F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9281689" w14:textId="16149359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F571BF" w14:textId="270DF27A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1DF47915" w:rsidR="00240D4D" w:rsidRPr="00E33F50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СЪ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FF0000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0CCA6619" w:rsidR="00240D4D" w:rsidRPr="0080330D" w:rsidRDefault="0080330D" w:rsidP="00496BAF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496BAF" w:rsidRPr="00E33F50" w14:paraId="0B2F30B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4FA350C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4E5D9B9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5B157E6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20DEC14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5CCDEA2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3021D22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E33F5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5BC3B299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80330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4AB1B96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1BA00EF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0CB610D5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6F79CF2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EFBEDC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5664365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6B89419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1F18DB20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05C96A10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361943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6FF0039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1EF59CF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3B80F00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75A7C294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24A7B42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24904C46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2A63608C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5A0BD97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34B564BE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01D63DE8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2390C3D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6E6CA602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273E66DB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38E66354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35920EEE" w14:textId="77777777" w:rsidTr="00E33F5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7DDB9CD6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1E1FD0D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27599259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204C512C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2AF716C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0A14484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3D5C18EA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80330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96BAF" w:rsidRPr="00E33F50" w14:paraId="14DEC3D6" w14:textId="77777777" w:rsidTr="00E33F5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2AF0C140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77AF961A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403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7D66C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B260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E33F5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E33F50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80330D" w:rsidRDefault="00240D4D" w:rsidP="00496BAF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E33F50" w:rsidRDefault="00240D4D" w:rsidP="00496BAF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0"/>
                      <w:szCs w:val="3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E33F50" w:rsidRDefault="00E50BDE" w:rsidP="00496BAF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0"/>
                <w:szCs w:val="30"/>
              </w:rPr>
            </w:pPr>
          </w:p>
        </w:tc>
      </w:tr>
    </w:tbl>
    <w:p w14:paraId="2B3E424A" w14:textId="1DF0A038" w:rsidR="00F93E3B" w:rsidRPr="00E33F50" w:rsidRDefault="00F93E3B" w:rsidP="00496BAF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E33F50" w:rsidSect="00496BAF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83E0" w14:textId="77777777" w:rsidR="004168CE" w:rsidRDefault="004168CE">
      <w:pPr>
        <w:spacing w:after="0"/>
      </w:pPr>
      <w:r>
        <w:separator/>
      </w:r>
    </w:p>
  </w:endnote>
  <w:endnote w:type="continuationSeparator" w:id="0">
    <w:p w14:paraId="44ABE27C" w14:textId="77777777" w:rsidR="004168CE" w:rsidRDefault="00416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6C68" w14:textId="77777777" w:rsidR="004168CE" w:rsidRDefault="004168CE">
      <w:pPr>
        <w:spacing w:after="0"/>
      </w:pPr>
      <w:r>
        <w:separator/>
      </w:r>
    </w:p>
  </w:footnote>
  <w:footnote w:type="continuationSeparator" w:id="0">
    <w:p w14:paraId="13F6BF74" w14:textId="77777777" w:rsidR="004168CE" w:rsidRDefault="004168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83"/>
    <w:docVar w:name="MonthEnd10" w:val="31.10.1983"/>
    <w:docVar w:name="MonthEnd11" w:val="30.11.1983"/>
    <w:docVar w:name="MonthEnd12" w:val="31.12.1983"/>
    <w:docVar w:name="MonthEnd2" w:val="28.02.1983"/>
    <w:docVar w:name="MonthEnd3" w:val="31.03.1983"/>
    <w:docVar w:name="MonthEnd4" w:val="30.04.1983"/>
    <w:docVar w:name="MonthEnd5" w:val="31.05.1983"/>
    <w:docVar w:name="MonthEnd6" w:val="30.06.1983"/>
    <w:docVar w:name="MonthEnd7" w:val="31.07.1983"/>
    <w:docVar w:name="MonthEnd8" w:val="31.08.1983"/>
    <w:docVar w:name="MonthEnd9" w:val="30.09.1983"/>
    <w:docVar w:name="Months" w:val="12"/>
    <w:docVar w:name="MonthStart1" w:val="01.01.1983"/>
    <w:docVar w:name="MonthStart10" w:val="01.10.1983"/>
    <w:docVar w:name="MonthStart11" w:val="01.11.1983"/>
    <w:docVar w:name="MonthStart12" w:val="01.12.1983"/>
    <w:docVar w:name="MonthStart2" w:val="01.02.1983"/>
    <w:docVar w:name="MonthStart3" w:val="01.03.1983"/>
    <w:docVar w:name="MonthStart4" w:val="01.04.1983"/>
    <w:docVar w:name="MonthStart5" w:val="01.05.1983"/>
    <w:docVar w:name="MonthStart6" w:val="01.06.1983"/>
    <w:docVar w:name="MonthStart7" w:val="01.07.1983"/>
    <w:docVar w:name="MonthStart8" w:val="01.08.1983"/>
    <w:docVar w:name="MonthStart9" w:val="01.09.1983"/>
    <w:docVar w:name="MonthStartLast" w:val="12/1/2012"/>
    <w:docVar w:name="WeekStart" w:val="понедельник"/>
  </w:docVars>
  <w:rsids>
    <w:rsidRoot w:val="00285C1D"/>
    <w:rsid w:val="00002016"/>
    <w:rsid w:val="000403CB"/>
    <w:rsid w:val="0005357B"/>
    <w:rsid w:val="00071356"/>
    <w:rsid w:val="00072E21"/>
    <w:rsid w:val="00084CBF"/>
    <w:rsid w:val="00097A25"/>
    <w:rsid w:val="000A5A57"/>
    <w:rsid w:val="000B2601"/>
    <w:rsid w:val="000C004E"/>
    <w:rsid w:val="000F3C06"/>
    <w:rsid w:val="00111F7C"/>
    <w:rsid w:val="001274F3"/>
    <w:rsid w:val="001302A9"/>
    <w:rsid w:val="00151CCE"/>
    <w:rsid w:val="0016197A"/>
    <w:rsid w:val="00171A34"/>
    <w:rsid w:val="001B01F9"/>
    <w:rsid w:val="001C41F9"/>
    <w:rsid w:val="00240D4D"/>
    <w:rsid w:val="00254F33"/>
    <w:rsid w:val="002562E7"/>
    <w:rsid w:val="002757A9"/>
    <w:rsid w:val="00285C1D"/>
    <w:rsid w:val="003327F5"/>
    <w:rsid w:val="00340CAF"/>
    <w:rsid w:val="00350383"/>
    <w:rsid w:val="003970B0"/>
    <w:rsid w:val="003B6CFA"/>
    <w:rsid w:val="003B7E1E"/>
    <w:rsid w:val="003C0D41"/>
    <w:rsid w:val="003C1BDD"/>
    <w:rsid w:val="003C316A"/>
    <w:rsid w:val="003E085C"/>
    <w:rsid w:val="003E7B3A"/>
    <w:rsid w:val="003F0DC6"/>
    <w:rsid w:val="00416364"/>
    <w:rsid w:val="004168CE"/>
    <w:rsid w:val="00421859"/>
    <w:rsid w:val="00431B29"/>
    <w:rsid w:val="00435A15"/>
    <w:rsid w:val="00440416"/>
    <w:rsid w:val="00462EAD"/>
    <w:rsid w:val="00496BAF"/>
    <w:rsid w:val="004A08E1"/>
    <w:rsid w:val="004A6170"/>
    <w:rsid w:val="004D57AF"/>
    <w:rsid w:val="004F6AAC"/>
    <w:rsid w:val="005010E1"/>
    <w:rsid w:val="00512F2D"/>
    <w:rsid w:val="00570FBB"/>
    <w:rsid w:val="00576A8E"/>
    <w:rsid w:val="00583B82"/>
    <w:rsid w:val="005923AC"/>
    <w:rsid w:val="005A138A"/>
    <w:rsid w:val="005D5149"/>
    <w:rsid w:val="005E1CF8"/>
    <w:rsid w:val="005E656F"/>
    <w:rsid w:val="00653B95"/>
    <w:rsid w:val="00667021"/>
    <w:rsid w:val="006974E1"/>
    <w:rsid w:val="006C0896"/>
    <w:rsid w:val="006C1794"/>
    <w:rsid w:val="006F513E"/>
    <w:rsid w:val="00705729"/>
    <w:rsid w:val="00732844"/>
    <w:rsid w:val="00744685"/>
    <w:rsid w:val="007A1E70"/>
    <w:rsid w:val="007C0139"/>
    <w:rsid w:val="007D45A1"/>
    <w:rsid w:val="007D66CB"/>
    <w:rsid w:val="007F564D"/>
    <w:rsid w:val="0080330D"/>
    <w:rsid w:val="00812175"/>
    <w:rsid w:val="0081639F"/>
    <w:rsid w:val="00880B45"/>
    <w:rsid w:val="008A1F39"/>
    <w:rsid w:val="008B1201"/>
    <w:rsid w:val="008B26F4"/>
    <w:rsid w:val="008E6AD4"/>
    <w:rsid w:val="008F16F7"/>
    <w:rsid w:val="0091526C"/>
    <w:rsid w:val="009164BA"/>
    <w:rsid w:val="009166BD"/>
    <w:rsid w:val="00917141"/>
    <w:rsid w:val="00946729"/>
    <w:rsid w:val="0095390F"/>
    <w:rsid w:val="00957271"/>
    <w:rsid w:val="009630DE"/>
    <w:rsid w:val="00977AAE"/>
    <w:rsid w:val="009933E6"/>
    <w:rsid w:val="00996E56"/>
    <w:rsid w:val="00997268"/>
    <w:rsid w:val="0099765B"/>
    <w:rsid w:val="009C3BFC"/>
    <w:rsid w:val="009C3E4E"/>
    <w:rsid w:val="00A12667"/>
    <w:rsid w:val="00A14581"/>
    <w:rsid w:val="00A20E4C"/>
    <w:rsid w:val="00A44BB2"/>
    <w:rsid w:val="00A9014A"/>
    <w:rsid w:val="00AA23D3"/>
    <w:rsid w:val="00AA3C50"/>
    <w:rsid w:val="00AE302A"/>
    <w:rsid w:val="00AE36BB"/>
    <w:rsid w:val="00AE502B"/>
    <w:rsid w:val="00AE77C6"/>
    <w:rsid w:val="00B24AC8"/>
    <w:rsid w:val="00B37C7E"/>
    <w:rsid w:val="00B64FB7"/>
    <w:rsid w:val="00B65B09"/>
    <w:rsid w:val="00B85583"/>
    <w:rsid w:val="00B9476B"/>
    <w:rsid w:val="00BC3952"/>
    <w:rsid w:val="00BE5AB8"/>
    <w:rsid w:val="00C44DFB"/>
    <w:rsid w:val="00C53C1C"/>
    <w:rsid w:val="00C6519B"/>
    <w:rsid w:val="00C70F21"/>
    <w:rsid w:val="00C7354B"/>
    <w:rsid w:val="00C91F9B"/>
    <w:rsid w:val="00CA43C3"/>
    <w:rsid w:val="00D14EA7"/>
    <w:rsid w:val="00D948F7"/>
    <w:rsid w:val="00DE00A8"/>
    <w:rsid w:val="00DE32AC"/>
    <w:rsid w:val="00DF44A5"/>
    <w:rsid w:val="00E1407A"/>
    <w:rsid w:val="00E21B07"/>
    <w:rsid w:val="00E318B9"/>
    <w:rsid w:val="00E33F50"/>
    <w:rsid w:val="00E47710"/>
    <w:rsid w:val="00E50BDE"/>
    <w:rsid w:val="00E774CD"/>
    <w:rsid w:val="00E77E1D"/>
    <w:rsid w:val="00E86143"/>
    <w:rsid w:val="00ED75B6"/>
    <w:rsid w:val="00EF1F0E"/>
    <w:rsid w:val="00F321D3"/>
    <w:rsid w:val="00F8363F"/>
    <w:rsid w:val="00F90D28"/>
    <w:rsid w:val="00F91390"/>
    <w:rsid w:val="00F93E3B"/>
    <w:rsid w:val="00FC0032"/>
    <w:rsid w:val="00FF4587"/>
    <w:rsid w:val="00FF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3397</Words>
  <Characters>19369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2025-11-21T04:03:00Z</dcterms:created>
  <dcterms:modified xsi:type="dcterms:W3CDTF">2025-11-21T04:03:00Z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