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818"/>
      </w:tblGrid>
      <w:tr w:rsidR="00496BAF" w:rsidRPr="00E33F50" w14:paraId="40983BE3" w14:textId="77777777" w:rsidTr="00240D4D">
        <w:trPr>
          <w:trHeight w:val="10480"/>
          <w:jc w:val="center"/>
        </w:trPr>
        <w:tc>
          <w:tcPr>
            <w:tcW w:w="5000" w:type="pct"/>
            <w:vAlign w:val="center"/>
          </w:tcPr>
          <w:p w14:paraId="66537F75" w14:textId="76E5D982" w:rsidR="003E085C" w:rsidRPr="0080330D" w:rsidRDefault="003E085C" w:rsidP="00496BAF">
            <w:pPr>
              <w:pStyle w:val="ad"/>
              <w:spacing w:after="0"/>
              <w:jc w:val="center"/>
              <w:rPr>
                <w:rFonts w:cs="Arial"/>
                <w:b/>
                <w:bCs/>
                <w:noProof/>
                <w:color w:val="auto"/>
                <w:sz w:val="110"/>
                <w:szCs w:val="110"/>
                <w:lang w:bidi="ru-RU"/>
              </w:rPr>
            </w:pPr>
            <w:r w:rsidRPr="0080330D">
              <w:rPr>
                <w:rFonts w:cs="Arial"/>
                <w:b/>
                <w:bCs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80330D">
              <w:rPr>
                <w:rFonts w:cs="Arial"/>
                <w:b/>
                <w:bCs/>
                <w:noProof/>
                <w:color w:val="auto"/>
                <w:sz w:val="110"/>
                <w:szCs w:val="110"/>
                <w:lang w:bidi="ru-RU"/>
              </w:rPr>
              <w:instrText xml:space="preserve"> DOCVARIABLE  MonthStart1 \@  yyyy   \* MERGEFORMAT </w:instrText>
            </w:r>
            <w:r w:rsidRPr="0080330D">
              <w:rPr>
                <w:rFonts w:cs="Arial"/>
                <w:b/>
                <w:bCs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84CBF">
              <w:rPr>
                <w:rFonts w:cs="Arial"/>
                <w:b/>
                <w:bCs/>
                <w:noProof/>
                <w:color w:val="auto"/>
                <w:sz w:val="110"/>
                <w:szCs w:val="110"/>
                <w:lang w:bidi="ru-RU"/>
              </w:rPr>
              <w:t>1989</w:t>
            </w:r>
            <w:r w:rsidRPr="0080330D">
              <w:rPr>
                <w:rFonts w:cs="Arial"/>
                <w:b/>
                <w:bCs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70" w:type="dxa"/>
                <w:left w:w="284" w:type="dxa"/>
                <w:bottom w:w="170" w:type="dxa"/>
                <w:right w:w="284" w:type="dxa"/>
              </w:tblCellMar>
              <w:tblLook w:val="04A0" w:firstRow="1" w:lastRow="0" w:firstColumn="1" w:lastColumn="0" w:noHBand="0" w:noVBand="1"/>
            </w:tblPr>
            <w:tblGrid>
              <w:gridCol w:w="3954"/>
              <w:gridCol w:w="3954"/>
              <w:gridCol w:w="3955"/>
              <w:gridCol w:w="3955"/>
            </w:tblGrid>
            <w:tr w:rsidR="00496BAF" w:rsidRPr="00E33F50" w14:paraId="79F6697B" w14:textId="61825017" w:rsidTr="00240D4D">
              <w:trPr>
                <w:trHeight w:val="2800"/>
              </w:trPr>
              <w:tc>
                <w:tcPr>
                  <w:tcW w:w="1250" w:type="pct"/>
                </w:tcPr>
                <w:p w14:paraId="1E763E4B" w14:textId="4A37B06B" w:rsidR="00240D4D" w:rsidRPr="0080330D" w:rsidRDefault="0081639F" w:rsidP="00496BAF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36"/>
                      <w:szCs w:val="36"/>
                    </w:rPr>
                  </w:pPr>
                  <w:bookmarkStart w:id="1" w:name="_Hlk38821049"/>
                  <w:r>
                    <w:rPr>
                      <w:rFonts w:cs="Arial"/>
                      <w:b/>
                      <w:bCs/>
                      <w:caps w:val="0"/>
                      <w:noProof/>
                      <w:color w:val="auto"/>
                      <w:sz w:val="36"/>
                      <w:szCs w:val="36"/>
                      <w:lang w:bidi="ru-RU"/>
                    </w:rPr>
                    <w:t>ЯНУАРИ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8" w:space="0" w:color="auto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9"/>
                    <w:gridCol w:w="485"/>
                    <w:gridCol w:w="486"/>
                    <w:gridCol w:w="486"/>
                    <w:gridCol w:w="486"/>
                    <w:gridCol w:w="486"/>
                    <w:gridCol w:w="473"/>
                  </w:tblGrid>
                  <w:tr w:rsidR="00496BAF" w:rsidRPr="00E33F50" w14:paraId="684222CD" w14:textId="77777777" w:rsidTr="0080330D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39408482" w14:textId="00DA1700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B285114" w14:textId="326A47E9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4BB7502" w14:textId="4F8D50B2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84BA99" w14:textId="5DF4F994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CF75680" w14:textId="054F1F3F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7BE3AF3" w14:textId="140C179D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E85CF0" w14:textId="14FA2058" w:rsidR="00240D4D" w:rsidRPr="0080330D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496BAF" w:rsidRPr="00E33F50" w14:paraId="31DF8F53" w14:textId="77777777" w:rsidTr="003C1BDD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6DFA022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289C41A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B7E1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089CD23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B7E1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5C0B58D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1EBF104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68ACE0C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536DBEEE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0AFA4FA2" w14:textId="77777777" w:rsidTr="003C1BDD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7995089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0A94282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42F9240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7291430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5D08160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0401EAF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2F725303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223F797F" w14:textId="77777777" w:rsidTr="003C1BDD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7B2C7C1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70E5F81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74737F5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44747E0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2D90063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0221EC5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0B59D13D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10529957" w14:textId="77777777" w:rsidTr="003C1BDD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56EA7D3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4CFC5A9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795ACB6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5CB4920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63E2A41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28CA95E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40F85A2B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797D45F8" w14:textId="77777777" w:rsidTr="003C1BDD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6198636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6126ED2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1446CE4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1C53DEF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3737AF3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1632215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4E205D5A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1144E5B8" w14:textId="77777777" w:rsidTr="003C1BDD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2332932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53F0291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240D4D" w:rsidRPr="00E33F50" w:rsidRDefault="00240D4D" w:rsidP="00496BAF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3D861116" w14:textId="7256D0B7" w:rsidR="00240D4D" w:rsidRPr="00E33F50" w:rsidRDefault="0081639F" w:rsidP="00496BAF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  <w:r>
                    <w:rPr>
                      <w:rFonts w:cs="Arial"/>
                      <w:b/>
                      <w:bCs/>
                      <w:caps w:val="0"/>
                      <w:noProof/>
                      <w:color w:val="auto"/>
                      <w:sz w:val="36"/>
                      <w:szCs w:val="36"/>
                      <w:lang w:bidi="ru-RU"/>
                    </w:rPr>
                    <w:t>ФЕВРУАРИ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8"/>
                    <w:gridCol w:w="483"/>
                    <w:gridCol w:w="486"/>
                    <w:gridCol w:w="486"/>
                    <w:gridCol w:w="486"/>
                    <w:gridCol w:w="486"/>
                    <w:gridCol w:w="476"/>
                  </w:tblGrid>
                  <w:tr w:rsidR="00496BAF" w:rsidRPr="00E33F50" w14:paraId="4D521D1C" w14:textId="77777777" w:rsidTr="0080330D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B4A50A8" w14:textId="1C657CF5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D052ACD" w14:textId="18151238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A47D848" w14:textId="5371815C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1412BE2" w14:textId="06EE9E5C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C3D3BE5" w14:textId="2DBBFDA2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42F7BE9" w14:textId="0293CA91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CB16A91" w14:textId="69A4633D" w:rsidR="00240D4D" w:rsidRPr="0080330D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496BAF" w:rsidRPr="00E33F50" w14:paraId="033AD79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2338C3E" w14:textId="755A443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9814E4" w14:textId="30320BD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665E05" w14:textId="2271BFD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1D4F0" w14:textId="1E5A753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2BCF9" w14:textId="102DD42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D888BB" w14:textId="3D30B62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4A3BFE45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7A67C7E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5BF6D0E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5266520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09FEC2C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678C1C2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5BB4E49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5C3E3385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39733FD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5E352CA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25C8689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062293B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4FEE7F9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319B7E6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48C1D40E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0C57BE1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3B49260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49E7B1E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2681966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5F72235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4D61681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01C05F6E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5E863D4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36978DA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5EDC1E4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5E1C2AF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46A14C5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2BD61F7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503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3F0B6DDB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503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503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653CFB1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14B70C2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!A12 Is Not In Table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635B5D45" w14:textId="77777777" w:rsidR="00240D4D" w:rsidRPr="00E33F50" w:rsidRDefault="00240D4D" w:rsidP="00496BAF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4315FC74" w14:textId="057DE400" w:rsidR="00240D4D" w:rsidRPr="00E33F50" w:rsidRDefault="0081639F" w:rsidP="00496BAF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  <w:r>
                    <w:rPr>
                      <w:b/>
                      <w:bCs/>
                      <w:noProof/>
                      <w:color w:val="auto"/>
                      <w:sz w:val="30"/>
                      <w:szCs w:val="30"/>
                    </w:rPr>
                    <w:t>МАРТ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8"/>
                    <w:gridCol w:w="484"/>
                    <w:gridCol w:w="486"/>
                    <w:gridCol w:w="486"/>
                    <w:gridCol w:w="486"/>
                    <w:gridCol w:w="486"/>
                    <w:gridCol w:w="476"/>
                  </w:tblGrid>
                  <w:tr w:rsidR="00496BAF" w:rsidRPr="00E33F50" w14:paraId="5FBA1453" w14:textId="77777777" w:rsidTr="0080330D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82C68E" w14:textId="12A3A956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D081C50" w14:textId="7C7014C7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B330407" w14:textId="7603EB03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F2E47A7" w14:textId="5EB5348E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D7F939A" w14:textId="6CB02089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24E7528" w14:textId="6B4AD762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F13CE6" w14:textId="645F3638" w:rsidR="00240D4D" w:rsidRPr="0080330D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496BAF" w:rsidRPr="00E33F50" w14:paraId="1AD7C61D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AAAD04" w14:textId="3B16069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BC2568" w14:textId="1EFF4B6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3CE0B" w14:textId="0325EFA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43102" w14:textId="2392D49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48F3FC" w14:textId="354DE37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4B999" w14:textId="1A19267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70687B1D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2AB74DE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7D57643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07D764B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2C0A260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50311DB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5D9367A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1BCC7DC6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53B400F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04E27C5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5C9C22C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54CF1D1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5A3AC4D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30BABC2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00449494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6538E4B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255DC81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13AF0D5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4FDD1B8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702826A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30867AE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0C673358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1284BF3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587F630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14B17B2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4961B9C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37F2C0A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75BE764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2ABF0B6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2AA2D1D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637E772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503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260070DC" w14:textId="77777777" w:rsidR="00240D4D" w:rsidRPr="00E33F50" w:rsidRDefault="00240D4D" w:rsidP="00496BAF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64B9D1A2" w14:textId="2CBC990A" w:rsidR="00240D4D" w:rsidRPr="00E33F50" w:rsidRDefault="0081639F" w:rsidP="00496BAF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  <w:r>
                    <w:rPr>
                      <w:rFonts w:cs="Arial"/>
                      <w:b/>
                      <w:bCs/>
                      <w:caps w:val="0"/>
                      <w:noProof/>
                      <w:color w:val="auto"/>
                      <w:sz w:val="36"/>
                      <w:szCs w:val="36"/>
                      <w:lang w:bidi="ru-RU"/>
                    </w:rPr>
                    <w:t>АПРИЛ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8"/>
                    <w:gridCol w:w="484"/>
                    <w:gridCol w:w="486"/>
                    <w:gridCol w:w="486"/>
                    <w:gridCol w:w="486"/>
                    <w:gridCol w:w="486"/>
                    <w:gridCol w:w="476"/>
                  </w:tblGrid>
                  <w:tr w:rsidR="00496BAF" w:rsidRPr="00E33F50" w14:paraId="486B25E3" w14:textId="77777777" w:rsidTr="0080330D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7AC1FC0" w14:textId="4CAC1723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14AE8CF" w14:textId="3569C331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1D221CC" w14:textId="4D74BD76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567455C" w14:textId="79465EEB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5DCA161" w14:textId="2B9E8C73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C27E099" w14:textId="75173095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0E05008" w14:textId="7EA9F135" w:rsidR="00240D4D" w:rsidRPr="0080330D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496BAF" w:rsidRPr="00E33F50" w14:paraId="18746610" w14:textId="77777777" w:rsidTr="00E33F50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1994D48" w14:textId="494F7EF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1369881" w14:textId="2DCE5C2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477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853C12" w14:textId="45BF05E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5E42A6" w14:textId="59FBC52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2FC3EB" w14:textId="2D028C0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7BD5DB" w14:textId="399D756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3C7F0FA" w14:textId="0270D96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0B6D7401" w14:textId="77777777" w:rsidTr="00E33F50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447C32FA" w14:textId="434E5D5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BC7F61" w14:textId="6DCFB42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F8EEB" w14:textId="3D20DA0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CAAFC1" w14:textId="6E01F1F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C5458D" w14:textId="5EEB978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09DBCE" w14:textId="798651F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14266C6" w14:textId="78B22100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2E5D7C27" w14:textId="77777777" w:rsidTr="00E33F50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107F514" w14:textId="42D29C8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951A1E9" w14:textId="3BDDDFC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BD307A" w14:textId="16B6CB3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F98C93" w14:textId="7772748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92DA3C" w14:textId="29E7385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B3325" w14:textId="4E76A15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75FC51" w14:textId="44C15D33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4FD26192" w14:textId="77777777" w:rsidTr="00E33F50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370BE02" w14:textId="1D28EDE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7362466" w14:textId="7B62F82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1F3671" w14:textId="20A5FD8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7881A4" w14:textId="6E4B1F1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123C56" w14:textId="04892F2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A154DC" w14:textId="290163E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B413671" w14:textId="42E2FD23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4E4EF58A" w14:textId="77777777" w:rsidTr="00E33F50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4F5F3AE" w14:textId="082C2D2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A924BA6" w14:textId="79C3635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6D1FA8" w14:textId="1B88543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4FB7" w14:textId="75D33E4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2F79A" w14:textId="48EEAAA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F1736F" w14:textId="72FFB05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BE654C5" w14:textId="52B191C0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0CB933A3" w14:textId="77777777" w:rsidTr="00E33F50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62E7F3B" w14:textId="1B8F94E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B7E1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0D3DAF2" w14:textId="1B2C97D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B7E1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B7E1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832797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2B61A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60FE7A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0F720E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2972D7F" w14:textId="7777777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5F4768A2" w14:textId="77777777" w:rsidR="00240D4D" w:rsidRPr="00E33F50" w:rsidRDefault="00240D4D" w:rsidP="00496BAF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30"/>
                      <w:szCs w:val="30"/>
                      <w:lang w:bidi="ru-RU"/>
                    </w:rPr>
                  </w:pPr>
                </w:p>
              </w:tc>
            </w:tr>
            <w:tr w:rsidR="00496BAF" w:rsidRPr="00E33F50" w14:paraId="3808ABFD" w14:textId="5185E65E" w:rsidTr="00240D4D">
              <w:trPr>
                <w:trHeight w:val="2800"/>
              </w:trPr>
              <w:tc>
                <w:tcPr>
                  <w:tcW w:w="1250" w:type="pct"/>
                </w:tcPr>
                <w:p w14:paraId="392961A3" w14:textId="1280A18F" w:rsidR="00240D4D" w:rsidRPr="00E33F50" w:rsidRDefault="0081639F" w:rsidP="00496BAF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cs="Arial"/>
                      <w:b/>
                      <w:bCs/>
                      <w:caps w:val="0"/>
                      <w:noProof/>
                      <w:color w:val="auto"/>
                      <w:sz w:val="36"/>
                      <w:szCs w:val="36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7"/>
                    <w:gridCol w:w="483"/>
                    <w:gridCol w:w="486"/>
                    <w:gridCol w:w="486"/>
                    <w:gridCol w:w="486"/>
                    <w:gridCol w:w="486"/>
                    <w:gridCol w:w="477"/>
                  </w:tblGrid>
                  <w:tr w:rsidR="00496BAF" w:rsidRPr="00E33F50" w14:paraId="4533209A" w14:textId="77777777" w:rsidTr="0080330D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3937BF7" w14:textId="09582085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C076CB9" w14:textId="72AB4E48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3E2E5AC" w14:textId="0349FFC8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291E9FA" w14:textId="7114E68B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2C9E446" w14:textId="28A9DE61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6474412" w14:textId="1392DCA0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0B3D15" w14:textId="439F457F" w:rsidR="00240D4D" w:rsidRPr="0080330D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496BAF" w:rsidRPr="00E33F50" w14:paraId="38FA371F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57682D8" w14:textId="369216B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867C93" w14:textId="0F0FF3C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65E0A7" w14:textId="4BB35AB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84AED" w14:textId="790DF3C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0F1AEC" w14:textId="4DE629A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88ABBF" w14:textId="47CDF57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B319A52" w14:textId="014F22A3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68F2BFDB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72217980" w14:textId="49BCBFB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93F0A28" w14:textId="1D40133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754E50" w14:textId="77E58D9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4A2C39" w14:textId="26DB5EA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8F8CC1" w14:textId="576B523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7A04D" w14:textId="51F6281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06DA228" w14:textId="62F149FF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5C3EBBEF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3B720E8" w14:textId="5DD2D36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37630C8" w14:textId="7C2D550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3A53F4" w14:textId="64C9A82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B395AE" w14:textId="7C2BB30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81E61E" w14:textId="6F49D82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65BF55" w14:textId="6F4D55D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69C1DC" w14:textId="3726CEAE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63A93A41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DBCB23D" w14:textId="622E5B1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B0EB602" w14:textId="0060712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961A2" w14:textId="289D0BF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D38E3F" w14:textId="6A26E18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04CD3E" w14:textId="524346E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42B2DE" w14:textId="00A3AB6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D4C57E" w14:textId="03662543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48D57EB2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E2CB464" w14:textId="541DE7A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1145EE" w14:textId="216C7E3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B4A0FD" w14:textId="541E015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90E878" w14:textId="2FEBDEA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332647" w14:textId="1BA6356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502DBD" w14:textId="6D16477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F76B1F" w14:textId="566E60BA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503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74CBC6B8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6A44DC" w14:textId="1A7F7DC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503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503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E08FBA" w14:textId="27C750C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F6AA4F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F08D6F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6EDB61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E2DC0C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20A0F5" w14:textId="7777777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7B246660" w14:textId="77777777" w:rsidR="00240D4D" w:rsidRPr="00E33F50" w:rsidRDefault="00240D4D" w:rsidP="00496BAF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48937A74" w14:textId="23787674" w:rsidR="00240D4D" w:rsidRPr="00E33F50" w:rsidRDefault="0081639F" w:rsidP="00496BAF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  <w:r>
                    <w:rPr>
                      <w:rFonts w:cs="Arial"/>
                      <w:b/>
                      <w:bCs/>
                      <w:caps w:val="0"/>
                      <w:noProof/>
                      <w:color w:val="auto"/>
                      <w:sz w:val="36"/>
                      <w:szCs w:val="36"/>
                      <w:lang w:bidi="ru-RU"/>
                    </w:rPr>
                    <w:t>ЮНИ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7"/>
                    <w:gridCol w:w="483"/>
                    <w:gridCol w:w="486"/>
                    <w:gridCol w:w="486"/>
                    <w:gridCol w:w="486"/>
                    <w:gridCol w:w="486"/>
                    <w:gridCol w:w="477"/>
                  </w:tblGrid>
                  <w:tr w:rsidR="00496BAF" w:rsidRPr="00E33F50" w14:paraId="43FDBBAF" w14:textId="77777777" w:rsidTr="0080330D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CCD867C" w14:textId="14E7D879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3AD34CA" w14:textId="2CF10542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CEF8E2" w14:textId="43C1DC32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2EC53A" w14:textId="4C1AAA78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65114B7" w14:textId="7BB264AD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F9497BC" w14:textId="599D0692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28DC64F" w14:textId="5AC94B61" w:rsidR="00240D4D" w:rsidRPr="0080330D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496BAF" w:rsidRPr="00E33F50" w14:paraId="10101CD6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816137E" w14:textId="4B88732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1F6D0B3" w14:textId="10F21D4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503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B10352" w14:textId="46EFE82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503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D945A5" w14:textId="4791CFF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503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51A83A" w14:textId="0439D0E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AF9861" w14:textId="49EDCFB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9759CE0" w14:textId="4AD56A29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7A162450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2F00F4" w14:textId="2A30B6F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74467DC" w14:textId="617D8A3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5126E1" w14:textId="4D55500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4D7C46" w14:textId="3A113AA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A570E9" w14:textId="4E3BF22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E94833" w14:textId="68F249A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A83B728" w14:textId="58424FDB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3BBD0250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7C0667" w14:textId="77C24F5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0E6247" w14:textId="20D6880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DD14DC" w14:textId="468BF40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76184E" w14:textId="188204E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8F671C" w14:textId="2184E36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73AA43" w14:textId="03CCBE9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657A761" w14:textId="11EBA516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63CC90BE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0E9B3D" w14:textId="779226C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666DBF" w14:textId="5B9E314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8CF228" w14:textId="593297B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2C419" w14:textId="76C94F3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99A536" w14:textId="0A84BA4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63CFF2" w14:textId="0F297B7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2D741E" w14:textId="6355A67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47AB0675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9D9ADCD" w14:textId="1BF27BF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ED7713" w14:textId="17636FB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FDF96F" w14:textId="603F86E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56CF98" w14:textId="4CF0C6C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6E3DE" w14:textId="2F9F293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4099FC" w14:textId="60848F9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4602653" w14:textId="4F607C6D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3E8BAD15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7239B36" w14:textId="38B0D53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061EE3" w14:textId="408AB9C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DBD41E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53ADF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904AC9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91EFB0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A517B8" w14:textId="7777777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254C2834" w14:textId="77777777" w:rsidR="00240D4D" w:rsidRPr="00E33F50" w:rsidRDefault="00240D4D" w:rsidP="00496BAF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4B8A97B6" w14:textId="426F1D34" w:rsidR="00240D4D" w:rsidRPr="00E33F50" w:rsidRDefault="0081639F" w:rsidP="00496BAF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  <w:r>
                    <w:rPr>
                      <w:rFonts w:cs="Arial"/>
                      <w:b/>
                      <w:bCs/>
                      <w:caps w:val="0"/>
                      <w:noProof/>
                      <w:color w:val="auto"/>
                      <w:sz w:val="36"/>
                      <w:szCs w:val="36"/>
                      <w:lang w:bidi="ru-RU"/>
                    </w:rPr>
                    <w:t>ЮЛИ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7"/>
                    <w:gridCol w:w="484"/>
                    <w:gridCol w:w="486"/>
                    <w:gridCol w:w="486"/>
                    <w:gridCol w:w="486"/>
                    <w:gridCol w:w="486"/>
                    <w:gridCol w:w="477"/>
                  </w:tblGrid>
                  <w:tr w:rsidR="00496BAF" w:rsidRPr="00E33F50" w14:paraId="65F48B94" w14:textId="77777777" w:rsidTr="0080330D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EEB0A9E" w14:textId="46932FDF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A031FA6" w14:textId="44D2B779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4E1EB63" w14:textId="6A204EB1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A1004C4" w14:textId="4E047EA5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39397D7" w14:textId="2F9E51F4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34D544" w14:textId="64111B09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5E67A74" w14:textId="5E9585A2" w:rsidR="00240D4D" w:rsidRPr="0080330D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496BAF" w:rsidRPr="00E33F50" w14:paraId="695417E5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719BABFE" w14:textId="056896D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C221972" w14:textId="6CB0035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477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3371317" w14:textId="2BECC20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2E429C1" w14:textId="28E295B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22A721" w14:textId="09AF6B3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728AE9" w14:textId="0E7AA45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747D21B" w14:textId="24578F82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3A7F1548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A258DF9" w14:textId="1F9F12C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6DC464DE" w14:textId="057C97A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25E8991" w14:textId="0F1C061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FD04F54" w14:textId="6FF0C97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5800037" w14:textId="47AFBD8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A950862" w14:textId="50D616F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726F7F99" w14:textId="5D3C304A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1BD473A1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38603902" w14:textId="78A7574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5E77D100" w14:textId="1F94A81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599CD95" w14:textId="674EA3F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870AC23" w14:textId="0C78B7E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588A0D8" w14:textId="764318B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58F480D" w14:textId="23AB76A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4CBDC70" w14:textId="602A2E63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0943E547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4064B125" w14:textId="07F7B99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1ECA11E" w14:textId="11FB44F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DEE0372" w14:textId="66F96E0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06F684" w14:textId="758C2D7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92C1871" w14:textId="7B02638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BB295E0" w14:textId="25F9414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5D2C584A" w14:textId="3FDED936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00083E5B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0CBF98D5" w14:textId="03B9502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D56D429" w14:textId="1BA7906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715E5E2" w14:textId="2713B5B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E2109C3" w14:textId="0CB4A92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4803EA6" w14:textId="15BBC83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F06B13" w14:textId="32729F6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048B304" w14:textId="0248ED62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663D57F0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574CC861" w14:textId="0365FBE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37B0169B" w14:textId="6FE8D5E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B7E1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960028F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34F2860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3ECCD19A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5291DBFB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40B1209F" w14:textId="7777777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3BB208CE" w14:textId="77777777" w:rsidR="00240D4D" w:rsidRPr="00E33F50" w:rsidRDefault="00240D4D" w:rsidP="00496BAF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5A638CC5" w14:textId="56E66DC2" w:rsidR="00240D4D" w:rsidRPr="00E33F50" w:rsidRDefault="0081639F" w:rsidP="00496BAF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  <w:r>
                    <w:rPr>
                      <w:rFonts w:cs="Arial"/>
                      <w:b/>
                      <w:bCs/>
                      <w:caps w:val="0"/>
                      <w:noProof/>
                      <w:color w:val="auto"/>
                      <w:sz w:val="36"/>
                      <w:szCs w:val="36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7"/>
                    <w:gridCol w:w="484"/>
                    <w:gridCol w:w="486"/>
                    <w:gridCol w:w="486"/>
                    <w:gridCol w:w="486"/>
                    <w:gridCol w:w="486"/>
                    <w:gridCol w:w="477"/>
                  </w:tblGrid>
                  <w:tr w:rsidR="00496BAF" w:rsidRPr="00E33F50" w14:paraId="27BAE27B" w14:textId="77777777" w:rsidTr="0080330D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81C41B3" w14:textId="7AF44362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F114B97" w14:textId="3118EED8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58DB859" w14:textId="34112105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8E5F5A9" w14:textId="201C003C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90E5199" w14:textId="01C4AB15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55D486E" w14:textId="647EA2F1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B06261" w14:textId="5F58BE2C" w:rsidR="00240D4D" w:rsidRPr="0080330D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496BAF" w:rsidRPr="00E33F50" w14:paraId="4F4E23C6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78F47D9" w14:textId="50C1025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EC42E64" w14:textId="24EE39A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A1E7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349503" w14:textId="673D5C5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455009" w14:textId="24E95A0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1C28BC" w14:textId="2A98527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53885E" w14:textId="045ACC1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7A35057" w14:textId="5395C5AC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662A0AB8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BF3AAD" w14:textId="65C1229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3AA6DC" w14:textId="1B142F9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201F9D" w14:textId="5492F4D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698DC5" w14:textId="276ED9E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0A032" w14:textId="4E0CDCC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E9201" w14:textId="516D0FD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F4032A" w14:textId="617EF221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6825CDB3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EA11FB" w14:textId="683DD62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FC0B28F" w14:textId="48152B2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8EF2D7" w14:textId="256E1D2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6E23F" w14:textId="02145E9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2250F2" w14:textId="2D9E334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882763" w14:textId="40A764E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15BC1C6" w14:textId="042F9D1D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2337F0FE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D514723" w14:textId="0CAAD63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222CDE7" w14:textId="782D94F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41D5A3" w14:textId="7725F9A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D82F7" w14:textId="52944C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8629C5" w14:textId="09B7E35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FD3245" w14:textId="0CBC72C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7E7AC1" w14:textId="536949A2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4BA8EE02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250090" w14:textId="58E46CA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936850" w14:textId="65756EC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569ED" w14:textId="30F753A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D9106" w14:textId="36731AC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016A8C" w14:textId="4BD0527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614EC2" w14:textId="2B31D55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173069" w14:textId="5D34FC4C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3673A2D9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BF8F9B" w14:textId="5FDB0BD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503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F4EEB9" w14:textId="058DE01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503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503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6F8A2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2D5F5A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FED51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300C5F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C579173" w14:textId="7777777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18E383FC" w14:textId="77777777" w:rsidR="00240D4D" w:rsidRPr="00E33F50" w:rsidRDefault="00240D4D" w:rsidP="00496BAF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30"/>
                      <w:szCs w:val="30"/>
                      <w:lang w:bidi="ru-RU"/>
                    </w:rPr>
                  </w:pPr>
                </w:p>
              </w:tc>
            </w:tr>
            <w:tr w:rsidR="00496BAF" w:rsidRPr="00E33F50" w14:paraId="5ABCB9D1" w14:textId="6B4B1A3C" w:rsidTr="00240D4D">
              <w:trPr>
                <w:trHeight w:val="2800"/>
              </w:trPr>
              <w:tc>
                <w:tcPr>
                  <w:tcW w:w="1250" w:type="pct"/>
                </w:tcPr>
                <w:p w14:paraId="4C27874B" w14:textId="62581CB6" w:rsidR="00240D4D" w:rsidRPr="00E33F50" w:rsidRDefault="0081639F" w:rsidP="00496BAF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  <w:r>
                    <w:rPr>
                      <w:rFonts w:cs="Arial"/>
                      <w:b/>
                      <w:bCs/>
                      <w:caps w:val="0"/>
                      <w:noProof/>
                      <w:color w:val="auto"/>
                      <w:sz w:val="36"/>
                      <w:szCs w:val="36"/>
                      <w:lang w:bidi="ru-RU"/>
                    </w:rPr>
                    <w:t>СЕПТЕМВРИ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7"/>
                    <w:gridCol w:w="483"/>
                    <w:gridCol w:w="486"/>
                    <w:gridCol w:w="486"/>
                    <w:gridCol w:w="486"/>
                    <w:gridCol w:w="486"/>
                    <w:gridCol w:w="477"/>
                  </w:tblGrid>
                  <w:tr w:rsidR="00496BAF" w:rsidRPr="00E33F50" w14:paraId="6E92A4E3" w14:textId="77777777" w:rsidTr="0080330D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37E20BD" w14:textId="6BE9E4CA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8BAB9FE" w14:textId="3630491B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E7E1C1D" w14:textId="19BEFB27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7097261" w14:textId="107C0B17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075D82B" w14:textId="7439CDC5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3F2B6E0" w14:textId="07511011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15E6D45" w14:textId="7B56B8E2" w:rsidR="00240D4D" w:rsidRPr="0080330D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496BAF" w:rsidRPr="00E33F50" w14:paraId="191EEF27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ACC9AD8" w14:textId="4990F1C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65D060A" w14:textId="4B049CE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BDA8F8" w14:textId="7AB0E40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07E4D3" w14:textId="28669A4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E22500" w14:textId="1EBF6A6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B27399" w14:textId="4983CA6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09A57F" w14:textId="581E2C29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6EE1544C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2C961F1" w14:textId="0C5776D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2BF2BED" w14:textId="5F0C668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04E09D" w14:textId="3E524B0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29C5BF" w14:textId="0AF8D5C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3FAA3" w14:textId="07A75D7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033FA5" w14:textId="0C9E719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DAD5D4E" w14:textId="0F30F3C6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0E1942DA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56BD514" w14:textId="22176DF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DA48A5" w14:textId="3347E76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219664" w14:textId="49BF4B9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9359DC" w14:textId="61D1B9E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EB3D77" w14:textId="14422ED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A1D153" w14:textId="46BC5EA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4E847D9" w14:textId="331AFABD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343588CF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A2651C6" w14:textId="254F125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B1C1C0E" w14:textId="53D5C10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6D1A20" w14:textId="335E004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90440C" w14:textId="4A320F2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8F551A" w14:textId="03CE847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C0B0FF" w14:textId="14B4C00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52E55B" w14:textId="731F0D76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487DB3AB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4CE423F" w14:textId="2BA928A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D02494" w14:textId="4E01DA7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183CBA" w14:textId="1AE447D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DE61E5" w14:textId="38B7602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5E5C1E" w14:textId="7EF2EBF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00C123" w14:textId="0AA9F91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FE5E8A" w14:textId="13CD2A02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B7E1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5F9738C0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962714E" w14:textId="6BF813F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B7E1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B7E1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477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0A16A11" w14:textId="3949B37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477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477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6EF8DF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E7606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12BD7D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FC413F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5FE9C0" w14:textId="7777777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31377DC9" w14:textId="77777777" w:rsidR="00240D4D" w:rsidRPr="00E33F50" w:rsidRDefault="00240D4D" w:rsidP="00496BAF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3FE5E8F3" w14:textId="18BF5F12" w:rsidR="00240D4D" w:rsidRPr="00E33F50" w:rsidRDefault="0081639F" w:rsidP="00496BAF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  <w:r>
                    <w:rPr>
                      <w:rFonts w:cs="Arial"/>
                      <w:b/>
                      <w:bCs/>
                      <w:caps w:val="0"/>
                      <w:noProof/>
                      <w:color w:val="auto"/>
                      <w:sz w:val="36"/>
                      <w:szCs w:val="36"/>
                      <w:lang w:bidi="ru-RU"/>
                    </w:rPr>
                    <w:t>ОКТОМВРИ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7"/>
                    <w:gridCol w:w="483"/>
                    <w:gridCol w:w="486"/>
                    <w:gridCol w:w="486"/>
                    <w:gridCol w:w="486"/>
                    <w:gridCol w:w="486"/>
                    <w:gridCol w:w="477"/>
                  </w:tblGrid>
                  <w:tr w:rsidR="00496BAF" w:rsidRPr="00E33F50" w14:paraId="1DAA9906" w14:textId="77777777" w:rsidTr="0080330D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2268EF6" w14:textId="6631ADEE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C4767A8" w14:textId="1A885A51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A606E45" w14:textId="30CB2F51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0734FE5" w14:textId="11A3FEB1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2CCBD37" w14:textId="26752703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383A338" w14:textId="3C5C75DF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C199D0C" w14:textId="158B99E1" w:rsidR="00240D4D" w:rsidRPr="0080330D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496BAF" w:rsidRPr="00E33F50" w14:paraId="048A2737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4BD2F7B" w14:textId="5B3CA8F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8D35348" w14:textId="7E2A827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B7E1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2EC394" w14:textId="72A15DB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B7E1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1D71D" w14:textId="102C3D8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763EE9" w14:textId="650732F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586682" w14:textId="47BEAC4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F61586C" w14:textId="6D73D0CA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4556AA3B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30F25BF" w14:textId="02D4B87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27F624" w14:textId="3264A39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1A902F" w14:textId="4C69C38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1A0B06" w14:textId="584CE1B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25EEF8" w14:textId="707457E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4DA1CC" w14:textId="4C72AA3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44D2C6" w14:textId="143C9C52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3841C5FA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8CD6B08" w14:textId="31A06EA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8FE453" w14:textId="30C5608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373CDE" w14:textId="01F7D44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26B5BE" w14:textId="31FB533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16EA20" w14:textId="3D0E0EE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20BEFD" w14:textId="497F7C8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4BE94B" w14:textId="11292168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63A3FB71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E54D898" w14:textId="1DDAF82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80611B7" w14:textId="44C1ECC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E272CC" w14:textId="34E7CAB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AC35F" w14:textId="6005504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05BD05" w14:textId="7F3B1BF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315AC8" w14:textId="7A5D6C8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748F24" w14:textId="791C6683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48EFB191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4F21411" w14:textId="318A02B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5F886DF" w14:textId="62554A4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09C7" w14:textId="16FE17F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92FF5E" w14:textId="6684242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5B9E74" w14:textId="2595942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DA91CB" w14:textId="64B080D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1807CB" w14:textId="3D4BACC5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6CC5E29B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E7BD1B5" w14:textId="6A10DC5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28D1E9" w14:textId="0AEADA9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09CA96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ADA865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22049B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1786F2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A0ED8C" w14:textId="7777777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71E1777A" w14:textId="77777777" w:rsidR="00240D4D" w:rsidRPr="00E33F50" w:rsidRDefault="00240D4D" w:rsidP="00496BAF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7E9350D6" w14:textId="52A97F0E" w:rsidR="00240D4D" w:rsidRPr="00E33F50" w:rsidRDefault="0081639F" w:rsidP="00496BAF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  <w:r>
                    <w:rPr>
                      <w:rFonts w:cs="Arial"/>
                      <w:b/>
                      <w:bCs/>
                      <w:caps w:val="0"/>
                      <w:noProof/>
                      <w:color w:val="auto"/>
                      <w:sz w:val="36"/>
                      <w:szCs w:val="36"/>
                      <w:lang w:bidi="ru-RU"/>
                    </w:rPr>
                    <w:t>НОЕМВРИ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7"/>
                    <w:gridCol w:w="484"/>
                    <w:gridCol w:w="486"/>
                    <w:gridCol w:w="486"/>
                    <w:gridCol w:w="486"/>
                    <w:gridCol w:w="486"/>
                    <w:gridCol w:w="477"/>
                  </w:tblGrid>
                  <w:tr w:rsidR="00496BAF" w:rsidRPr="00E33F50" w14:paraId="504BFB33" w14:textId="77777777" w:rsidTr="0080330D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4911DBF" w14:textId="2E68A95C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E2F19E6" w14:textId="49EF86C7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0193F3" w14:textId="0841F16B" w:rsidR="00240D4D" w:rsidRPr="0081639F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795B3D0" w14:textId="37A1EF8F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51FE0A5" w14:textId="2F44EBF5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2F9E89F" w14:textId="4BF30385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85DC499" w14:textId="00782EC0" w:rsidR="00240D4D" w:rsidRPr="0080330D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496BAF" w:rsidRPr="00E33F50" w14:paraId="4138B158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DF0A74D" w14:textId="5635096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44EEB4B" w14:textId="5E13D97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A59089" w14:textId="343133F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A6AE03" w14:textId="4B9EDE0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6E858D" w14:textId="26B5EA5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06519B" w14:textId="33D93F2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D7589EB" w14:textId="757527B1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74503BC8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6F866EB" w14:textId="258B3A9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911910" w14:textId="4ADDFA1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B76E5" w14:textId="6097BFD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8D013C" w14:textId="1C8BD24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755708" w14:textId="5AA45CC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887AC" w14:textId="0851AFD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C99D369" w14:textId="3D223DA1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7D2E9130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512634A" w14:textId="409A47A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D77DCA1" w14:textId="2C73912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580905" w14:textId="1326AA7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5EDA76" w14:textId="09F68FB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EFABF1" w14:textId="726C590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A43CE6" w14:textId="3D85942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14986" w14:textId="13BBAA9C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0C39DE3A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E84D3C6" w14:textId="36A0B7B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D3E27" w14:textId="77D64BD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063550" w14:textId="66DC891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7FB0E" w14:textId="4AEA5A5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A71C62" w14:textId="440C71B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F89C58" w14:textId="73E2558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928D0C" w14:textId="6C39DFBE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025F2089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30F1AE2" w14:textId="5DF93E7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871257" w14:textId="3A90A59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D75CF5" w14:textId="2D44B2C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161C89" w14:textId="205AA97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1A596" w14:textId="4C0EF3C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A41F6" w14:textId="681B10C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7D14560" w14:textId="33325D9B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72FD00B3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66FE523" w14:textId="46F8C89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503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DB6407D" w14:textId="29566B8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503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503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D4E4E9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E8EE5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9CAF47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FCE03B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32FC11" w14:textId="7777777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43A637F0" w14:textId="77777777" w:rsidR="00240D4D" w:rsidRPr="00E33F50" w:rsidRDefault="00240D4D" w:rsidP="00496BAF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6F10BBC6" w14:textId="71484EE8" w:rsidR="00240D4D" w:rsidRPr="0081639F" w:rsidRDefault="0081639F" w:rsidP="00496BAF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>
                    <w:rPr>
                      <w:rFonts w:cs="Arial"/>
                      <w:b/>
                      <w:bCs/>
                      <w:caps w:val="0"/>
                      <w:noProof/>
                      <w:color w:val="auto"/>
                      <w:sz w:val="36"/>
                      <w:szCs w:val="36"/>
                      <w:lang w:bidi="ru-RU"/>
                    </w:rPr>
                    <w:t>ДЕКЕМВРИ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7"/>
                    <w:gridCol w:w="484"/>
                    <w:gridCol w:w="486"/>
                    <w:gridCol w:w="486"/>
                    <w:gridCol w:w="486"/>
                    <w:gridCol w:w="486"/>
                    <w:gridCol w:w="477"/>
                  </w:tblGrid>
                  <w:tr w:rsidR="00496BAF" w:rsidRPr="00E33F50" w14:paraId="0CA8349C" w14:textId="77777777" w:rsidTr="0080330D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0098BB" w14:textId="300250E4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1F03D3C" w14:textId="13F066A2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86A1803" w14:textId="2C3B1A79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9281689" w14:textId="16149359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1F571BF" w14:textId="270DF27A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0195620" w14:textId="1DF47915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09C3C5" w14:textId="0CCA6619" w:rsidR="00240D4D" w:rsidRPr="0080330D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496BAF" w:rsidRPr="00E33F50" w14:paraId="0B2F30B0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BF7088F" w14:textId="75D2252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101F28" w14:textId="61D81F5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8806C3" w14:textId="518CDA3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7860C0" w14:textId="0566AE9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246D88" w14:textId="70F419F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E8AD4B2" w14:textId="7085B0A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0E85C9" w14:textId="6D784DFC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34AB1B96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C6B7A0C" w14:textId="3830F91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35FB59" w14:textId="6BD4E73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F848C4" w14:textId="32253C9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0C7353" w14:textId="4FB9961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B1151C" w14:textId="4180052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83CAD5" w14:textId="4341C86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092A5E" w14:textId="6D8A84E6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05C96A10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34E0F41" w14:textId="4844E36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ABFF38" w14:textId="430549D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6AA936" w14:textId="260AEBA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EA5A59" w14:textId="48C6F89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91173" w14:textId="6D46CE7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3F5234" w14:textId="2BB399A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415E3F" w14:textId="0CB7924F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2A63608C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F68CC1" w14:textId="07A4BCB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8290A4" w14:textId="29582AC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F3DD30" w14:textId="1F38FC2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94CC8" w14:textId="3906392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38665" w14:textId="213D8FB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C7C6B4" w14:textId="3639891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1EC474" w14:textId="06D45A22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35920EEE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17B9C7F" w14:textId="3133F2A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2F9279" w14:textId="1CB7419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12F9BC" w14:textId="3A6604D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3699A" w14:textId="3170D81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1DA6" w14:textId="0B285A6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3947F0" w14:textId="0C9D4D9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89ABD6" w14:textId="34B9069C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14DEC3D6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F53804D" w14:textId="793732F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B7E1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16DDA86" w14:textId="0C09DDE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B7E1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B7E1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E477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650445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61B0BF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C66123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8935B6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DE5139" w14:textId="7777777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3B3A58C6" w14:textId="77777777" w:rsidR="00240D4D" w:rsidRPr="00E33F50" w:rsidRDefault="00240D4D" w:rsidP="00496BAF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30"/>
                      <w:szCs w:val="30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E33F50" w:rsidRDefault="00E50BDE" w:rsidP="00496BAF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30"/>
                <w:szCs w:val="30"/>
              </w:rPr>
            </w:pPr>
          </w:p>
        </w:tc>
      </w:tr>
    </w:tbl>
    <w:p w14:paraId="2B3E424A" w14:textId="1DF0A038" w:rsidR="00F93E3B" w:rsidRPr="00E33F50" w:rsidRDefault="00F93E3B" w:rsidP="00496BAF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F93E3B" w:rsidRPr="00E33F50" w:rsidSect="00496BAF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333A5" w14:textId="77777777" w:rsidR="00732844" w:rsidRDefault="00732844">
      <w:pPr>
        <w:spacing w:after="0"/>
      </w:pPr>
      <w:r>
        <w:separator/>
      </w:r>
    </w:p>
  </w:endnote>
  <w:endnote w:type="continuationSeparator" w:id="0">
    <w:p w14:paraId="2257BECE" w14:textId="77777777" w:rsidR="00732844" w:rsidRDefault="007328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25351" w14:textId="77777777" w:rsidR="00732844" w:rsidRDefault="00732844">
      <w:pPr>
        <w:spacing w:after="0"/>
      </w:pPr>
      <w:r>
        <w:separator/>
      </w:r>
    </w:p>
  </w:footnote>
  <w:footnote w:type="continuationSeparator" w:id="0">
    <w:p w14:paraId="60810E4E" w14:textId="77777777" w:rsidR="00732844" w:rsidRDefault="0073284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1989"/>
    <w:docVar w:name="MonthEnd10" w:val="31.10.1989"/>
    <w:docVar w:name="MonthEnd11" w:val="30.11.1989"/>
    <w:docVar w:name="MonthEnd12" w:val="31.12.1989"/>
    <w:docVar w:name="MonthEnd2" w:val="28.02.1989"/>
    <w:docVar w:name="MonthEnd3" w:val="31.03.1989"/>
    <w:docVar w:name="MonthEnd4" w:val="30.04.1989"/>
    <w:docVar w:name="MonthEnd5" w:val="31.05.1989"/>
    <w:docVar w:name="MonthEnd6" w:val="30.06.1989"/>
    <w:docVar w:name="MonthEnd7" w:val="31.07.1989"/>
    <w:docVar w:name="MonthEnd8" w:val="31.08.1989"/>
    <w:docVar w:name="MonthEnd9" w:val="30.09.1989"/>
    <w:docVar w:name="Months" w:val="12"/>
    <w:docVar w:name="MonthStart1" w:val="01.01.1989"/>
    <w:docVar w:name="MonthStart10" w:val="01.10.1989"/>
    <w:docVar w:name="MonthStart11" w:val="01.11.1989"/>
    <w:docVar w:name="MonthStart12" w:val="01.12.1989"/>
    <w:docVar w:name="MonthStart2" w:val="01.02.1989"/>
    <w:docVar w:name="MonthStart3" w:val="01.03.1989"/>
    <w:docVar w:name="MonthStart4" w:val="01.04.1989"/>
    <w:docVar w:name="MonthStart5" w:val="01.05.1989"/>
    <w:docVar w:name="MonthStart6" w:val="01.06.1989"/>
    <w:docVar w:name="MonthStart7" w:val="01.07.1989"/>
    <w:docVar w:name="MonthStart8" w:val="01.08.1989"/>
    <w:docVar w:name="MonthStart9" w:val="01.09.1989"/>
    <w:docVar w:name="MonthStartLast" w:val="12/1/2012"/>
    <w:docVar w:name="WeekStart" w:val="понедельник"/>
  </w:docVars>
  <w:rsids>
    <w:rsidRoot w:val="00285C1D"/>
    <w:rsid w:val="00002016"/>
    <w:rsid w:val="0005357B"/>
    <w:rsid w:val="00071356"/>
    <w:rsid w:val="00072E21"/>
    <w:rsid w:val="00084CBF"/>
    <w:rsid w:val="00097A25"/>
    <w:rsid w:val="000A5A57"/>
    <w:rsid w:val="00111F7C"/>
    <w:rsid w:val="001274F3"/>
    <w:rsid w:val="001302A9"/>
    <w:rsid w:val="00151CCE"/>
    <w:rsid w:val="0016197A"/>
    <w:rsid w:val="001B01F9"/>
    <w:rsid w:val="001C41F9"/>
    <w:rsid w:val="00240D4D"/>
    <w:rsid w:val="00254F33"/>
    <w:rsid w:val="002562E7"/>
    <w:rsid w:val="00285C1D"/>
    <w:rsid w:val="003327F5"/>
    <w:rsid w:val="00340CAF"/>
    <w:rsid w:val="00350383"/>
    <w:rsid w:val="003B7E1E"/>
    <w:rsid w:val="003C0D41"/>
    <w:rsid w:val="003C1BDD"/>
    <w:rsid w:val="003C316A"/>
    <w:rsid w:val="003E085C"/>
    <w:rsid w:val="003E7B3A"/>
    <w:rsid w:val="00416364"/>
    <w:rsid w:val="00421859"/>
    <w:rsid w:val="00431B29"/>
    <w:rsid w:val="00435A15"/>
    <w:rsid w:val="00440416"/>
    <w:rsid w:val="00462EAD"/>
    <w:rsid w:val="00496BAF"/>
    <w:rsid w:val="004A08E1"/>
    <w:rsid w:val="004A6170"/>
    <w:rsid w:val="004D57AF"/>
    <w:rsid w:val="004F6AAC"/>
    <w:rsid w:val="005010E1"/>
    <w:rsid w:val="00512F2D"/>
    <w:rsid w:val="00570FBB"/>
    <w:rsid w:val="00576A8E"/>
    <w:rsid w:val="00583B82"/>
    <w:rsid w:val="005923AC"/>
    <w:rsid w:val="005A138A"/>
    <w:rsid w:val="005D5149"/>
    <w:rsid w:val="005E1CF8"/>
    <w:rsid w:val="005E656F"/>
    <w:rsid w:val="00653B95"/>
    <w:rsid w:val="00667021"/>
    <w:rsid w:val="006974E1"/>
    <w:rsid w:val="006C0896"/>
    <w:rsid w:val="006C1794"/>
    <w:rsid w:val="006F513E"/>
    <w:rsid w:val="00705729"/>
    <w:rsid w:val="00732844"/>
    <w:rsid w:val="00744685"/>
    <w:rsid w:val="007A1E70"/>
    <w:rsid w:val="007C0139"/>
    <w:rsid w:val="007D45A1"/>
    <w:rsid w:val="007F564D"/>
    <w:rsid w:val="0080330D"/>
    <w:rsid w:val="00812175"/>
    <w:rsid w:val="0081639F"/>
    <w:rsid w:val="00880B45"/>
    <w:rsid w:val="008B1201"/>
    <w:rsid w:val="008B26F4"/>
    <w:rsid w:val="008F16F7"/>
    <w:rsid w:val="0091526C"/>
    <w:rsid w:val="009164BA"/>
    <w:rsid w:val="009166BD"/>
    <w:rsid w:val="00917141"/>
    <w:rsid w:val="0095390F"/>
    <w:rsid w:val="00957271"/>
    <w:rsid w:val="009630DE"/>
    <w:rsid w:val="00977AAE"/>
    <w:rsid w:val="00996E56"/>
    <w:rsid w:val="00997268"/>
    <w:rsid w:val="0099765B"/>
    <w:rsid w:val="009C3BFC"/>
    <w:rsid w:val="009C3E4E"/>
    <w:rsid w:val="00A12667"/>
    <w:rsid w:val="00A14581"/>
    <w:rsid w:val="00A20E4C"/>
    <w:rsid w:val="00A44BB2"/>
    <w:rsid w:val="00A9014A"/>
    <w:rsid w:val="00AA23D3"/>
    <w:rsid w:val="00AA3C50"/>
    <w:rsid w:val="00AE302A"/>
    <w:rsid w:val="00AE36BB"/>
    <w:rsid w:val="00AE502B"/>
    <w:rsid w:val="00AE77C6"/>
    <w:rsid w:val="00B24AC8"/>
    <w:rsid w:val="00B37C7E"/>
    <w:rsid w:val="00B65B09"/>
    <w:rsid w:val="00B85583"/>
    <w:rsid w:val="00B9476B"/>
    <w:rsid w:val="00BC3952"/>
    <w:rsid w:val="00BE5AB8"/>
    <w:rsid w:val="00C44DFB"/>
    <w:rsid w:val="00C53C1C"/>
    <w:rsid w:val="00C6519B"/>
    <w:rsid w:val="00C70F21"/>
    <w:rsid w:val="00C7354B"/>
    <w:rsid w:val="00C91F9B"/>
    <w:rsid w:val="00D948F7"/>
    <w:rsid w:val="00DE00A8"/>
    <w:rsid w:val="00DE32AC"/>
    <w:rsid w:val="00DF44A5"/>
    <w:rsid w:val="00E1407A"/>
    <w:rsid w:val="00E21B07"/>
    <w:rsid w:val="00E318B9"/>
    <w:rsid w:val="00E33F50"/>
    <w:rsid w:val="00E47710"/>
    <w:rsid w:val="00E50BDE"/>
    <w:rsid w:val="00E774CD"/>
    <w:rsid w:val="00E77E1D"/>
    <w:rsid w:val="00E86143"/>
    <w:rsid w:val="00ED75B6"/>
    <w:rsid w:val="00EF1F0E"/>
    <w:rsid w:val="00F321D3"/>
    <w:rsid w:val="00F8363F"/>
    <w:rsid w:val="00F90D28"/>
    <w:rsid w:val="00F91390"/>
    <w:rsid w:val="00F93E3B"/>
    <w:rsid w:val="00FC0032"/>
    <w:rsid w:val="00FF4587"/>
    <w:rsid w:val="00FF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3395</Words>
  <Characters>19357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2025-10-15T16:48:00Z</dcterms:created>
  <dcterms:modified xsi:type="dcterms:W3CDTF">2025-10-15T16:48:00Z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