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558D70C" w:rsidR="003E085C" w:rsidRPr="0080330D" w:rsidRDefault="003E085C" w:rsidP="00496BA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933E6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t>1986</w: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37B06B" w:rsidR="00240D4D" w:rsidRPr="0080330D" w:rsidRDefault="0081639F" w:rsidP="00496BA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80330D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0DA170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6A47E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8D50B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DF4F99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4F1F3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C179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14FA205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7FBA6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0EC50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EA631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63C5B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C8F88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240FB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0C69C7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B24C3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E6377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02735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A36C3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96B06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76106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C03055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049FF7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4A404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04E27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F1D1A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350185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4892C8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AC4D36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5C93D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EB6EA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690EA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18B8D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2A68B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C1194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D44923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C6721F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5B8E8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D1B22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E2ADBF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9A107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235D0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418C8A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11C9B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10B7E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256D0B7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1C657C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1815123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5371815C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6EE9E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2DBBFDA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93CA9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69A4633D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6A90F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B869A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6B1CD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B8221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BE9BA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D9971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51DFA4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979A0F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5E258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33843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64292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9BD8F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458A1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3DAED2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6A1B1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9ACD4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31A99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9DDE0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E83990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32FE4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45A1F4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7ACBC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EB814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98915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1C337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489DA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16E8B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8D2099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A80BF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26481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E835F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177A2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AFC195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F3B73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8D4F8D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EAB64B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D7379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57DE400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30"/>
                      <w:szCs w:val="30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12A3A956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C7014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7603EB03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EB5348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CB0208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B4AD7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45F363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9C680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E9ED8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39F02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47528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791DF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20F96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3A97C2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D7492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4405E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BF9EB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130F2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6F21E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21BC8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DDF1B5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3909A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A7FE1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F8D22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C6188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272EC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BABBE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71FA21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9E3BA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B706A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737E8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8DC40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00BA6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2F963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45F051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1CED2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BDA7A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3895D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1FFFBF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02B5EF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74A4D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A8B4E8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A452D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2C51C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BC990A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4CAC172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3569C33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4D74BD76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79465EE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2B9E8C7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7517309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7EA9F135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5C1DF7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2BE642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020457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624C104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7E4538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8A675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849108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278505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01440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6E1547B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347487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DCB00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00CF3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549EE1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EF4CD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44262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4B98A8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460C70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755F11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644504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25E9AC1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3F2F3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72ABE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9E214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0DB945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E4FE9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69B141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63EAFFB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AEB49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082DA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479C45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BC6E4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7B499B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637A9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14FF6C3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C538D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1AFF3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1280A18F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095820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72AB4E4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0349FFC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7114E68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28A9DE6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392DCA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439F457F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10FF51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173B48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78FEE7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1985B3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68FE35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148461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1404AF1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071183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73AF0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718144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3ABEB7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645D11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23DE0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84D665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38261A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3580A3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2EC53D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57EAC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071F01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3C726E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9FBEA4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8FEAD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32511F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D584F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1F2357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B68BA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6B88FF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2FA0AD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7922C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19E06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5B5315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54F5D3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83F3C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734419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6D9B4DD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66843D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82CD3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378767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14E7D87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2CF1054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43C1DC3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C1AAA78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7BB264A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599D069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5AC94B6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2C2F9A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186687B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5F0941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1EF97F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10127F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2C0AD5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461277A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06661C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0107D3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52F3CD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59461E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250EDB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352352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27020F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B67FF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B1696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71115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97FA0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4BB383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5D490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7B9B4F3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6AF43E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B2336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F5C43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3F9665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7816AD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4F54C5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03D6694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4BD3F6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EE3DCB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422312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775469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3CBB04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ACCD4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10419D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CAEF0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436F77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26F1D3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46932F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44D2B7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6A204EB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4E047EA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2F9E51F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64111B0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E9585A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315C5D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546EA6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459959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71DF78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31E720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7F8C5CB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31341F7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63F2BB9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19644D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375EBF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E54ACB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5D4FEE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7ABD31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F81FF0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329294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45261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6CB3C3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4CFAD7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0ED341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3A1E8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1506B44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0D2A1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023F89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18405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C58AF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7ACF1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55B6E1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4C6FDC2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350FB7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340B48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53427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A2269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93CA1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2F5D58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7D8A09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47049D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57704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E66DC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AF443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3118EED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34112105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01C003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01C4AB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47EA2F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5F58BE2C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0F27B2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54F0BD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0F3149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49D7F4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105D11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219D16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75E3430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FFFEA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7121E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FE488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729460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19E6C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68434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345529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4CFA8A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A8468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33295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D0BEE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7FC1B5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338D57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70F0FF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1FB0AC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1E47FD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19EA40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3B3FA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4C3DAB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D1D00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4BA122E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3CBB6A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127E96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1B16C9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8C9F1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B06ED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90F6F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2353A16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1415CA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E7F92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2581CB6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6BE9E4C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3630491B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19BEFB2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107C0B17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7439CDC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751101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7B56B8E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6DC168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69320B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5AD6F4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35D26E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5D5B85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60679D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3079527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82722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7BCC16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34925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5F6878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33D5C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55DFE1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7FF3C9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6BF4F5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10B2FD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510192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C4E54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0D362F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6F4E9D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57415A9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7D36CC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6487D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42D64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5FF59D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172D1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60E00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85905E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3926F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C175F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13E13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6920BF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5E059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34B915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C14BD3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2D446D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53A022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8BF5F1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6631ADE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1A885A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30CB2F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11A3FEB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675270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3C5C75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158B99E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0FC1CF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34A649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04B6BE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5CD896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14F6F9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093D49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4E480AE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77C55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3D9FDE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CB625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26A1E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1C42AA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D4628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0C83F1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85C22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219D2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7F2F3C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F89DC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7E1B24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17C3F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24E5A0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F53A1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EAEE3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9D144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5E4971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1C043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1BB4A7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690F49D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6F7746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9A136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DB9A0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5FE7A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2F6CB5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2E77B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0EBAFAA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46B9A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C8342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2A97F0E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2E68A9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49EF86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0841F16B" w:rsidR="00240D4D" w:rsidRPr="0081639F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37A1EF8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2F44EB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4BF303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00782EC0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75A46A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19F0C7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25194D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534A12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733897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23AACA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0D2C87A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578EA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32E800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4A49C0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6F4FE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27A581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E5F61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F8B0EA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602F9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B6B31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33122B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B5B92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2DF8C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5B3784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5DCD39E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5E1721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D4568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4FE19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8912D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01334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A1811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60D2BA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B67FB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29B8441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E28EFB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5D66A5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41E90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85091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2AB00C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791FC7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DDA09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484EE8" w:rsidR="00240D4D" w:rsidRPr="0081639F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300250E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13F066A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2C3B1A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1614935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270DF27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1DF479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0CCA6619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5DBC89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038CB98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51043F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4003E4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0744AA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105D48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75AC000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446545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7C77CE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CC2AD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1A0AA4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68BDED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AB202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13E0CB4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0B5CA9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03923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B8A4F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178DDA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234796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F21EF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753DEF4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9351A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67A2B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7C1403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4ED404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33DCF7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95F8D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6C2350C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0268E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D8F490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82631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73438F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10568E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45B11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F69072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3AB622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008A4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933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D76F" w14:textId="77777777" w:rsidR="000F3C06" w:rsidRDefault="000F3C06">
      <w:pPr>
        <w:spacing w:after="0"/>
      </w:pPr>
      <w:r>
        <w:separator/>
      </w:r>
    </w:p>
  </w:endnote>
  <w:endnote w:type="continuationSeparator" w:id="0">
    <w:p w14:paraId="216AD284" w14:textId="77777777" w:rsidR="000F3C06" w:rsidRDefault="000F3C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A9B7" w14:textId="77777777" w:rsidR="000F3C06" w:rsidRDefault="000F3C06">
      <w:pPr>
        <w:spacing w:after="0"/>
      </w:pPr>
      <w:r>
        <w:separator/>
      </w:r>
    </w:p>
  </w:footnote>
  <w:footnote w:type="continuationSeparator" w:id="0">
    <w:p w14:paraId="76268416" w14:textId="77777777" w:rsidR="000F3C06" w:rsidRDefault="000F3C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86"/>
    <w:docVar w:name="MonthEnd10" w:val="31.10.1986"/>
    <w:docVar w:name="MonthEnd11" w:val="30.11.1986"/>
    <w:docVar w:name="MonthEnd12" w:val="31.12.1986"/>
    <w:docVar w:name="MonthEnd2" w:val="28.02.1986"/>
    <w:docVar w:name="MonthEnd3" w:val="31.03.1986"/>
    <w:docVar w:name="MonthEnd4" w:val="30.04.1986"/>
    <w:docVar w:name="MonthEnd5" w:val="31.05.1986"/>
    <w:docVar w:name="MonthEnd6" w:val="30.06.1986"/>
    <w:docVar w:name="MonthEnd7" w:val="31.07.1986"/>
    <w:docVar w:name="MonthEnd8" w:val="31.08.1986"/>
    <w:docVar w:name="MonthEnd9" w:val="30.09.1986"/>
    <w:docVar w:name="Months" w:val="12"/>
    <w:docVar w:name="MonthStart1" w:val="01.01.1986"/>
    <w:docVar w:name="MonthStart10" w:val="01.10.1986"/>
    <w:docVar w:name="MonthStart11" w:val="01.11.1986"/>
    <w:docVar w:name="MonthStart12" w:val="01.12.1986"/>
    <w:docVar w:name="MonthStart2" w:val="01.02.1986"/>
    <w:docVar w:name="MonthStart3" w:val="01.03.1986"/>
    <w:docVar w:name="MonthStart4" w:val="01.04.1986"/>
    <w:docVar w:name="MonthStart5" w:val="01.05.1986"/>
    <w:docVar w:name="MonthStart6" w:val="01.06.1986"/>
    <w:docVar w:name="MonthStart7" w:val="01.07.1986"/>
    <w:docVar w:name="MonthStart8" w:val="01.08.1986"/>
    <w:docVar w:name="MonthStart9" w:val="01.09.1986"/>
    <w:docVar w:name="MonthStartLast" w:val="12/1/2012"/>
    <w:docVar w:name="WeekStart" w:val="понедельник"/>
  </w:docVars>
  <w:rsids>
    <w:rsidRoot w:val="00285C1D"/>
    <w:rsid w:val="00002016"/>
    <w:rsid w:val="0005357B"/>
    <w:rsid w:val="00071356"/>
    <w:rsid w:val="00072E21"/>
    <w:rsid w:val="00084CBF"/>
    <w:rsid w:val="00097A25"/>
    <w:rsid w:val="000A5A57"/>
    <w:rsid w:val="000C004E"/>
    <w:rsid w:val="000F3C06"/>
    <w:rsid w:val="00111F7C"/>
    <w:rsid w:val="001274F3"/>
    <w:rsid w:val="001302A9"/>
    <w:rsid w:val="00151CCE"/>
    <w:rsid w:val="0016197A"/>
    <w:rsid w:val="001B01F9"/>
    <w:rsid w:val="001C41F9"/>
    <w:rsid w:val="00240D4D"/>
    <w:rsid w:val="00254F33"/>
    <w:rsid w:val="002562E7"/>
    <w:rsid w:val="00285C1D"/>
    <w:rsid w:val="003327F5"/>
    <w:rsid w:val="00340CAF"/>
    <w:rsid w:val="00350383"/>
    <w:rsid w:val="003970B0"/>
    <w:rsid w:val="003B7E1E"/>
    <w:rsid w:val="003C0D41"/>
    <w:rsid w:val="003C1BDD"/>
    <w:rsid w:val="003C316A"/>
    <w:rsid w:val="003E085C"/>
    <w:rsid w:val="003E7B3A"/>
    <w:rsid w:val="003F0DC6"/>
    <w:rsid w:val="00416364"/>
    <w:rsid w:val="00421859"/>
    <w:rsid w:val="00431B29"/>
    <w:rsid w:val="00435A15"/>
    <w:rsid w:val="00440416"/>
    <w:rsid w:val="00462EAD"/>
    <w:rsid w:val="00496BAF"/>
    <w:rsid w:val="004A08E1"/>
    <w:rsid w:val="004A6170"/>
    <w:rsid w:val="004D57AF"/>
    <w:rsid w:val="004F6AAC"/>
    <w:rsid w:val="005010E1"/>
    <w:rsid w:val="00512F2D"/>
    <w:rsid w:val="00570FBB"/>
    <w:rsid w:val="00576A8E"/>
    <w:rsid w:val="00583B82"/>
    <w:rsid w:val="005923AC"/>
    <w:rsid w:val="005A138A"/>
    <w:rsid w:val="005D5149"/>
    <w:rsid w:val="005E1CF8"/>
    <w:rsid w:val="005E656F"/>
    <w:rsid w:val="00653B95"/>
    <w:rsid w:val="00667021"/>
    <w:rsid w:val="006974E1"/>
    <w:rsid w:val="006C0896"/>
    <w:rsid w:val="006C1794"/>
    <w:rsid w:val="006F513E"/>
    <w:rsid w:val="00705729"/>
    <w:rsid w:val="00732844"/>
    <w:rsid w:val="00744685"/>
    <w:rsid w:val="007A1E70"/>
    <w:rsid w:val="007C0139"/>
    <w:rsid w:val="007D45A1"/>
    <w:rsid w:val="007F564D"/>
    <w:rsid w:val="0080330D"/>
    <w:rsid w:val="00812175"/>
    <w:rsid w:val="0081639F"/>
    <w:rsid w:val="00880B45"/>
    <w:rsid w:val="008A1F39"/>
    <w:rsid w:val="008B1201"/>
    <w:rsid w:val="008B26F4"/>
    <w:rsid w:val="008F16F7"/>
    <w:rsid w:val="0091526C"/>
    <w:rsid w:val="009164BA"/>
    <w:rsid w:val="009166BD"/>
    <w:rsid w:val="00917141"/>
    <w:rsid w:val="00946729"/>
    <w:rsid w:val="0095390F"/>
    <w:rsid w:val="00957271"/>
    <w:rsid w:val="009630DE"/>
    <w:rsid w:val="00977AAE"/>
    <w:rsid w:val="009933E6"/>
    <w:rsid w:val="00996E56"/>
    <w:rsid w:val="00997268"/>
    <w:rsid w:val="0099765B"/>
    <w:rsid w:val="009C3BFC"/>
    <w:rsid w:val="009C3E4E"/>
    <w:rsid w:val="00A12667"/>
    <w:rsid w:val="00A14581"/>
    <w:rsid w:val="00A20E4C"/>
    <w:rsid w:val="00A44BB2"/>
    <w:rsid w:val="00A9014A"/>
    <w:rsid w:val="00AA23D3"/>
    <w:rsid w:val="00AA3C50"/>
    <w:rsid w:val="00AE302A"/>
    <w:rsid w:val="00AE36BB"/>
    <w:rsid w:val="00AE502B"/>
    <w:rsid w:val="00AE77C6"/>
    <w:rsid w:val="00B24AC8"/>
    <w:rsid w:val="00B37C7E"/>
    <w:rsid w:val="00B65B09"/>
    <w:rsid w:val="00B85583"/>
    <w:rsid w:val="00B9476B"/>
    <w:rsid w:val="00BC3952"/>
    <w:rsid w:val="00BE5AB8"/>
    <w:rsid w:val="00C44DFB"/>
    <w:rsid w:val="00C53C1C"/>
    <w:rsid w:val="00C6519B"/>
    <w:rsid w:val="00C70F21"/>
    <w:rsid w:val="00C7354B"/>
    <w:rsid w:val="00C91F9B"/>
    <w:rsid w:val="00CA43C3"/>
    <w:rsid w:val="00D14EA7"/>
    <w:rsid w:val="00D948F7"/>
    <w:rsid w:val="00DE00A8"/>
    <w:rsid w:val="00DE32AC"/>
    <w:rsid w:val="00DF44A5"/>
    <w:rsid w:val="00E1407A"/>
    <w:rsid w:val="00E21B07"/>
    <w:rsid w:val="00E318B9"/>
    <w:rsid w:val="00E33F50"/>
    <w:rsid w:val="00E47710"/>
    <w:rsid w:val="00E50BDE"/>
    <w:rsid w:val="00E774CD"/>
    <w:rsid w:val="00E77E1D"/>
    <w:rsid w:val="00E86143"/>
    <w:rsid w:val="00ED75B6"/>
    <w:rsid w:val="00EF1F0E"/>
    <w:rsid w:val="00F321D3"/>
    <w:rsid w:val="00F8363F"/>
    <w:rsid w:val="00F90D28"/>
    <w:rsid w:val="00F91390"/>
    <w:rsid w:val="00F93E3B"/>
    <w:rsid w:val="00FC0032"/>
    <w:rsid w:val="00FF4587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2025-10-30T07:36:00Z</dcterms:created>
  <dcterms:modified xsi:type="dcterms:W3CDTF">2025-10-30T07:36:00Z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