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1855F70F" w:rsidR="003E085C" w:rsidRPr="0080330D" w:rsidRDefault="003E085C" w:rsidP="00496BA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A1E70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t>1994</w: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37B06B" w:rsidR="00240D4D" w:rsidRPr="0080330D" w:rsidRDefault="0081639F" w:rsidP="00496BA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80330D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0DA170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6A47E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8D50B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DF4F99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4F1F3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C179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14FA205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6B721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811E6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6D7F8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754D5F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468BD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F5A5B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DB7F6C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8B6E5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6260B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56425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82DE5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63A61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E0DA6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A44DE5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7F623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FE1AF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A4AC2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CC428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3BCBE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A6A8B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CD810F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6FBFB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72CA9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B956B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E2603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23927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4AB97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D33D51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3EBD2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62EB5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C0A5F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57690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B4946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40689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5EB601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E10D55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315A0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256D0B7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1C657C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1815123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5371815C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6EE9E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2DBBFDA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93CA9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69A4633D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EEF1EF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D49B2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C3386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D5E5B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F93BB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F0CE8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1D81F3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77352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67FA4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52BEC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B69A8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50213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F0EAC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18F3B8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DED22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1E1B0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386B3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35BD1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9C0C7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02985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A6D490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3D74D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C189F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2DD6B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130A7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0A382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F6F69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9CB175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12857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C6ED9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9C0A5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45BE1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38DFC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60B19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C8C51D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07B90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3F892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57DE400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30"/>
                      <w:szCs w:val="30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12A3A956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C7014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7603EB03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EB5348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CB0208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B4AD7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45F363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AE4F3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DA088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530C6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FB8F0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C492E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0903D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67DAC8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CC038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F33B1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985D4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FEFCF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24540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008B1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D53DF1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D7462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4F84D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3928E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F03F3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028AD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4F455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AECB82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3B096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6EC20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F4504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A22C1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B9C09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0C8E1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6A6142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36787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365AE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83F50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9FCF3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2857B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425731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3856C9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6A375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CB269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BC990A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4CAC172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3569C33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4D74BD76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79465EE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2B9E8C7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7517309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7EA9F135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475D4A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1FF45D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344536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222F4B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206749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75F22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0D32F03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6AEA2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37BB3F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3666066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5838593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C323E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03DD2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1306EB8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45009E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6E0F7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021B6B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E7C9C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36F9E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572676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F1BBE2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3AD4B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52A5B6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9E785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DE3AE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757DF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BC24B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2B1432F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6FEE97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7DEC96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0EE1CC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3929C5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28836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786E44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537807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A39D3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867BE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1280A18F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095820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72AB4E4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0349FFC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7114E68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28A9DE6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392DCA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439F457F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41672C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01D06B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112764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51A6E8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629BC9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3F9F6F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020F55D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03405D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2FF233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5FCC15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2B60E3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46C4F9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73AF0D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00CFBBC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651257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15509F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5534B9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1C393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18051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48599E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A99AE6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F3950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1416B1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2E35D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FE0AB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2AD9C3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3F3C5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0210C5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277BE4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F549C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2C1A7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FF717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20A17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326D20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0F19A4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9BE76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685A0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378767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14E7D87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2CF1054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43C1DC3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C1AAA78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7BB264A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599D069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5AC94B6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2646BF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6D4A6F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1689BF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060AE0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3211F0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08A785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3CF308A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03032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470BB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D27F3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340962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B920C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76420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6F3F691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073006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753B8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68B4C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7296A32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CFCC7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CCCC3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DDE772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A2A1F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5C7B0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FC5D7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1407B9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26D431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0ACAE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84587F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C1E94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7C53E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29861F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3F162B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6A435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44C214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652BC7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67324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14659C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26F1D3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46932F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44D2B7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6A204EB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4E047EA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2F9E51F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64111B0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E9585A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19F4CD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3BD246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5B8329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35C601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741E15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07E906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58C519D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2851F2C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AAF90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3901C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4DB85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6F204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29B137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5C35B9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0436B2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FE527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1DA8F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0B3EE8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28CC22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030162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68A663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D8E46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72D650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2F1E3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17BEE2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008AC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02D52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61ED165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5A140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292E46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4F567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123EABB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08F60D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660C87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06D108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C3AFB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7386E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E66DC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AF443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3118EED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34112105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01C003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01C4AB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47EA2F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5F58BE2C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2251B1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20AB2D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352B3E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61D8EA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537940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2DEA04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34D0C34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E6FFD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7A93C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7C934B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A88FE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AC77B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37754B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0756FD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16E21B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668B5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969B9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AED0D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1A1366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5B054A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A9A855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5D9DBC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116F4D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88AC2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08B88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EDBE1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EFECC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4FB97B3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681A8A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6F259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AF38E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056A1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0EED3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08C4E4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5817FC4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498B4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B3F37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2581CB6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6BE9E4C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3630491B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19BEFB2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107C0B17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7439CDC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751101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7B56B8E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6441D1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37F5EF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660662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727F5B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3C175E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0979AA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143AB27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3BE89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442182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49D8EC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0B6881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A0BA5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F37D4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0F4A85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E0AD28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08BE7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F2AE4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11297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E8AE3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1FBC67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7D95A0B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07C755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03F7AE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1AB00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FB0BD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1ABE31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594E9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3FEF5B5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22B2AD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12829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8182B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2E0F52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10C70E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1D1DA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515B34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14DB26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1FCCD4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8BF5F1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6631ADE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1A885A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30CB2F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11A3FEB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675270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3C5C75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158B99E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73FC11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476F0F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0C855C6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2352AA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1EF21A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5AF754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6E56CF5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6EAB1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4119AB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C2C45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F203A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AD2AF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1B9C0C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399D65A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52956E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12DAA7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07A5C3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5EDE8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1424B0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1AFE70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788897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5863D18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198F4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2BAEBB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72E29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05D66C4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82118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8CFDC6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38C079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52055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04F0B28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3FDD9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D1E0A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5BDDA0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35B5917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DFD45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1374D1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2A97F0E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2E68A9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49EF86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0841F16B" w:rsidR="00240D4D" w:rsidRPr="0081639F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37A1EF8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2F44EB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4BF303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00782EC0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28370D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5C39E5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630D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659923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36DED0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72D4C2B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29D383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4A960E8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0AF9C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7C1FE6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099B35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5885D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4CFFEE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FBA67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DECAC1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3CCED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87634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7DE07C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7A951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7B1C9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5072EE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41A6C4C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67C29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3FC4A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38319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21C32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4BB8DE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167FA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1645A21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267BA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8DA48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74EF7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82AC6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B8E0E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56818DC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4D2A7C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54C52B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116BEE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484EE8" w:rsidR="00240D4D" w:rsidRPr="0081639F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300250E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13F066A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2C3B1A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1614935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270DF27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1DF479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0CCA6619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BBFA5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0447B7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35DB34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2C5EDB9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73F2D1F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0D299B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646950F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416AD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50578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506F15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36F7E6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1FE876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15EF0F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A89B11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128204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E4D35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DEA21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286ACF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40046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081D40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17CB8A4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70EBA7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760D4B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CB1F3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48592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0DE547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0CCB2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274D738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5191D2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290514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BB8D4B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12B4A5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38DF37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4B826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0C0D1B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6F844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3810A9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19BD" w14:textId="77777777" w:rsidR="00AE502B" w:rsidRDefault="00AE502B">
      <w:pPr>
        <w:spacing w:after="0"/>
      </w:pPr>
      <w:r>
        <w:separator/>
      </w:r>
    </w:p>
  </w:endnote>
  <w:endnote w:type="continuationSeparator" w:id="0">
    <w:p w14:paraId="064F8018" w14:textId="77777777" w:rsidR="00AE502B" w:rsidRDefault="00AE5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7846" w14:textId="77777777" w:rsidR="00AE502B" w:rsidRDefault="00AE502B">
      <w:pPr>
        <w:spacing w:after="0"/>
      </w:pPr>
      <w:r>
        <w:separator/>
      </w:r>
    </w:p>
  </w:footnote>
  <w:footnote w:type="continuationSeparator" w:id="0">
    <w:p w14:paraId="165936E2" w14:textId="77777777" w:rsidR="00AE502B" w:rsidRDefault="00AE50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94"/>
    <w:docVar w:name="MonthEnd10" w:val="31.10.1994"/>
    <w:docVar w:name="MonthEnd11" w:val="30.11.1994"/>
    <w:docVar w:name="MonthEnd12" w:val="31.12.1994"/>
    <w:docVar w:name="MonthEnd2" w:val="28.02.1994"/>
    <w:docVar w:name="MonthEnd3" w:val="31.03.1994"/>
    <w:docVar w:name="MonthEnd4" w:val="30.04.1994"/>
    <w:docVar w:name="MonthEnd5" w:val="31.05.1994"/>
    <w:docVar w:name="MonthEnd6" w:val="30.06.1994"/>
    <w:docVar w:name="MonthEnd7" w:val="31.07.1994"/>
    <w:docVar w:name="MonthEnd8" w:val="31.08.1994"/>
    <w:docVar w:name="MonthEnd9" w:val="30.09.1994"/>
    <w:docVar w:name="Months" w:val="12"/>
    <w:docVar w:name="MonthStart1" w:val="01.01.1994"/>
    <w:docVar w:name="MonthStart10" w:val="01.10.1994"/>
    <w:docVar w:name="MonthStart11" w:val="01.11.1994"/>
    <w:docVar w:name="MonthStart12" w:val="01.12.1994"/>
    <w:docVar w:name="MonthStart2" w:val="01.02.1994"/>
    <w:docVar w:name="MonthStart3" w:val="01.03.1994"/>
    <w:docVar w:name="MonthStart4" w:val="01.04.1994"/>
    <w:docVar w:name="MonthStart5" w:val="01.05.1994"/>
    <w:docVar w:name="MonthStart6" w:val="01.06.1994"/>
    <w:docVar w:name="MonthStart7" w:val="01.07.1994"/>
    <w:docVar w:name="MonthStart8" w:val="01.08.1994"/>
    <w:docVar w:name="MonthStart9" w:val="01.09.1994"/>
    <w:docVar w:name="MonthStartLast" w:val="12/1/2012"/>
    <w:docVar w:name="WeekStart" w:val="понедельник"/>
  </w:docVars>
  <w:rsids>
    <w:rsidRoot w:val="00285C1D"/>
    <w:rsid w:val="0005357B"/>
    <w:rsid w:val="00071356"/>
    <w:rsid w:val="00072E21"/>
    <w:rsid w:val="00097A25"/>
    <w:rsid w:val="000A5A57"/>
    <w:rsid w:val="00111F7C"/>
    <w:rsid w:val="001274F3"/>
    <w:rsid w:val="00151CCE"/>
    <w:rsid w:val="0016197A"/>
    <w:rsid w:val="001B01F9"/>
    <w:rsid w:val="001C41F9"/>
    <w:rsid w:val="00240D4D"/>
    <w:rsid w:val="00254F33"/>
    <w:rsid w:val="002562E7"/>
    <w:rsid w:val="00285C1D"/>
    <w:rsid w:val="003327F5"/>
    <w:rsid w:val="00340CAF"/>
    <w:rsid w:val="003C0D41"/>
    <w:rsid w:val="003C1BDD"/>
    <w:rsid w:val="003C316A"/>
    <w:rsid w:val="003E085C"/>
    <w:rsid w:val="003E7B3A"/>
    <w:rsid w:val="00416364"/>
    <w:rsid w:val="00421859"/>
    <w:rsid w:val="00431B29"/>
    <w:rsid w:val="00435A15"/>
    <w:rsid w:val="00440416"/>
    <w:rsid w:val="00462EAD"/>
    <w:rsid w:val="00496BAF"/>
    <w:rsid w:val="004A08E1"/>
    <w:rsid w:val="004A6170"/>
    <w:rsid w:val="004D57AF"/>
    <w:rsid w:val="004F6AAC"/>
    <w:rsid w:val="005010E1"/>
    <w:rsid w:val="00512F2D"/>
    <w:rsid w:val="00570FBB"/>
    <w:rsid w:val="00576A8E"/>
    <w:rsid w:val="00583B82"/>
    <w:rsid w:val="005923AC"/>
    <w:rsid w:val="005A138A"/>
    <w:rsid w:val="005D5149"/>
    <w:rsid w:val="005E656F"/>
    <w:rsid w:val="00653B95"/>
    <w:rsid w:val="00667021"/>
    <w:rsid w:val="006974E1"/>
    <w:rsid w:val="006C0896"/>
    <w:rsid w:val="006C1794"/>
    <w:rsid w:val="006F513E"/>
    <w:rsid w:val="00705729"/>
    <w:rsid w:val="00744685"/>
    <w:rsid w:val="007A1E70"/>
    <w:rsid w:val="007C0139"/>
    <w:rsid w:val="007D45A1"/>
    <w:rsid w:val="007F564D"/>
    <w:rsid w:val="0080330D"/>
    <w:rsid w:val="00812175"/>
    <w:rsid w:val="0081639F"/>
    <w:rsid w:val="00880B45"/>
    <w:rsid w:val="008B1201"/>
    <w:rsid w:val="008F16F7"/>
    <w:rsid w:val="009164BA"/>
    <w:rsid w:val="009166BD"/>
    <w:rsid w:val="00917141"/>
    <w:rsid w:val="0095390F"/>
    <w:rsid w:val="00957271"/>
    <w:rsid w:val="009630DE"/>
    <w:rsid w:val="00977AAE"/>
    <w:rsid w:val="00996E56"/>
    <w:rsid w:val="00997268"/>
    <w:rsid w:val="0099765B"/>
    <w:rsid w:val="00A12667"/>
    <w:rsid w:val="00A14581"/>
    <w:rsid w:val="00A20E4C"/>
    <w:rsid w:val="00A44BB2"/>
    <w:rsid w:val="00A9014A"/>
    <w:rsid w:val="00AA23D3"/>
    <w:rsid w:val="00AA3C50"/>
    <w:rsid w:val="00AE302A"/>
    <w:rsid w:val="00AE36BB"/>
    <w:rsid w:val="00AE502B"/>
    <w:rsid w:val="00AE77C6"/>
    <w:rsid w:val="00B24AC8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00A8"/>
    <w:rsid w:val="00DE32AC"/>
    <w:rsid w:val="00DF44A5"/>
    <w:rsid w:val="00E1407A"/>
    <w:rsid w:val="00E21B07"/>
    <w:rsid w:val="00E318B9"/>
    <w:rsid w:val="00E33F50"/>
    <w:rsid w:val="00E50BDE"/>
    <w:rsid w:val="00E774CD"/>
    <w:rsid w:val="00E77E1D"/>
    <w:rsid w:val="00E86143"/>
    <w:rsid w:val="00ED75B6"/>
    <w:rsid w:val="00EF1F0E"/>
    <w:rsid w:val="00F321D3"/>
    <w:rsid w:val="00F90D28"/>
    <w:rsid w:val="00F91390"/>
    <w:rsid w:val="00F93E3B"/>
    <w:rsid w:val="00FC0032"/>
    <w:rsid w:val="00FF4587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2025-09-06T07:07:00Z</dcterms:created>
  <dcterms:modified xsi:type="dcterms:W3CDTF">2025-09-06T07:07:00Z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