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7FF37EA4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ЮЛИ</w:t>
            </w:r>
          </w:p>
        </w:tc>
        <w:tc>
          <w:tcPr>
            <w:tcW w:w="2500" w:type="pct"/>
            <w:vAlign w:val="center"/>
          </w:tcPr>
          <w:p w14:paraId="3BE4EA34" w14:textId="465E5819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2025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60F0DCB5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6B218C09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5D08CBF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7D2A38D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DED6C2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45267858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1B99ED0E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250FBDA1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2C500B4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701D873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1C01E85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475C0F2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71743FA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09F9C62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1A570E8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667EEE5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6538418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3A95A3E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421C2D9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5B35755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43F7568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2359EC7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58B2EFE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2A89854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703311F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117100D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5C0B708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56E76E9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1080BA1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33AE4F6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375FEBE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2CEB1C9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5BCC8A7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2152DA4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615611F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7291302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7F08DC7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1A9E40F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73B9007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3AA2D52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4FB93C0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648A45D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3B30248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1716394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E3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5930C85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E3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36E3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46DD0A94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4F442229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2025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7D7ACF1E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61AC4943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13E89DE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1560C89D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42A5372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0B952A6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475ED74D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4D9E18BA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4C177DC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136DBB1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658267E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60ABD66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14325E5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0F3F097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1B2276B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452169A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0AB390C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39A27C4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385E109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03695AD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682BC5E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0E5373C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563EB05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2258724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2DF9DCC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1793FD1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0AA64B2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5A935CE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74B3C01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6E218ED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4B055BB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3BB73DE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5461FA6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637F166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7C26921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6F29D03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762E9F6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18CC28E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7F37D30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69919AA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281A385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72104D2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237732B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1124ECF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486AA2D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1150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75C1FADD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СЕПТЕМВРИ</w:t>
            </w:r>
          </w:p>
        </w:tc>
        <w:tc>
          <w:tcPr>
            <w:tcW w:w="2500" w:type="pct"/>
            <w:vAlign w:val="center"/>
          </w:tcPr>
          <w:p w14:paraId="2C122BDC" w14:textId="6EBBC2BC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2025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2918518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357A57E7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1DF6A2C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4E595871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764EE02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5E6BDB5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0708D8F7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166C3811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0874DFD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0DE72CC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78F54B2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0F204C7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6C5BC4F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26FCE80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7C4942B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5B0FEA8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438B9F9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5E173F2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30AE273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6C05AB5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050B958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36203A2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4D98EAE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4FC0DFC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26EF49F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37C4BA4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11FF2F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1544C30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5D0A6A1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2029CD7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72120B8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7E733AC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6216A96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1D3915C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01A8ED1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2E9052A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3C7664E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6940404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0AC0FFA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3B70D55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5B74D30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1407FC7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3C10B11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3644F18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50A94F7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62F8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A0D8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A1150C" w:rsidRDefault="00ED5F48" w:rsidP="00AE65F2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A1150C" w:rsidSect="00AE65F2">
      <w:pgSz w:w="11906" w:h="16838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76FF6" w14:textId="77777777" w:rsidR="009370E1" w:rsidRDefault="009370E1">
      <w:pPr>
        <w:spacing w:after="0"/>
      </w:pPr>
      <w:r>
        <w:separator/>
      </w:r>
    </w:p>
  </w:endnote>
  <w:endnote w:type="continuationSeparator" w:id="0">
    <w:p w14:paraId="5C5B4E68" w14:textId="77777777" w:rsidR="009370E1" w:rsidRDefault="009370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8B7B" w14:textId="77777777" w:rsidR="009370E1" w:rsidRDefault="009370E1">
      <w:pPr>
        <w:spacing w:after="0"/>
      </w:pPr>
      <w:r>
        <w:separator/>
      </w:r>
    </w:p>
  </w:footnote>
  <w:footnote w:type="continuationSeparator" w:id="0">
    <w:p w14:paraId="291AC690" w14:textId="77777777" w:rsidR="009370E1" w:rsidRDefault="009370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03752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05941"/>
    <w:rsid w:val="003112C7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36E31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A0D82"/>
    <w:rsid w:val="008B1201"/>
    <w:rsid w:val="008F16F7"/>
    <w:rsid w:val="009164BA"/>
    <w:rsid w:val="009166BD"/>
    <w:rsid w:val="009370E1"/>
    <w:rsid w:val="00977AAE"/>
    <w:rsid w:val="00996E56"/>
    <w:rsid w:val="00997268"/>
    <w:rsid w:val="00A1150C"/>
    <w:rsid w:val="00A12667"/>
    <w:rsid w:val="00A14581"/>
    <w:rsid w:val="00A20E4C"/>
    <w:rsid w:val="00AA23D3"/>
    <w:rsid w:val="00AA3C50"/>
    <w:rsid w:val="00AE302A"/>
    <w:rsid w:val="00AE36BB"/>
    <w:rsid w:val="00AE65F2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62F85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2022-06-05T08:36:00Z</dcterms:created>
  <dcterms:modified xsi:type="dcterms:W3CDTF">2022-06-05T08:36:00Z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