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386"/>
        <w:gridCol w:w="5386"/>
      </w:tblGrid>
      <w:tr w:rsidR="00ED5F48" w:rsidRPr="00F750E4" w14:paraId="784B55A0" w14:textId="77777777" w:rsidTr="00ED5F48">
        <w:tc>
          <w:tcPr>
            <w:tcW w:w="2500" w:type="pct"/>
            <w:vAlign w:val="center"/>
          </w:tcPr>
          <w:p w14:paraId="37FAAA50" w14:textId="25BE63AA" w:rsidR="00ED5F48" w:rsidRPr="00AE65F2" w:rsidRDefault="00AE65F2" w:rsidP="00AE65F2">
            <w:pPr>
              <w:pStyle w:val="ad"/>
              <w:spacing w:before="240" w:after="0"/>
              <w:jc w:val="left"/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</w:pPr>
            <w:r w:rsidRPr="00AE65F2"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  <w:t>МАРТ</w:t>
            </w:r>
          </w:p>
        </w:tc>
        <w:tc>
          <w:tcPr>
            <w:tcW w:w="2500" w:type="pct"/>
            <w:vAlign w:val="center"/>
          </w:tcPr>
          <w:p w14:paraId="26647E3B" w14:textId="52C4A821" w:rsidR="00ED5F48" w:rsidRPr="00AE65F2" w:rsidRDefault="00ED5F48" w:rsidP="00AE65F2">
            <w:pPr>
              <w:pStyle w:val="ad"/>
              <w:spacing w:before="240" w:after="0"/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</w:pPr>
            <w:r w:rsidRPr="00AE65F2"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  <w:fldChar w:fldCharType="begin"/>
            </w:r>
            <w:r w:rsidRPr="00AE65F2"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  <w:instrText xml:space="preserve"> DOCVARIABLE  MonthStart1 \@  yyyy   \* MERGEFORMAT </w:instrText>
            </w:r>
            <w:r w:rsidRPr="00AE65F2"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  <w:t>2025</w:t>
            </w:r>
            <w:r w:rsidRPr="00AE65F2"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  <w:fldChar w:fldCharType="end"/>
            </w:r>
          </w:p>
        </w:tc>
      </w:tr>
    </w:tbl>
    <w:p w14:paraId="24BEBF7E" w14:textId="29E5ADCC" w:rsidR="00ED5F48" w:rsidRPr="00F750E4" w:rsidRDefault="00ED5F48" w:rsidP="00AE65F2">
      <w:pPr>
        <w:pStyle w:val="Months"/>
        <w:ind w:left="0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21"/>
        <w:gridCol w:w="1539"/>
        <w:gridCol w:w="1543"/>
        <w:gridCol w:w="1543"/>
        <w:gridCol w:w="1543"/>
        <w:gridCol w:w="1543"/>
        <w:gridCol w:w="1513"/>
      </w:tblGrid>
      <w:tr w:rsidR="00CA092A" w:rsidRPr="00F750E4" w14:paraId="560D596D" w14:textId="77777777" w:rsidTr="00CA092A">
        <w:trPr>
          <w:trHeight w:val="340"/>
        </w:trPr>
        <w:tc>
          <w:tcPr>
            <w:tcW w:w="708" w:type="pct"/>
            <w:shd w:val="clear" w:color="auto" w:fill="7F7F7F" w:themeFill="text1" w:themeFillTint="80"/>
            <w:vAlign w:val="center"/>
          </w:tcPr>
          <w:p w14:paraId="44C5013E" w14:textId="744E400B" w:rsidR="00CA092A" w:rsidRPr="00AE65F2" w:rsidRDefault="00AE65F2" w:rsidP="00AE65F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</w:rPr>
            </w:pPr>
            <w:r w:rsidRPr="00AE65F2">
              <w:rPr>
                <w:rFonts w:cs="Arial"/>
                <w:b/>
                <w:bCs/>
                <w:noProof/>
                <w:color w:val="FFFFFF" w:themeColor="background1"/>
                <w:lang w:bidi="ru-RU"/>
              </w:rPr>
              <w:t>ПОНЕДЕЛНИК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54CD7167" w14:textId="5E28623C" w:rsidR="00CA092A" w:rsidRPr="00AE65F2" w:rsidRDefault="00AE65F2" w:rsidP="00AE65F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</w:rPr>
            </w:pPr>
            <w:r w:rsidRPr="00AE65F2">
              <w:rPr>
                <w:rFonts w:cs="Arial"/>
                <w:b/>
                <w:bCs/>
                <w:noProof/>
                <w:color w:val="FFFFFF" w:themeColor="background1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8845A00" w14:textId="33235703" w:rsidR="00CA092A" w:rsidRPr="00AE65F2" w:rsidRDefault="00AE65F2" w:rsidP="00AE65F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</w:rPr>
            </w:pPr>
            <w:r w:rsidRPr="00AE65F2">
              <w:rPr>
                <w:rFonts w:cs="Arial"/>
                <w:b/>
                <w:bCs/>
                <w:noProof/>
                <w:color w:val="FFFFFF" w:themeColor="background1"/>
                <w:lang w:bidi="ru-RU"/>
              </w:rPr>
              <w:t>СРЯДА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387DAD2F" w14:textId="3D68C135" w:rsidR="00CA092A" w:rsidRPr="00AE65F2" w:rsidRDefault="00AE65F2" w:rsidP="00AE65F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</w:rPr>
            </w:pPr>
            <w:r w:rsidRPr="00AE65F2">
              <w:rPr>
                <w:rFonts w:cs="Arial"/>
                <w:b/>
                <w:bCs/>
                <w:noProof/>
                <w:color w:val="FFFFFF" w:themeColor="background1"/>
                <w:lang w:bidi="ru-RU"/>
              </w:rPr>
              <w:t>ЧЕТВЪРТЪК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4869AF3A" w14:textId="01DE5434" w:rsidR="00CA092A" w:rsidRPr="00AE65F2" w:rsidRDefault="00AE65F2" w:rsidP="00AE65F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</w:rPr>
            </w:pPr>
            <w:r w:rsidRPr="00AE65F2">
              <w:rPr>
                <w:rFonts w:cs="Arial"/>
                <w:b/>
                <w:bCs/>
                <w:noProof/>
                <w:color w:val="FFFFFF" w:themeColor="background1"/>
                <w:lang w:bidi="ru-RU"/>
              </w:rPr>
              <w:t>ПЕТЪК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19742508" w14:textId="742FB32C" w:rsidR="00CA092A" w:rsidRPr="00AE65F2" w:rsidRDefault="00AE65F2" w:rsidP="00AE65F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</w:rPr>
            </w:pPr>
            <w:r w:rsidRPr="00AE65F2">
              <w:rPr>
                <w:rFonts w:cs="Arial"/>
                <w:b/>
                <w:bCs/>
                <w:noProof/>
                <w:color w:val="FFFFFF" w:themeColor="background1"/>
                <w:lang w:bidi="ru-RU"/>
              </w:rPr>
              <w:t>СЪБОТА</w:t>
            </w:r>
          </w:p>
        </w:tc>
        <w:tc>
          <w:tcPr>
            <w:tcW w:w="704" w:type="pct"/>
            <w:shd w:val="clear" w:color="auto" w:fill="FF0000"/>
            <w:vAlign w:val="center"/>
          </w:tcPr>
          <w:p w14:paraId="17BD5908" w14:textId="4993B1F2" w:rsidR="00CA092A" w:rsidRPr="00AE65F2" w:rsidRDefault="00AE65F2" w:rsidP="00AE65F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</w:rPr>
            </w:pPr>
            <w:r w:rsidRPr="00AE65F2">
              <w:rPr>
                <w:rFonts w:cs="Arial"/>
                <w:b/>
                <w:bCs/>
                <w:noProof/>
                <w:color w:val="FFFFFF" w:themeColor="background1"/>
                <w:lang w:bidi="ru-RU"/>
              </w:rPr>
              <w:t>НЕДЕЛЯ</w:t>
            </w:r>
          </w:p>
        </w:tc>
      </w:tr>
      <w:tr w:rsidR="00ED5F48" w:rsidRPr="00F750E4" w14:paraId="630DC1FC" w14:textId="77777777" w:rsidTr="00AE65F2">
        <w:trPr>
          <w:trHeight w:val="680"/>
        </w:trPr>
        <w:tc>
          <w:tcPr>
            <w:tcW w:w="708" w:type="pct"/>
            <w:tcMar>
              <w:right w:w="0" w:type="dxa"/>
            </w:tcMar>
            <w:vAlign w:val="center"/>
          </w:tcPr>
          <w:p w14:paraId="592C9C6A" w14:textId="2096061D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MonthStart3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суббота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F7964FA" w14:textId="1F13F359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MonthStart3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суббота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3631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F2395D4" w14:textId="1C212EB1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MonthStart3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суббота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2D8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33792AC" w14:textId="45B70DBC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MonthStart3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суббота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2D8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602B436" w14:textId="5997CAD4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MonthStart3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суббота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2D8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0C872C2" w14:textId="4B6253AB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MonthStart3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суббота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“суббота"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A2D8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A2D8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A2D8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64046"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4E7289B" w14:textId="7FABF0C3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MonthStart3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суббота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“воскресенье"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2E722F99" w14:textId="77777777" w:rsidTr="00AE65F2">
        <w:trPr>
          <w:trHeight w:val="680"/>
        </w:trPr>
        <w:tc>
          <w:tcPr>
            <w:tcW w:w="708" w:type="pct"/>
            <w:tcMar>
              <w:right w:w="0" w:type="dxa"/>
            </w:tcMar>
            <w:vAlign w:val="center"/>
          </w:tcPr>
          <w:p w14:paraId="21D7CE2B" w14:textId="7C8642A4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F0D177E" w14:textId="2FBE23C6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44B2EBD" w14:textId="43417A51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34CED24" w14:textId="51C3F170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93247CF" w14:textId="076DEBEF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8F99FDA" w14:textId="7D8A9042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8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6B7624E4" w14:textId="23F915AC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9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1B29EB07" w14:textId="77777777" w:rsidTr="00AE65F2">
        <w:trPr>
          <w:trHeight w:val="680"/>
        </w:trPr>
        <w:tc>
          <w:tcPr>
            <w:tcW w:w="708" w:type="pct"/>
            <w:tcMar>
              <w:right w:w="0" w:type="dxa"/>
            </w:tcMar>
            <w:vAlign w:val="center"/>
          </w:tcPr>
          <w:p w14:paraId="6D98C24B" w14:textId="7FF715B6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8629C8D" w14:textId="01A1E656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A1C96E1" w14:textId="27F42068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D4FE6B" w14:textId="2654630A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731300D" w14:textId="51B91114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50D531D" w14:textId="45CFC0E0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15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4B3A6B0F" w14:textId="50BA22C1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16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63061927" w14:textId="77777777" w:rsidTr="00AE65F2">
        <w:trPr>
          <w:trHeight w:val="680"/>
        </w:trPr>
        <w:tc>
          <w:tcPr>
            <w:tcW w:w="708" w:type="pct"/>
            <w:tcMar>
              <w:right w:w="0" w:type="dxa"/>
            </w:tcMar>
            <w:vAlign w:val="center"/>
          </w:tcPr>
          <w:p w14:paraId="322A3772" w14:textId="5875DE54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89DEA55" w14:textId="567D6650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D337127" w14:textId="3D9ED6D8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988E0CD" w14:textId="7F819244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324E739" w14:textId="1683F091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9C74BE0" w14:textId="3A2E5EA4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22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DB6A5DD" w14:textId="0FF97555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23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2EFD4BD9" w14:textId="77777777" w:rsidTr="00AE65F2">
        <w:trPr>
          <w:trHeight w:val="680"/>
        </w:trPr>
        <w:tc>
          <w:tcPr>
            <w:tcW w:w="708" w:type="pct"/>
            <w:tcMar>
              <w:right w:w="0" w:type="dxa"/>
            </w:tcMar>
            <w:vAlign w:val="center"/>
          </w:tcPr>
          <w:p w14:paraId="7BFFCF65" w14:textId="5810358F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MonthEnd3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FC45AEB" w14:textId="26DB36D4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MonthEnd3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E09B59" w14:textId="0966BF1C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MonthEnd3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5B48518" w14:textId="24F10932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MonthEnd3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962A271" w14:textId="7B1F17DE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MonthEnd3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8A2D8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8A2D8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7FE8FC8" w14:textId="4CFCFCE4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MonthEnd3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="008A2D8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="008A2D8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29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BDED77A" w14:textId="0EBA2166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MonthEnd3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="008A2D8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30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53597095" w14:textId="77777777" w:rsidTr="00AE65F2">
        <w:trPr>
          <w:trHeight w:val="680"/>
        </w:trPr>
        <w:tc>
          <w:tcPr>
            <w:tcW w:w="708" w:type="pct"/>
            <w:tcMar>
              <w:right w:w="0" w:type="dxa"/>
            </w:tcMar>
            <w:vAlign w:val="center"/>
          </w:tcPr>
          <w:p w14:paraId="4653864B" w14:textId="1ABB5D75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MonthEnd3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36404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36404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D53C982" w14:textId="617F211A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MonthEnd3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2664708" w14:textId="77777777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8BFF0B3" w14:textId="77777777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681C0FE" w14:textId="77777777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AD5B26D" w14:textId="77777777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32AFDD9" w14:textId="77777777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386"/>
        <w:gridCol w:w="5386"/>
      </w:tblGrid>
      <w:tr w:rsidR="00ED5F48" w:rsidRPr="00F750E4" w14:paraId="7FAF298C" w14:textId="77777777" w:rsidTr="00ED5F48">
        <w:tc>
          <w:tcPr>
            <w:tcW w:w="2500" w:type="pct"/>
            <w:vAlign w:val="center"/>
          </w:tcPr>
          <w:p w14:paraId="0B71B109" w14:textId="34CF99F5" w:rsidR="00ED5F48" w:rsidRPr="00AE65F2" w:rsidRDefault="00AE65F2" w:rsidP="00AE65F2">
            <w:pPr>
              <w:pStyle w:val="ad"/>
              <w:spacing w:before="240" w:after="0"/>
              <w:jc w:val="left"/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</w:pPr>
            <w:r w:rsidRPr="00AE65F2"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  <w:t>АПРИЛ</w:t>
            </w:r>
          </w:p>
        </w:tc>
        <w:tc>
          <w:tcPr>
            <w:tcW w:w="2500" w:type="pct"/>
            <w:vAlign w:val="center"/>
          </w:tcPr>
          <w:p w14:paraId="23A157B9" w14:textId="7F16DFF0" w:rsidR="00ED5F48" w:rsidRPr="00AE65F2" w:rsidRDefault="00ED5F48" w:rsidP="00AE65F2">
            <w:pPr>
              <w:pStyle w:val="ad"/>
              <w:spacing w:before="240" w:after="0"/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</w:pPr>
            <w:r w:rsidRPr="00AE65F2"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  <w:fldChar w:fldCharType="begin"/>
            </w:r>
            <w:r w:rsidRPr="00AE65F2"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  <w:instrText xml:space="preserve"> DOCVARIABLE  MonthStart1 \@  yyyy   \* MERGEFORMAT </w:instrText>
            </w:r>
            <w:r w:rsidRPr="00AE65F2"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  <w:t>2025</w:t>
            </w:r>
            <w:r w:rsidRPr="00AE65F2"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  <w:fldChar w:fldCharType="end"/>
            </w:r>
          </w:p>
        </w:tc>
      </w:tr>
    </w:tbl>
    <w:p w14:paraId="3208FF17" w14:textId="726E9943" w:rsidR="00ED5F48" w:rsidRPr="00F750E4" w:rsidRDefault="00ED5F48" w:rsidP="00AE65F2">
      <w:pPr>
        <w:pStyle w:val="Months"/>
        <w:ind w:left="0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21"/>
        <w:gridCol w:w="1539"/>
        <w:gridCol w:w="1543"/>
        <w:gridCol w:w="1543"/>
        <w:gridCol w:w="1543"/>
        <w:gridCol w:w="1543"/>
        <w:gridCol w:w="1513"/>
      </w:tblGrid>
      <w:tr w:rsidR="00CA092A" w:rsidRPr="00F750E4" w14:paraId="4B2EB927" w14:textId="77777777" w:rsidTr="00CA092A">
        <w:trPr>
          <w:trHeight w:val="340"/>
        </w:trPr>
        <w:tc>
          <w:tcPr>
            <w:tcW w:w="708" w:type="pct"/>
            <w:shd w:val="clear" w:color="auto" w:fill="7F7F7F" w:themeFill="text1" w:themeFillTint="80"/>
            <w:vAlign w:val="center"/>
          </w:tcPr>
          <w:p w14:paraId="1E2EE8E7" w14:textId="71313610" w:rsidR="00CA092A" w:rsidRPr="00AE65F2" w:rsidRDefault="00AE65F2" w:rsidP="00AE65F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</w:rPr>
            </w:pPr>
            <w:r w:rsidRPr="00AE65F2">
              <w:rPr>
                <w:rFonts w:cs="Arial"/>
                <w:b/>
                <w:bCs/>
                <w:noProof/>
                <w:color w:val="FFFFFF" w:themeColor="background1"/>
                <w:lang w:bidi="ru-RU"/>
              </w:rPr>
              <w:t>ПОНЕДЕЛНИК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08A9ADB4" w14:textId="1006DE1C" w:rsidR="00CA092A" w:rsidRPr="00AE65F2" w:rsidRDefault="00AE65F2" w:rsidP="00AE65F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</w:rPr>
            </w:pPr>
            <w:r w:rsidRPr="00AE65F2">
              <w:rPr>
                <w:rFonts w:cs="Arial"/>
                <w:b/>
                <w:bCs/>
                <w:noProof/>
                <w:color w:val="FFFFFF" w:themeColor="background1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70798650" w14:textId="0F86A44A" w:rsidR="00CA092A" w:rsidRPr="00AE65F2" w:rsidRDefault="00AE65F2" w:rsidP="00AE65F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</w:rPr>
            </w:pPr>
            <w:r w:rsidRPr="00AE65F2">
              <w:rPr>
                <w:rFonts w:cs="Arial"/>
                <w:b/>
                <w:bCs/>
                <w:noProof/>
                <w:color w:val="FFFFFF" w:themeColor="background1"/>
                <w:lang w:bidi="ru-RU"/>
              </w:rPr>
              <w:t>СРЯДА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0122A68C" w14:textId="119CD380" w:rsidR="00CA092A" w:rsidRPr="00AE65F2" w:rsidRDefault="00AE65F2" w:rsidP="00AE65F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</w:rPr>
            </w:pPr>
            <w:r w:rsidRPr="00AE65F2">
              <w:rPr>
                <w:rFonts w:cs="Arial"/>
                <w:b/>
                <w:bCs/>
                <w:noProof/>
                <w:color w:val="FFFFFF" w:themeColor="background1"/>
                <w:lang w:bidi="ru-RU"/>
              </w:rPr>
              <w:t>ЧЕТВЪРТЪК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95C0986" w14:textId="44029FC1" w:rsidR="00CA092A" w:rsidRPr="00AE65F2" w:rsidRDefault="00AE65F2" w:rsidP="00AE65F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</w:rPr>
            </w:pPr>
            <w:r w:rsidRPr="00AE65F2">
              <w:rPr>
                <w:rFonts w:cs="Arial"/>
                <w:b/>
                <w:bCs/>
                <w:noProof/>
                <w:color w:val="FFFFFF" w:themeColor="background1"/>
                <w:lang w:bidi="ru-RU"/>
              </w:rPr>
              <w:t>ПЕТЪК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4AE62A27" w14:textId="5742E76C" w:rsidR="00CA092A" w:rsidRPr="00AE65F2" w:rsidRDefault="00AE65F2" w:rsidP="00AE65F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</w:rPr>
            </w:pPr>
            <w:r w:rsidRPr="00AE65F2">
              <w:rPr>
                <w:rFonts w:cs="Arial"/>
                <w:b/>
                <w:bCs/>
                <w:noProof/>
                <w:color w:val="FFFFFF" w:themeColor="background1"/>
                <w:lang w:bidi="ru-RU"/>
              </w:rPr>
              <w:t>СЪБОТА</w:t>
            </w:r>
          </w:p>
        </w:tc>
        <w:tc>
          <w:tcPr>
            <w:tcW w:w="704" w:type="pct"/>
            <w:shd w:val="clear" w:color="auto" w:fill="FF0000"/>
            <w:vAlign w:val="center"/>
          </w:tcPr>
          <w:p w14:paraId="7AEC02A7" w14:textId="24653A9D" w:rsidR="00CA092A" w:rsidRPr="00AE65F2" w:rsidRDefault="00AE65F2" w:rsidP="00AE65F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</w:rPr>
            </w:pPr>
            <w:r w:rsidRPr="00AE65F2">
              <w:rPr>
                <w:rFonts w:cs="Arial"/>
                <w:b/>
                <w:bCs/>
                <w:noProof/>
                <w:color w:val="FFFFFF" w:themeColor="background1"/>
                <w:lang w:bidi="ru-RU"/>
              </w:rPr>
              <w:t>НЕДЕЛЯ</w:t>
            </w:r>
          </w:p>
        </w:tc>
      </w:tr>
      <w:tr w:rsidR="00ED5F48" w:rsidRPr="00F750E4" w14:paraId="6A54C37E" w14:textId="77777777" w:rsidTr="00AE65F2">
        <w:trPr>
          <w:trHeight w:val="680"/>
        </w:trPr>
        <w:tc>
          <w:tcPr>
            <w:tcW w:w="708" w:type="pct"/>
            <w:tcMar>
              <w:right w:w="0" w:type="dxa"/>
            </w:tcMar>
            <w:vAlign w:val="bottom"/>
          </w:tcPr>
          <w:p w14:paraId="5A81EA01" w14:textId="00307FA8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MonthStart4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вторник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44FB043A" w14:textId="73BE1136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MonthStart4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вторник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2D8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2D8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8A2D8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2D8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8A2D8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64046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CDDF311" w14:textId="50158F63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MonthStart4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вторник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8A2D8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8A2D8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9C2D6C1" w14:textId="17886E59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MonthStart4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вторник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8A2D8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8A2D8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2B55C17" w14:textId="38AFCA36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MonthStart4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вторник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8A2D8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8A2D8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29ABE1D" w14:textId="5DE01FCC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MonthStart4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вторник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“суббота"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5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657C3D9E" w14:textId="410B65F0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MonthStart4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вторник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“воскресенье"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6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7EB2B2FA" w14:textId="77777777" w:rsidTr="00AE65F2">
        <w:trPr>
          <w:trHeight w:val="680"/>
        </w:trPr>
        <w:tc>
          <w:tcPr>
            <w:tcW w:w="708" w:type="pct"/>
            <w:tcMar>
              <w:right w:w="0" w:type="dxa"/>
            </w:tcMar>
            <w:vAlign w:val="bottom"/>
          </w:tcPr>
          <w:p w14:paraId="50DCA498" w14:textId="10EE93BF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3BA343AB" w14:textId="392C02D1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167D8E8" w14:textId="657D3A72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7F8F156" w14:textId="51DF51E7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44F146E" w14:textId="1DA2F33D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8CFC167" w14:textId="0ECC2B19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12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753B4AD5" w14:textId="50E9230D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13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3002DD0F" w14:textId="77777777" w:rsidTr="00AE65F2">
        <w:trPr>
          <w:trHeight w:val="680"/>
        </w:trPr>
        <w:tc>
          <w:tcPr>
            <w:tcW w:w="708" w:type="pct"/>
            <w:tcMar>
              <w:right w:w="0" w:type="dxa"/>
            </w:tcMar>
            <w:vAlign w:val="bottom"/>
          </w:tcPr>
          <w:p w14:paraId="28892CB7" w14:textId="64E77A65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318520C1" w14:textId="45589178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B464F66" w14:textId="0C5ABB73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360DA3E" w14:textId="1BADAA6D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25A13C5D" w14:textId="0B9AABE8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5958C56" w14:textId="684E6752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19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45357CD5" w14:textId="50B63547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20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568BAFAE" w14:textId="77777777" w:rsidTr="00AE65F2">
        <w:trPr>
          <w:trHeight w:val="680"/>
        </w:trPr>
        <w:tc>
          <w:tcPr>
            <w:tcW w:w="708" w:type="pct"/>
            <w:tcMar>
              <w:right w:w="0" w:type="dxa"/>
            </w:tcMar>
            <w:vAlign w:val="bottom"/>
          </w:tcPr>
          <w:p w14:paraId="78E74E94" w14:textId="602C8A59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5CBE8491" w14:textId="32EA2423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3F091CF" w14:textId="533ECECA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F167198" w14:textId="504BB483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B107AF4" w14:textId="03BF8DCB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249DF52" w14:textId="6DB06D35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26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17093039" w14:textId="3E4555DC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27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5D73EBF0" w14:textId="77777777" w:rsidTr="00AE65F2">
        <w:trPr>
          <w:trHeight w:val="680"/>
        </w:trPr>
        <w:tc>
          <w:tcPr>
            <w:tcW w:w="708" w:type="pct"/>
            <w:tcMar>
              <w:right w:w="0" w:type="dxa"/>
            </w:tcMar>
            <w:vAlign w:val="bottom"/>
          </w:tcPr>
          <w:p w14:paraId="47DF9029" w14:textId="55FB3A55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66AA4896" w14:textId="61990191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2DAF9E93" w14:textId="15DD67F4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36404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36404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45633F73" w14:textId="589380AD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2D8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B85F4A6" w14:textId="5779C401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2D8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2D8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2D8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2D8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2D073DED" w14:textId="5BA0B4EE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A2D8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A2D8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A2D8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A2D8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09DF7ABA" w14:textId="0DD1C7D6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A2D8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A2D8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73FE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53BE865F" w14:textId="77777777" w:rsidTr="00AE65F2">
        <w:trPr>
          <w:trHeight w:val="680"/>
        </w:trPr>
        <w:tc>
          <w:tcPr>
            <w:tcW w:w="708" w:type="pct"/>
            <w:tcMar>
              <w:right w:w="0" w:type="dxa"/>
            </w:tcMar>
            <w:vAlign w:val="bottom"/>
          </w:tcPr>
          <w:p w14:paraId="432F4322" w14:textId="35986EB9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73FE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73FE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072F4D3E" w14:textId="4E842BA3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CB2E77D" w14:textId="77777777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6678771" w14:textId="77777777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CC3DC82" w14:textId="77777777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40EF34A1" w14:textId="77777777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33C2D051" w14:textId="77777777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386"/>
        <w:gridCol w:w="5386"/>
      </w:tblGrid>
      <w:tr w:rsidR="00ED5F48" w:rsidRPr="00F750E4" w14:paraId="5E679A77" w14:textId="77777777" w:rsidTr="00ED5F48">
        <w:tc>
          <w:tcPr>
            <w:tcW w:w="2500" w:type="pct"/>
            <w:vAlign w:val="center"/>
          </w:tcPr>
          <w:p w14:paraId="1ADD435E" w14:textId="36AB61DC" w:rsidR="00ED5F48" w:rsidRPr="00AE65F2" w:rsidRDefault="00AE65F2" w:rsidP="00AE65F2">
            <w:pPr>
              <w:pStyle w:val="ad"/>
              <w:spacing w:before="240" w:after="0"/>
              <w:jc w:val="left"/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</w:pPr>
            <w:r w:rsidRPr="00AE65F2"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  <w:t>МАЙ</w:t>
            </w:r>
          </w:p>
        </w:tc>
        <w:tc>
          <w:tcPr>
            <w:tcW w:w="2500" w:type="pct"/>
            <w:vAlign w:val="center"/>
          </w:tcPr>
          <w:p w14:paraId="356E2AAA" w14:textId="1F0D5B14" w:rsidR="00ED5F48" w:rsidRPr="00AE65F2" w:rsidRDefault="00ED5F48" w:rsidP="00AE65F2">
            <w:pPr>
              <w:pStyle w:val="ad"/>
              <w:spacing w:before="240" w:after="0"/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</w:pPr>
            <w:r w:rsidRPr="00AE65F2"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  <w:fldChar w:fldCharType="begin"/>
            </w:r>
            <w:r w:rsidRPr="00AE65F2"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  <w:instrText xml:space="preserve"> DOCVARIABLE  MonthStart1 \@  yyyy   \* MERGEFORMAT </w:instrText>
            </w:r>
            <w:r w:rsidRPr="00AE65F2"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  <w:t>2025</w:t>
            </w:r>
            <w:r w:rsidRPr="00AE65F2"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  <w:fldChar w:fldCharType="end"/>
            </w:r>
          </w:p>
        </w:tc>
      </w:tr>
    </w:tbl>
    <w:p w14:paraId="24B867D3" w14:textId="4AD3AE40" w:rsidR="00ED5F48" w:rsidRPr="00F750E4" w:rsidRDefault="00ED5F48" w:rsidP="00AE65F2">
      <w:pPr>
        <w:pStyle w:val="Months"/>
        <w:ind w:left="0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9"/>
        <w:gridCol w:w="1539"/>
        <w:gridCol w:w="1543"/>
        <w:gridCol w:w="1543"/>
        <w:gridCol w:w="1543"/>
        <w:gridCol w:w="1543"/>
        <w:gridCol w:w="1515"/>
      </w:tblGrid>
      <w:tr w:rsidR="00CA092A" w:rsidRPr="00F750E4" w14:paraId="4232816E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5173D927" w14:textId="37B25A8C" w:rsidR="00CA092A" w:rsidRPr="00AE65F2" w:rsidRDefault="00AE65F2" w:rsidP="00AE65F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</w:rPr>
            </w:pPr>
            <w:r w:rsidRPr="00AE65F2">
              <w:rPr>
                <w:rFonts w:cs="Arial"/>
                <w:b/>
                <w:bCs/>
                <w:noProof/>
                <w:color w:val="FFFFFF" w:themeColor="background1"/>
                <w:lang w:bidi="ru-RU"/>
              </w:rPr>
              <w:t>ПОНЕДЕЛНИК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645E7C4A" w14:textId="3B57B390" w:rsidR="00CA092A" w:rsidRPr="00AE65F2" w:rsidRDefault="00AE65F2" w:rsidP="00AE65F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</w:rPr>
            </w:pPr>
            <w:r w:rsidRPr="00AE65F2">
              <w:rPr>
                <w:rFonts w:cs="Arial"/>
                <w:b/>
                <w:bCs/>
                <w:noProof/>
                <w:color w:val="FFFFFF" w:themeColor="background1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17D31BE5" w14:textId="721D97B5" w:rsidR="00CA092A" w:rsidRPr="00AE65F2" w:rsidRDefault="00AE65F2" w:rsidP="00AE65F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</w:rPr>
            </w:pPr>
            <w:r w:rsidRPr="00AE65F2">
              <w:rPr>
                <w:rFonts w:cs="Arial"/>
                <w:b/>
                <w:bCs/>
                <w:noProof/>
                <w:color w:val="FFFFFF" w:themeColor="background1"/>
                <w:lang w:bidi="ru-RU"/>
              </w:rPr>
              <w:t>СРЯДА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18E1E115" w14:textId="3CEA0FE7" w:rsidR="00CA092A" w:rsidRPr="00AE65F2" w:rsidRDefault="00AE65F2" w:rsidP="00AE65F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</w:rPr>
            </w:pPr>
            <w:r w:rsidRPr="00AE65F2">
              <w:rPr>
                <w:rFonts w:cs="Arial"/>
                <w:b/>
                <w:bCs/>
                <w:noProof/>
                <w:color w:val="FFFFFF" w:themeColor="background1"/>
                <w:lang w:bidi="ru-RU"/>
              </w:rPr>
              <w:t>ЧЕТВЪРТЪК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C84A1A5" w14:textId="224D32FB" w:rsidR="00CA092A" w:rsidRPr="00AE65F2" w:rsidRDefault="00AE65F2" w:rsidP="00AE65F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</w:rPr>
            </w:pPr>
            <w:r w:rsidRPr="00AE65F2">
              <w:rPr>
                <w:rFonts w:cs="Arial"/>
                <w:b/>
                <w:bCs/>
                <w:noProof/>
                <w:color w:val="FFFFFF" w:themeColor="background1"/>
                <w:lang w:bidi="ru-RU"/>
              </w:rPr>
              <w:t>ПЕТЪК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773A0790" w14:textId="06D8D97F" w:rsidR="00CA092A" w:rsidRPr="00AE65F2" w:rsidRDefault="00AE65F2" w:rsidP="00AE65F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</w:rPr>
            </w:pPr>
            <w:r w:rsidRPr="00AE65F2">
              <w:rPr>
                <w:rFonts w:cs="Arial"/>
                <w:b/>
                <w:bCs/>
                <w:noProof/>
                <w:color w:val="FFFFFF" w:themeColor="background1"/>
                <w:lang w:bidi="ru-RU"/>
              </w:rPr>
              <w:t>СЪБОТА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8410A3D" w14:textId="712BA17A" w:rsidR="00CA092A" w:rsidRPr="00AE65F2" w:rsidRDefault="00AE65F2" w:rsidP="00AE65F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</w:rPr>
            </w:pPr>
            <w:r w:rsidRPr="00AE65F2">
              <w:rPr>
                <w:rFonts w:cs="Arial"/>
                <w:b/>
                <w:bCs/>
                <w:noProof/>
                <w:color w:val="FFFFFF" w:themeColor="background1"/>
                <w:lang w:bidi="ru-RU"/>
              </w:rPr>
              <w:t>НЕДЕЛЯ</w:t>
            </w:r>
          </w:p>
        </w:tc>
      </w:tr>
      <w:tr w:rsidR="00ED5F48" w:rsidRPr="00F750E4" w14:paraId="6F5FFAB0" w14:textId="77777777" w:rsidTr="00AE65F2">
        <w:trPr>
          <w:trHeight w:val="680"/>
        </w:trPr>
        <w:tc>
          <w:tcPr>
            <w:tcW w:w="707" w:type="pct"/>
            <w:tcMar>
              <w:right w:w="0" w:type="dxa"/>
            </w:tcMar>
            <w:vAlign w:val="center"/>
          </w:tcPr>
          <w:p w14:paraId="269C2670" w14:textId="1B622B63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MonthStart5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F7B697C" w14:textId="11FD96C8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MonthStart5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73FE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8A88DF" w14:textId="116C5082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MonthStart5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73FE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9B1B025" w14:textId="4B6FC0DD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MonthStart5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2D8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2D8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8A2D8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2D8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8A2D8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64046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0BF732E" w14:textId="6CDEEABD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MonthStart5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8A2D8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8A2D8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BB26961" w14:textId="53CC7102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MonthStart5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“суббота"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="008A2D8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="008A2D8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3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6817485" w14:textId="7D9E18BA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MonthStart5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“воскресенье"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4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543A7E90" w14:textId="77777777" w:rsidTr="00AE65F2">
        <w:trPr>
          <w:trHeight w:val="680"/>
        </w:trPr>
        <w:tc>
          <w:tcPr>
            <w:tcW w:w="707" w:type="pct"/>
            <w:tcMar>
              <w:right w:w="0" w:type="dxa"/>
            </w:tcMar>
            <w:vAlign w:val="center"/>
          </w:tcPr>
          <w:p w14:paraId="5021331D" w14:textId="4ABA06DB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4B2BF12" w14:textId="3FD1015F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858DFB7" w14:textId="216AF11A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48B68F1" w14:textId="6938230C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345A9F5" w14:textId="4B6D773D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29615FD" w14:textId="075DB441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10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2D659A8" w14:textId="0AFD7350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11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25CD5011" w14:textId="77777777" w:rsidTr="00AE65F2">
        <w:trPr>
          <w:trHeight w:val="680"/>
        </w:trPr>
        <w:tc>
          <w:tcPr>
            <w:tcW w:w="707" w:type="pct"/>
            <w:tcMar>
              <w:right w:w="0" w:type="dxa"/>
            </w:tcMar>
            <w:vAlign w:val="center"/>
          </w:tcPr>
          <w:p w14:paraId="63162FCE" w14:textId="2AAF48D4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534D557" w14:textId="3DF1ED7B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6E94CD6" w14:textId="2B5F4BC2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F358C9A" w14:textId="0F61760A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45FC823" w14:textId="1FE1C025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98DB889" w14:textId="1D769BD5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17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CED4719" w14:textId="73FADE7C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18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1967DB6D" w14:textId="77777777" w:rsidTr="00AE65F2">
        <w:trPr>
          <w:trHeight w:val="680"/>
        </w:trPr>
        <w:tc>
          <w:tcPr>
            <w:tcW w:w="707" w:type="pct"/>
            <w:tcMar>
              <w:right w:w="0" w:type="dxa"/>
            </w:tcMar>
            <w:vAlign w:val="center"/>
          </w:tcPr>
          <w:p w14:paraId="508568AD" w14:textId="096A0798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90DA026" w14:textId="1DDC62FF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AC5897B" w14:textId="5180C941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737E596" w14:textId="599E3903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66F8449" w14:textId="20FDE6B3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F32A15C" w14:textId="4B116454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24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4653324" w14:textId="1C7C73DB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25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0B252533" w14:textId="77777777" w:rsidTr="00AE65F2">
        <w:trPr>
          <w:trHeight w:val="680"/>
        </w:trPr>
        <w:tc>
          <w:tcPr>
            <w:tcW w:w="707" w:type="pct"/>
            <w:tcMar>
              <w:right w:w="0" w:type="dxa"/>
            </w:tcMar>
            <w:vAlign w:val="center"/>
          </w:tcPr>
          <w:p w14:paraId="405994ED" w14:textId="16C1D230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MonthEnd5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7B32801" w14:textId="4F03EA46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MonthEnd5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F129B62" w14:textId="750E3A8A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MonthEnd5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7DFE374" w14:textId="195D4781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MonthEnd5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8A2D8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8A2D8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325C5B5" w14:textId="7042632B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MonthEnd5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8A2D8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B1EB887" w14:textId="6E70AB6A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MonthEnd5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="0036404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="0036404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31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499CB9D" w14:textId="514613E6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MonthEnd5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A2D8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2832F5D6" w14:textId="77777777" w:rsidTr="00AE65F2">
        <w:trPr>
          <w:trHeight w:val="680"/>
        </w:trPr>
        <w:tc>
          <w:tcPr>
            <w:tcW w:w="707" w:type="pct"/>
            <w:tcMar>
              <w:right w:w="0" w:type="dxa"/>
            </w:tcMar>
            <w:vAlign w:val="center"/>
          </w:tcPr>
          <w:p w14:paraId="2B10BCDE" w14:textId="1D0EF647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2D8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MonthEnd5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2D8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2D8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2D8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C2A51FD" w14:textId="5855A775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6404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2D8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MonthEnd5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2D8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2D8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2D8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E98195F" w14:textId="77777777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C122FC5" w14:textId="77777777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0BF85BD" w14:textId="77777777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E7A702A" w14:textId="77777777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5A2DC031" w14:textId="77777777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</w:tr>
    </w:tbl>
    <w:p w14:paraId="50D5D5A5" w14:textId="77777777" w:rsidR="00ED5F48" w:rsidRPr="00536315" w:rsidRDefault="00ED5F48" w:rsidP="00AE65F2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sectPr w:rsidR="00ED5F48" w:rsidRPr="00536315" w:rsidSect="00AE65F2">
      <w:pgSz w:w="11906" w:h="16838" w:code="9"/>
      <w:pgMar w:top="340" w:right="567" w:bottom="340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38E5F" w14:textId="77777777" w:rsidR="00B8323B" w:rsidRDefault="00B8323B">
      <w:pPr>
        <w:spacing w:after="0"/>
      </w:pPr>
      <w:r>
        <w:separator/>
      </w:r>
    </w:p>
  </w:endnote>
  <w:endnote w:type="continuationSeparator" w:id="0">
    <w:p w14:paraId="6B531A55" w14:textId="77777777" w:rsidR="00B8323B" w:rsidRDefault="00B8323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EB7BF" w14:textId="77777777" w:rsidR="00B8323B" w:rsidRDefault="00B8323B">
      <w:pPr>
        <w:spacing w:after="0"/>
      </w:pPr>
      <w:r>
        <w:separator/>
      </w:r>
    </w:p>
  </w:footnote>
  <w:footnote w:type="continuationSeparator" w:id="0">
    <w:p w14:paraId="42BEFF6D" w14:textId="77777777" w:rsidR="00B8323B" w:rsidRDefault="00B8323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03752"/>
    <w:rsid w:val="0005357B"/>
    <w:rsid w:val="00071356"/>
    <w:rsid w:val="00097A25"/>
    <w:rsid w:val="000A5A57"/>
    <w:rsid w:val="001274F3"/>
    <w:rsid w:val="00151CCE"/>
    <w:rsid w:val="001B01F9"/>
    <w:rsid w:val="001C41F9"/>
    <w:rsid w:val="002268B9"/>
    <w:rsid w:val="00285C1D"/>
    <w:rsid w:val="002D7C5A"/>
    <w:rsid w:val="003252E9"/>
    <w:rsid w:val="003327F5"/>
    <w:rsid w:val="00340CAF"/>
    <w:rsid w:val="00364046"/>
    <w:rsid w:val="003C0D41"/>
    <w:rsid w:val="003E085C"/>
    <w:rsid w:val="003E7B3A"/>
    <w:rsid w:val="00416364"/>
    <w:rsid w:val="00431B29"/>
    <w:rsid w:val="00440416"/>
    <w:rsid w:val="00462EAD"/>
    <w:rsid w:val="004A6170"/>
    <w:rsid w:val="004D4FC5"/>
    <w:rsid w:val="004F6AAC"/>
    <w:rsid w:val="00512F2D"/>
    <w:rsid w:val="00536315"/>
    <w:rsid w:val="00564C6E"/>
    <w:rsid w:val="00570FBB"/>
    <w:rsid w:val="00583B82"/>
    <w:rsid w:val="005923AC"/>
    <w:rsid w:val="005D5149"/>
    <w:rsid w:val="005E656F"/>
    <w:rsid w:val="00642A90"/>
    <w:rsid w:val="00667021"/>
    <w:rsid w:val="006974E1"/>
    <w:rsid w:val="006B6899"/>
    <w:rsid w:val="006C0896"/>
    <w:rsid w:val="006F513E"/>
    <w:rsid w:val="007C0139"/>
    <w:rsid w:val="007D45A1"/>
    <w:rsid w:val="007F564D"/>
    <w:rsid w:val="008A2D8D"/>
    <w:rsid w:val="008B1201"/>
    <w:rsid w:val="008F16F7"/>
    <w:rsid w:val="009164BA"/>
    <w:rsid w:val="009166BD"/>
    <w:rsid w:val="00977AAE"/>
    <w:rsid w:val="00996E56"/>
    <w:rsid w:val="00997268"/>
    <w:rsid w:val="00A12667"/>
    <w:rsid w:val="00A14581"/>
    <w:rsid w:val="00A20E4C"/>
    <w:rsid w:val="00AA23D3"/>
    <w:rsid w:val="00AA3C50"/>
    <w:rsid w:val="00AE302A"/>
    <w:rsid w:val="00AE36BB"/>
    <w:rsid w:val="00AE65F2"/>
    <w:rsid w:val="00B37C7E"/>
    <w:rsid w:val="00B65B09"/>
    <w:rsid w:val="00B8323B"/>
    <w:rsid w:val="00B85583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CA092A"/>
    <w:rsid w:val="00CA5CCA"/>
    <w:rsid w:val="00D73FEC"/>
    <w:rsid w:val="00DB6B33"/>
    <w:rsid w:val="00DE32AC"/>
    <w:rsid w:val="00DE3363"/>
    <w:rsid w:val="00E1407A"/>
    <w:rsid w:val="00E33F1A"/>
    <w:rsid w:val="00E50BDE"/>
    <w:rsid w:val="00E774CD"/>
    <w:rsid w:val="00E77E1D"/>
    <w:rsid w:val="00E97684"/>
    <w:rsid w:val="00ED5F48"/>
    <w:rsid w:val="00ED75B6"/>
    <w:rsid w:val="00F03CEE"/>
    <w:rsid w:val="00F4417A"/>
    <w:rsid w:val="00F622BC"/>
    <w:rsid w:val="00F750E4"/>
    <w:rsid w:val="00F91390"/>
    <w:rsid w:val="00F93E3B"/>
    <w:rsid w:val="00FC0032"/>
    <w:rsid w:val="00FC45A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B7C621D1-B234-4E27-81EB-AF3723A9D44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885</Words>
  <Characters>5049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2022-06-04T19:23:00Z</dcterms:created>
  <dcterms:modified xsi:type="dcterms:W3CDTF">2022-06-04T19:23:00Z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