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4F83F7ED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МАРТ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D3CC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1B024A7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74D0C32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4DFB55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47882AEA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672BE6C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44F38C7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7CB5371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55D3456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5A1EAD2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5E83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432E0D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4408FE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6635BD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5CD47EF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04BF0E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5FEC56C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2C48EA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49C56D2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2089C8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701FAF8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53E9A6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78F7BA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724329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5ACB5DF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610D92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4266B5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F7E4EA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22CFF3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62F085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006D541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657B59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0E6D2E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4DC50E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7AEA928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6598A4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6C1E26E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25FF17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4DDC503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6310A6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5BDE75E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400652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6C4030A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5A38CC6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1DC5F4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7545214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C339F9F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АПРИЛ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D3CC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1722C758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3182351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557A71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1D706733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46CF6CB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0EBD8DD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477C39E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51DBBC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0F77E5C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16D32DF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3D506C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1CFCEAF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23B0B9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2AB202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6A3767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499B54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2C92661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5E5B931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3F9A72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42A725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59C8186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22F5320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5CE746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3CC7C0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6C1386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2DF2F4C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75D683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4B37CDE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13BD7AF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6D2FA6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173A22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7C0BF48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40509E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7034DC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56E356C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6FE0F39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7421F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42F657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5A020F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580BB3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46E9890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72130E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6131A71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7F039A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134B" w14:textId="77777777" w:rsidR="00995E8B" w:rsidRDefault="00995E8B">
      <w:pPr>
        <w:spacing w:after="0"/>
      </w:pPr>
      <w:r>
        <w:separator/>
      </w:r>
    </w:p>
  </w:endnote>
  <w:endnote w:type="continuationSeparator" w:id="0">
    <w:p w14:paraId="3A28B065" w14:textId="77777777" w:rsidR="00995E8B" w:rsidRDefault="00995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E30F" w14:textId="77777777" w:rsidR="00995E8B" w:rsidRDefault="00995E8B">
      <w:pPr>
        <w:spacing w:after="0"/>
      </w:pPr>
      <w:r>
        <w:separator/>
      </w:r>
    </w:p>
  </w:footnote>
  <w:footnote w:type="continuationSeparator" w:id="0">
    <w:p w14:paraId="13FF28FB" w14:textId="77777777" w:rsidR="00995E8B" w:rsidRDefault="00995E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D3CC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2E0474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77B46"/>
    <w:rsid w:val="00995E8B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206BD"/>
    <w:rsid w:val="00D55CBC"/>
    <w:rsid w:val="00D85E83"/>
    <w:rsid w:val="00DC1675"/>
    <w:rsid w:val="00DD337A"/>
    <w:rsid w:val="00DE32AC"/>
    <w:rsid w:val="00E1407A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2022-06-06T07:58:00Z</dcterms:created>
  <dcterms:modified xsi:type="dcterms:W3CDTF">2022-06-06T07:58:00Z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