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049C079B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МАРТ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E047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1B024A7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74D0C32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4DFB55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47882AEA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672BE6C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44F38C7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7CB5371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548B55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7D458F3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5E83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19DF67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637CE8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1F0318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24BD62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1D3BAE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09E11A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1F2ED80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5E03D7B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001D182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271770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6B6204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104B70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6E3BB41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2F49FD2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36A3C1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1DEB31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C5B20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36D9A4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46BDC9E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0AA6F0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10AFE4F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47194A7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1C016FD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344A2D5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28E5813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46F23F5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13F9D93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31BEDF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679B8F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0DCFF7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54B320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0CB1E6E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676CBF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55B6FBA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267815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3EA01CDB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АПРИЛ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E047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1722C758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3182351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557A71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1D706733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46CF6CB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0EBD8DD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477C39E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3F920CA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12AF51C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7089B9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6A1F93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6A421A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3A5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055293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37E904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42AF1C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4EFDFE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7EFAD1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0E56D9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2673961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29A43A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39BAD6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3A3259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35E5BB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5AA599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4351FE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34BD69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2B1305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2C2B70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27D22AB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2D61685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6772970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131785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11CACA1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60ED91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2965B9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074DD7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6648A49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67C6E0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67F67C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3A557D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7D33339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5809A1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502086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00B9FEA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3E06" w14:textId="77777777" w:rsidR="00C64503" w:rsidRDefault="00C64503">
      <w:pPr>
        <w:spacing w:after="0"/>
      </w:pPr>
      <w:r>
        <w:separator/>
      </w:r>
    </w:p>
  </w:endnote>
  <w:endnote w:type="continuationSeparator" w:id="0">
    <w:p w14:paraId="497B44DD" w14:textId="77777777" w:rsidR="00C64503" w:rsidRDefault="00C64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6565" w14:textId="77777777" w:rsidR="00C64503" w:rsidRDefault="00C64503">
      <w:pPr>
        <w:spacing w:after="0"/>
      </w:pPr>
      <w:r>
        <w:separator/>
      </w:r>
    </w:p>
  </w:footnote>
  <w:footnote w:type="continuationSeparator" w:id="0">
    <w:p w14:paraId="5E3CB712" w14:textId="77777777" w:rsidR="00C64503" w:rsidRDefault="00C645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2E0474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77B46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4503"/>
    <w:rsid w:val="00C6519B"/>
    <w:rsid w:val="00C70F21"/>
    <w:rsid w:val="00C7354B"/>
    <w:rsid w:val="00C91863"/>
    <w:rsid w:val="00C91F9B"/>
    <w:rsid w:val="00CC233C"/>
    <w:rsid w:val="00D206BD"/>
    <w:rsid w:val="00D55CBC"/>
    <w:rsid w:val="00D85E83"/>
    <w:rsid w:val="00DC1675"/>
    <w:rsid w:val="00DD337A"/>
    <w:rsid w:val="00DE32AC"/>
    <w:rsid w:val="00E1407A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2022-06-06T07:57:00Z</dcterms:created>
  <dcterms:modified xsi:type="dcterms:W3CDTF">2022-06-06T07:57:00Z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