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7FAF298C" w14:textId="77777777" w:rsidTr="00ED5F48">
        <w:tc>
          <w:tcPr>
            <w:tcW w:w="2500" w:type="pct"/>
            <w:vAlign w:val="center"/>
          </w:tcPr>
          <w:p w14:paraId="0B71B109" w14:textId="34CF99F5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АПРИЛ</w:t>
            </w:r>
          </w:p>
        </w:tc>
        <w:tc>
          <w:tcPr>
            <w:tcW w:w="2500" w:type="pct"/>
            <w:vAlign w:val="center"/>
          </w:tcPr>
          <w:p w14:paraId="23A157B9" w14:textId="5BB52CA9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2024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3208FF17" w14:textId="726E9943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21"/>
        <w:gridCol w:w="1539"/>
        <w:gridCol w:w="1543"/>
        <w:gridCol w:w="1543"/>
        <w:gridCol w:w="1543"/>
        <w:gridCol w:w="1543"/>
        <w:gridCol w:w="1513"/>
      </w:tblGrid>
      <w:tr w:rsidR="00CA092A" w:rsidRPr="00F750E4" w14:paraId="4B2EB927" w14:textId="77777777" w:rsidTr="00CA092A">
        <w:trPr>
          <w:trHeight w:val="340"/>
        </w:trPr>
        <w:tc>
          <w:tcPr>
            <w:tcW w:w="708" w:type="pct"/>
            <w:shd w:val="clear" w:color="auto" w:fill="7F7F7F" w:themeFill="text1" w:themeFillTint="80"/>
            <w:vAlign w:val="center"/>
          </w:tcPr>
          <w:p w14:paraId="1E2EE8E7" w14:textId="7131361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A9ADB4" w14:textId="1006DE1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798650" w14:textId="0F86A44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0122A68C" w14:textId="119CD38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95C0986" w14:textId="44029FC1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4AE62A27" w14:textId="5742E76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4" w:type="pct"/>
            <w:shd w:val="clear" w:color="auto" w:fill="FF0000"/>
            <w:vAlign w:val="center"/>
          </w:tcPr>
          <w:p w14:paraId="7AEC02A7" w14:textId="24653A9D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A54C37E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5A81EA01" w14:textId="6AF6372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44FB043A" w14:textId="696EF04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CDDF311" w14:textId="0322E50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9C2D6C1" w14:textId="7292543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B55C17" w14:textId="5A78A33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29ABE1D" w14:textId="7DF4477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657C3D9E" w14:textId="1318B5F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MonthStart4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понедельник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7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7EB2B2FA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50DCA498" w14:textId="7D44FCD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BA343AB" w14:textId="07DF0B5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167D8E8" w14:textId="7842BE5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7F8F156" w14:textId="478A140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44F146E" w14:textId="754634E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8CFC167" w14:textId="47C3C6D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753B4AD5" w14:textId="383C826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3002DD0F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28892CB7" w14:textId="67A0F11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318520C1" w14:textId="604077E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5B464F66" w14:textId="63F5F23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360DA3E" w14:textId="3C9841A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5A13C5D" w14:textId="6ACB359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5958C56" w14:textId="58E5A13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45357CD5" w14:textId="26B03A2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68BAFAE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78E74E94" w14:textId="7393CA8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5CBE8491" w14:textId="6E17A7B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13F091CF" w14:textId="70FEDF8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F167198" w14:textId="7CC6623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6B107AF4" w14:textId="4921B5F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7249DF52" w14:textId="1CE0A0E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17093039" w14:textId="4DB9DFB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D73EBF0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47DF9029" w14:textId="3D09E94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66AA4896" w14:textId="1E3E9DF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AF9E93" w14:textId="66EF0BD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5633F73" w14:textId="152B0AB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0B85F4A6" w14:textId="163A06F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2D073DED" w14:textId="18206D6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09DF7ABA" w14:textId="2D28FA0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4A3A67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3BE865F" w14:textId="77777777" w:rsidTr="00AE65F2">
        <w:trPr>
          <w:trHeight w:val="680"/>
        </w:trPr>
        <w:tc>
          <w:tcPr>
            <w:tcW w:w="708" w:type="pct"/>
            <w:tcMar>
              <w:right w:w="0" w:type="dxa"/>
            </w:tcMar>
            <w:vAlign w:val="bottom"/>
          </w:tcPr>
          <w:p w14:paraId="432F4322" w14:textId="1F95770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3A6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3A6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bottom"/>
          </w:tcPr>
          <w:p w14:paraId="072F4D3E" w14:textId="05CB146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MonthEnd4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B2E77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667877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3CC3DC82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bottom"/>
          </w:tcPr>
          <w:p w14:paraId="40EF34A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4" w:type="pct"/>
            <w:tcMar>
              <w:right w:w="0" w:type="dxa"/>
            </w:tcMar>
            <w:vAlign w:val="bottom"/>
          </w:tcPr>
          <w:p w14:paraId="33C2D05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5E679A77" w14:textId="77777777" w:rsidTr="00ED5F48">
        <w:tc>
          <w:tcPr>
            <w:tcW w:w="2500" w:type="pct"/>
            <w:vAlign w:val="center"/>
          </w:tcPr>
          <w:p w14:paraId="1ADD435E" w14:textId="36AB61DC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МАЙ</w:t>
            </w:r>
          </w:p>
        </w:tc>
        <w:tc>
          <w:tcPr>
            <w:tcW w:w="2500" w:type="pct"/>
            <w:vAlign w:val="center"/>
          </w:tcPr>
          <w:p w14:paraId="356E2AAA" w14:textId="244834F0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2024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24B867D3" w14:textId="4AD3AE40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4232816E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5173D927" w14:textId="37B25A8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645E7C4A" w14:textId="3B57B390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7D31BE5" w14:textId="721D97B5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E1E115" w14:textId="3CEA0FE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2C84A1A5" w14:textId="224D32FB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73A0790" w14:textId="06D8D97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8410A3D" w14:textId="712BA17A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6F5FFAB0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69C2670" w14:textId="00D9BAC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F7B697C" w14:textId="7C8CB84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3A6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8A88DF" w14:textId="25049DE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4A3A67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9B1B025" w14:textId="7C789DE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0BF732E" w14:textId="4284E18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B26961" w14:textId="2F071B7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6817485" w14:textId="2789F64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MonthStart5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среда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5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43A7E90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021331D" w14:textId="6A4C475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4B2BF12" w14:textId="2A586E9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858DFB7" w14:textId="41FC927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B68F1" w14:textId="3B0AD96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45A9F5" w14:textId="63A8FAD5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9615FD" w14:textId="261FCDA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2D659A8" w14:textId="749314F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5CD5011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3162FCE" w14:textId="6DB6DF7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534D557" w14:textId="318BD6E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6E94CD6" w14:textId="440C06C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358C9A" w14:textId="6D92D8D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5FC823" w14:textId="50A6F2D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98DB889" w14:textId="272E163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CED4719" w14:textId="47ACBF7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1967DB6D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508568AD" w14:textId="3F4A9AC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90DA026" w14:textId="4F0AA31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AC5897B" w14:textId="6503E3C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37E596" w14:textId="6B48C28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66F8449" w14:textId="0F1DF61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F32A15C" w14:textId="6127407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4653324" w14:textId="6EFC37A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0B252533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405994ED" w14:textId="1DC79FE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B32801" w14:textId="7A8D3E5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F129B62" w14:textId="72F4542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7DFE374" w14:textId="5368439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325C5B5" w14:textId="25094CE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1EB887" w14:textId="70613C6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499CB9D" w14:textId="10FEF77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832F5D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B10BCDE" w14:textId="4FCFB11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C2A51FD" w14:textId="6DB5BE6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MonthEnd5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31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98195F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C122FC5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0BF85B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7A702A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5A2DC031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386"/>
        <w:gridCol w:w="5386"/>
      </w:tblGrid>
      <w:tr w:rsidR="00ED5F48" w:rsidRPr="00F750E4" w14:paraId="47DF545E" w14:textId="77777777" w:rsidTr="00ED5F48">
        <w:tc>
          <w:tcPr>
            <w:tcW w:w="2500" w:type="pct"/>
            <w:vAlign w:val="center"/>
          </w:tcPr>
          <w:p w14:paraId="623DCF36" w14:textId="1AF57586" w:rsidR="00ED5F48" w:rsidRPr="00AE65F2" w:rsidRDefault="00AE65F2" w:rsidP="00AE65F2">
            <w:pPr>
              <w:pStyle w:val="ad"/>
              <w:spacing w:before="240" w:after="0"/>
              <w:jc w:val="left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ЮНИ</w:t>
            </w:r>
          </w:p>
        </w:tc>
        <w:tc>
          <w:tcPr>
            <w:tcW w:w="2500" w:type="pct"/>
            <w:vAlign w:val="center"/>
          </w:tcPr>
          <w:p w14:paraId="784345F2" w14:textId="67878479" w:rsidR="00ED5F48" w:rsidRPr="00AE65F2" w:rsidRDefault="00ED5F48" w:rsidP="00AE65F2">
            <w:pPr>
              <w:pStyle w:val="ad"/>
              <w:spacing w:before="240" w:after="0"/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</w:pP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begin"/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instrText xml:space="preserve"> DOCVARIABLE  MonthStart1 \@  yyyy   \* MERGEFORMAT </w:instrTex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t>2024</w:t>
            </w:r>
            <w:r w:rsidRPr="00AE65F2">
              <w:rPr>
                <w:rFonts w:cs="Arial"/>
                <w:b/>
                <w:bCs/>
                <w:noProof/>
                <w:color w:val="auto"/>
                <w:sz w:val="50"/>
                <w:szCs w:val="50"/>
                <w:lang w:bidi="ru-RU"/>
              </w:rPr>
              <w:fldChar w:fldCharType="end"/>
            </w:r>
          </w:p>
        </w:tc>
      </w:tr>
    </w:tbl>
    <w:p w14:paraId="696689DD" w14:textId="43D2E4CD" w:rsidR="00ED5F48" w:rsidRPr="00F750E4" w:rsidRDefault="00ED5F48" w:rsidP="00AE65F2">
      <w:pPr>
        <w:pStyle w:val="Months"/>
        <w:ind w:left="0"/>
        <w:jc w:val="center"/>
        <w:rPr>
          <w:rFonts w:cs="Arial"/>
          <w:b/>
          <w:bCs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Таблица содержимого календаря"/>
      </w:tblPr>
      <w:tblGrid>
        <w:gridCol w:w="1519"/>
        <w:gridCol w:w="1539"/>
        <w:gridCol w:w="1543"/>
        <w:gridCol w:w="1543"/>
        <w:gridCol w:w="1543"/>
        <w:gridCol w:w="1543"/>
        <w:gridCol w:w="1515"/>
      </w:tblGrid>
      <w:tr w:rsidR="00CA092A" w:rsidRPr="00F750E4" w14:paraId="546A3C18" w14:textId="77777777" w:rsidTr="00CA092A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1DC3C153" w14:textId="056220DF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ПОНЕДЕЛНИК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79DC3F0D" w14:textId="77BA2186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ВТОРНИК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16BD4E1" w14:textId="05DC345C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СРЯДА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70D278A7" w14:textId="58722B94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ЧЕТВЪРТЪК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56B925B" w14:textId="2FE48AC8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ПЕТЪК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1ADA9849" w14:textId="0DA4E907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СЪБОТА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4F10D939" w14:textId="4A12FA03" w:rsidR="00CA092A" w:rsidRPr="00AE65F2" w:rsidRDefault="00AE65F2" w:rsidP="00AE65F2">
            <w:pPr>
              <w:pStyle w:val="Days"/>
              <w:spacing w:before="0"/>
              <w:rPr>
                <w:rFonts w:cs="Arial"/>
                <w:b/>
                <w:bCs/>
                <w:noProof/>
                <w:color w:val="auto"/>
              </w:rPr>
            </w:pPr>
            <w:r w:rsidRPr="00AE65F2">
              <w:rPr>
                <w:rFonts w:cs="Arial"/>
                <w:b/>
                <w:bCs/>
                <w:noProof/>
                <w:color w:val="FFFFFF" w:themeColor="background1"/>
                <w:lang w:bidi="ru-RU"/>
              </w:rPr>
              <w:t>НЕДЕЛЯ</w:t>
            </w:r>
          </w:p>
        </w:tc>
      </w:tr>
      <w:tr w:rsidR="00ED5F48" w:rsidRPr="00F750E4" w14:paraId="57699A99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A903D23" w14:textId="1932397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“понедельник" 1 ""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A862814" w14:textId="2FF3E4E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“вторник"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FC45A1"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BC623A" w14:textId="0A951F3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“среда"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E4576A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111388A" w14:textId="7847EF0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“четверг"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B2EE6F" w14:textId="13334BF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= “пятница" 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771EC2C" w14:textId="109A00F1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“суббота"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4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87E1147" w14:textId="4254EC10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MonthStart6 \@ dddd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суббота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“воскресенье" 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1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&lt;&gt; 0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=F2+1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2248B72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95CB634" w14:textId="0F37D8B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=G2+1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4C69B78" w14:textId="58D104C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471560" w14:textId="52EBFAE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C0BC1FD" w14:textId="6914FF9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1DF700" w14:textId="280CE1D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99B103" w14:textId="083CF94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8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5289D3A" w14:textId="1B19499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=F3+1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C70933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6F0651ED" w14:textId="09F04C5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=G3+1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081F62B" w14:textId="313EF548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CDC03C" w14:textId="6487251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12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454BE3A" w14:textId="3DA35EC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13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2127770" w14:textId="090C337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7CB849" w14:textId="0922788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15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0B6B5FD" w14:textId="2B3CFCD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=F4+1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16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64D70266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75CC5276" w14:textId="45190FA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=G4+1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3A845C86" w14:textId="6ACACE7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2DE4AA3" w14:textId="70128D8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19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4E20D68" w14:textId="579D64EE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20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F291F7C" w14:textId="496CEB7F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21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A99437" w14:textId="177559E2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22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FA7D659" w14:textId="5891174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=F5+1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23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57201894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2783FCD1" w14:textId="6CC267FC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23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=G5+1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24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D8697C6" w14:textId="529368D4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24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25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794318" w14:textId="6F4F6639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25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=B6+1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26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A0FEA73" w14:textId="6485DC63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=C6+1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27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FA22BFE" w14:textId="06BE836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=D6+1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t>28</w: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B7EB6E6" w14:textId="45E4710B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28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=E6+1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29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73B4057" w14:textId="3DE413D6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29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=F6+1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t>30</w:t>
            </w:r>
            <w:r w:rsidRPr="00F622BC">
              <w:rPr>
                <w:rFonts w:cs="Arial"/>
                <w:b/>
                <w:bCs/>
                <w:noProof/>
                <w:color w:val="FF0000"/>
                <w:sz w:val="48"/>
                <w:szCs w:val="48"/>
                <w:lang w:bidi="ru-RU"/>
              </w:rPr>
              <w:fldChar w:fldCharType="end"/>
            </w:r>
          </w:p>
        </w:tc>
      </w:tr>
      <w:tr w:rsidR="00ED5F48" w:rsidRPr="00F750E4" w14:paraId="2B2D1670" w14:textId="77777777" w:rsidTr="00AE65F2">
        <w:trPr>
          <w:trHeight w:val="680"/>
        </w:trPr>
        <w:tc>
          <w:tcPr>
            <w:tcW w:w="707" w:type="pct"/>
            <w:tcMar>
              <w:right w:w="0" w:type="dxa"/>
            </w:tcMar>
            <w:vAlign w:val="center"/>
          </w:tcPr>
          <w:p w14:paraId="055BD0D8" w14:textId="4813A22D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=G6+1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E67913D" w14:textId="22F413AA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="00BB5AF9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 0,""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IF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&lt;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DocVariable MonthEnd6 \@ d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begin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=A7+1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separate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>30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instrText xml:space="preserve"> "" </w:instrText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  <w:r w:rsidRPr="00F622BC">
              <w:rPr>
                <w:rFonts w:cs="Arial"/>
                <w:b/>
                <w:bCs/>
                <w:noProof/>
                <w:color w:val="auto"/>
                <w:sz w:val="48"/>
                <w:szCs w:val="48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B8F6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FA2044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4981D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auto"/>
                <w:sz w:val="48"/>
                <w:szCs w:val="48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63C47FB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1A251E8" w14:textId="77777777" w:rsidR="00ED5F48" w:rsidRPr="00F622BC" w:rsidRDefault="00ED5F48" w:rsidP="00AE65F2">
            <w:pPr>
              <w:pStyle w:val="Dates"/>
              <w:spacing w:after="0"/>
              <w:rPr>
                <w:rFonts w:cs="Arial"/>
                <w:b/>
                <w:bCs/>
                <w:noProof/>
                <w:color w:val="FF0000"/>
                <w:sz w:val="48"/>
                <w:szCs w:val="48"/>
              </w:rPr>
            </w:pPr>
          </w:p>
        </w:tc>
      </w:tr>
    </w:tbl>
    <w:p w14:paraId="50D5D5A5" w14:textId="77777777" w:rsidR="00ED5F48" w:rsidRPr="00E4576A" w:rsidRDefault="00ED5F48" w:rsidP="00AE65F2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ED5F48" w:rsidRPr="00E4576A" w:rsidSect="00AE65F2">
      <w:pgSz w:w="11906" w:h="16838" w:code="9"/>
      <w:pgMar w:top="34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0DA075" w14:textId="77777777" w:rsidR="002F149C" w:rsidRDefault="002F149C">
      <w:pPr>
        <w:spacing w:after="0"/>
      </w:pPr>
      <w:r>
        <w:separator/>
      </w:r>
    </w:p>
  </w:endnote>
  <w:endnote w:type="continuationSeparator" w:id="0">
    <w:p w14:paraId="7A37D605" w14:textId="77777777" w:rsidR="002F149C" w:rsidRDefault="002F14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13689E" w14:textId="77777777" w:rsidR="002F149C" w:rsidRDefault="002F149C">
      <w:pPr>
        <w:spacing w:after="0"/>
      </w:pPr>
      <w:r>
        <w:separator/>
      </w:r>
    </w:p>
  </w:footnote>
  <w:footnote w:type="continuationSeparator" w:id="0">
    <w:p w14:paraId="531B89CB" w14:textId="77777777" w:rsidR="002F149C" w:rsidRDefault="002F149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3752"/>
    <w:rsid w:val="0005357B"/>
    <w:rsid w:val="00071356"/>
    <w:rsid w:val="00097A25"/>
    <w:rsid w:val="000A5A57"/>
    <w:rsid w:val="001274F3"/>
    <w:rsid w:val="0013277E"/>
    <w:rsid w:val="0014008E"/>
    <w:rsid w:val="00151CCE"/>
    <w:rsid w:val="001B01F9"/>
    <w:rsid w:val="001C41F9"/>
    <w:rsid w:val="00285C1D"/>
    <w:rsid w:val="002D7C5A"/>
    <w:rsid w:val="002F149C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3A67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656F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E65F2"/>
    <w:rsid w:val="00B37C7E"/>
    <w:rsid w:val="00B65B09"/>
    <w:rsid w:val="00B85583"/>
    <w:rsid w:val="00B9476B"/>
    <w:rsid w:val="00BB5AF9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B6B33"/>
    <w:rsid w:val="00DE32AC"/>
    <w:rsid w:val="00DE3363"/>
    <w:rsid w:val="00E1407A"/>
    <w:rsid w:val="00E33F1A"/>
    <w:rsid w:val="00E4576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886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2022-06-05T07:13:00Z</dcterms:created>
  <dcterms:modified xsi:type="dcterms:W3CDTF">2022-06-05T07:13:00Z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