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0A6EC0" w:rsidRPr="000A6EC0" w14:paraId="40983BE3" w14:textId="33E95E40" w:rsidTr="00067517">
        <w:trPr>
          <w:trHeight w:val="10773"/>
          <w:jc w:val="center"/>
        </w:trPr>
        <w:tc>
          <w:tcPr>
            <w:tcW w:w="2500" w:type="pct"/>
            <w:tcBorders>
              <w:right w:val="single" w:sz="4" w:space="0" w:color="auto"/>
            </w:tcBorders>
            <w:vAlign w:val="center"/>
          </w:tcPr>
          <w:p w14:paraId="66537F75" w14:textId="344AB46E" w:rsidR="000A6EC0" w:rsidRPr="00CD698C" w:rsidRDefault="000A6EC0" w:rsidP="000A6EC0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00A4DC"/>
                <w:sz w:val="72"/>
                <w:szCs w:val="72"/>
                <w:lang w:val="en-US" w:bidi="ru-RU"/>
              </w:rPr>
            </w:pPr>
            <w:r w:rsidRPr="00CD698C">
              <w:rPr>
                <w:rFonts w:ascii="Arial Narrow" w:hAnsi="Arial Narrow" w:cs="Arial"/>
                <w:b/>
                <w:bCs/>
                <w:noProof/>
                <w:color w:val="00A4DC"/>
                <w:sz w:val="72"/>
                <w:szCs w:val="72"/>
                <w:lang w:bidi="ru-RU"/>
              </w:rPr>
              <w:fldChar w:fldCharType="begin"/>
            </w:r>
            <w:r w:rsidRPr="00CD698C">
              <w:rPr>
                <w:rFonts w:ascii="Arial Narrow" w:hAnsi="Arial Narrow" w:cs="Arial"/>
                <w:b/>
                <w:bCs/>
                <w:noProof/>
                <w:color w:val="00A4DC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CD698C">
              <w:rPr>
                <w:rFonts w:ascii="Arial Narrow" w:hAnsi="Arial Narrow" w:cs="Arial"/>
                <w:b/>
                <w:bCs/>
                <w:noProof/>
                <w:color w:val="00A4DC"/>
                <w:sz w:val="72"/>
                <w:szCs w:val="72"/>
                <w:lang w:bidi="ru-RU"/>
              </w:rPr>
              <w:fldChar w:fldCharType="separate"/>
            </w:r>
            <w:r w:rsidR="00E62A61">
              <w:rPr>
                <w:rFonts w:ascii="Arial Narrow" w:hAnsi="Arial Narrow" w:cs="Arial"/>
                <w:b/>
                <w:bCs/>
                <w:noProof/>
                <w:color w:val="00A4DC"/>
                <w:sz w:val="72"/>
                <w:szCs w:val="72"/>
                <w:lang w:bidi="ru-RU"/>
              </w:rPr>
              <w:t>2023</w:t>
            </w:r>
            <w:r w:rsidRPr="00CD698C">
              <w:rPr>
                <w:rFonts w:ascii="Arial Narrow" w:hAnsi="Arial Narrow" w:cs="Arial"/>
                <w:b/>
                <w:bCs/>
                <w:noProof/>
                <w:color w:val="00A4DC"/>
                <w:sz w:val="72"/>
                <w:szCs w:val="72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170" w:type="dxa"/>
                <w:bottom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34"/>
              <w:gridCol w:w="2635"/>
              <w:gridCol w:w="2635"/>
            </w:tblGrid>
            <w:tr w:rsidR="000A6EC0" w:rsidRPr="000A6EC0" w14:paraId="79F6697B" w14:textId="77777777" w:rsidTr="00C246F6">
              <w:tc>
                <w:tcPr>
                  <w:tcW w:w="1666" w:type="pct"/>
                </w:tcPr>
                <w:p w14:paraId="1E763E4B" w14:textId="3FADF313" w:rsidR="000A6EC0" w:rsidRPr="00A331D5" w:rsidRDefault="00067517" w:rsidP="000A6EC0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28"/>
                      <w:szCs w:val="28"/>
                    </w:rPr>
                  </w:pPr>
                  <w:bookmarkStart w:id="1" w:name="_Hlk38821049"/>
                  <w:r w:rsidRPr="00A331D5"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28"/>
                      <w:szCs w:val="28"/>
                      <w:lang w:bidi="ru-RU"/>
                    </w:rPr>
                    <w:t>ЯНУАРИ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9"/>
                    <w:gridCol w:w="329"/>
                    <w:gridCol w:w="329"/>
                    <w:gridCol w:w="329"/>
                    <w:gridCol w:w="329"/>
                    <w:gridCol w:w="321"/>
                  </w:tblGrid>
                  <w:tr w:rsidR="000A6EC0" w:rsidRPr="000A6EC0" w14:paraId="684222CD" w14:textId="77777777" w:rsidTr="00D84FBB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00A4DC"/>
                        <w:vAlign w:val="center"/>
                      </w:tcPr>
                      <w:p w14:paraId="39408482" w14:textId="2FED24F6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7B285114" w14:textId="68C90B22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4BB7502" w14:textId="413EC5B0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3684BA99" w14:textId="2F4A5814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1CF75680" w14:textId="0EBD5CF7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7BE3AF3" w14:textId="35B4EB1B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1" w:type="pct"/>
                        <w:shd w:val="clear" w:color="auto" w:fill="00A4DC"/>
                        <w:vAlign w:val="center"/>
                      </w:tcPr>
                      <w:p w14:paraId="37E85CF0" w14:textId="17956F79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0A6EC0" w:rsidRPr="000A6EC0" w14:paraId="31DF8F53" w14:textId="77777777" w:rsidTr="000A6EC0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77AD80B6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0E55632B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64D68F39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17331075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713F591E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32A8CCA0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1BA89C94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0AFA4FA2" w14:textId="77777777" w:rsidTr="000A6EC0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3D1D7985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59247934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33E72D62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0813730A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0C0609B1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66A17134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1BF4A222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223F797F" w14:textId="77777777" w:rsidTr="000A6EC0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05E4D47A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4E722909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0350A93A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5A15B159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247FF1C1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14993EE2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759CFB15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10529957" w14:textId="77777777" w:rsidTr="000A6EC0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555DC07A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12512A7E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491067EE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0410B992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265F2128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362BA50A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6D72AC30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797D45F8" w14:textId="77777777" w:rsidTr="000A6EC0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2A8DB964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32F121C6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237DCF17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55952FF7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245724F5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35DE86B5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67E12F46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1144E5B8" w14:textId="77777777" w:rsidTr="000A6EC0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1142C797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77AF6744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0A6EC0" w:rsidRPr="000A6EC0" w:rsidRDefault="000A6EC0" w:rsidP="000A6EC0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7DD65919" w:rsidR="000A6EC0" w:rsidRPr="00A331D5" w:rsidRDefault="00067517" w:rsidP="000A6EC0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1BB1C0"/>
                      <w:sz w:val="28"/>
                      <w:szCs w:val="28"/>
                    </w:rPr>
                  </w:pPr>
                  <w:r w:rsidRPr="00A331D5">
                    <w:rPr>
                      <w:rFonts w:ascii="Arial Narrow" w:hAnsi="Arial Narrow" w:cs="Arial"/>
                      <w:b/>
                      <w:bCs/>
                      <w:noProof/>
                      <w:color w:val="1BB1C0"/>
                      <w:sz w:val="28"/>
                      <w:szCs w:val="28"/>
                      <w:lang w:bidi="ru-RU"/>
                    </w:rPr>
                    <w:t>ФЕВРУАРИ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8"/>
                    <w:gridCol w:w="329"/>
                    <w:gridCol w:w="329"/>
                    <w:gridCol w:w="329"/>
                    <w:gridCol w:w="329"/>
                    <w:gridCol w:w="323"/>
                  </w:tblGrid>
                  <w:tr w:rsidR="000A6EC0" w:rsidRPr="000A6EC0" w14:paraId="4D521D1C" w14:textId="77777777" w:rsidTr="00D84FBB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1BB1C0"/>
                        <w:vAlign w:val="center"/>
                      </w:tcPr>
                      <w:p w14:paraId="5B4A50A8" w14:textId="52C3E97D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4D052ACD" w14:textId="7E355239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A47D848" w14:textId="28BC8A25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11412BE2" w14:textId="39075FE7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0C3D3BE5" w14:textId="11F4FBCE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42F7BE9" w14:textId="49C76C5E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1BB1C0"/>
                        <w:vAlign w:val="center"/>
                      </w:tcPr>
                      <w:p w14:paraId="4CB16A91" w14:textId="1A85D0C0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0A6EC0" w:rsidRPr="000A6EC0" w14:paraId="033AD79B" w14:textId="77777777" w:rsidTr="000A6EC0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338C3E" w14:textId="3EB5CE4D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01433FD0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517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705A9BE3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313EF768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1924770E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0F9B7738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023F15" w14:textId="244E9E6B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6878283D" w14:textId="77777777" w:rsidTr="000A6EC0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E1A06" w14:textId="297323BE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43BFBEC9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5E4C4581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140085B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41AFD961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51EFA974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5047B32E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7DC4D67B" w14:textId="77777777" w:rsidTr="000A6EC0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AC88D8" w14:textId="63F483E5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38333F5B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56D9648A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3CFBE4F9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63068286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658707BA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28FF8E9B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73331944" w14:textId="77777777" w:rsidTr="000A6EC0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526BF" w14:textId="1D77A9F3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59A5E529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7E11AE91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76616048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6D972534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421F74AC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6567FC9B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74B0FF95" w14:textId="77777777" w:rsidTr="000A6EC0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A5D3919" w14:textId="1294D11A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03CB8B72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00A81CC5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568D8608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6BEC75C1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68AAF29B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1FAD47D2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4CB553C4" w14:textId="77777777" w:rsidTr="000A6EC0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49FBFA" w14:textId="0C4A04EA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7A6088B6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0A6EC0" w:rsidRPr="000A6EC0" w:rsidRDefault="000A6EC0" w:rsidP="000A6EC0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5DB686A7" w:rsidR="000A6EC0" w:rsidRPr="00A331D5" w:rsidRDefault="00067517" w:rsidP="000A6EC0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28"/>
                      <w:szCs w:val="28"/>
                    </w:rPr>
                  </w:pPr>
                  <w:r w:rsidRPr="00A331D5"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28"/>
                      <w:szCs w:val="28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8"/>
                    <w:gridCol w:w="329"/>
                    <w:gridCol w:w="329"/>
                    <w:gridCol w:w="329"/>
                    <w:gridCol w:w="329"/>
                    <w:gridCol w:w="323"/>
                  </w:tblGrid>
                  <w:tr w:rsidR="000A6EC0" w:rsidRPr="000A6EC0" w14:paraId="5FBA1453" w14:textId="77777777" w:rsidTr="00D84FB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43B06D"/>
                        <w:vAlign w:val="center"/>
                      </w:tcPr>
                      <w:p w14:paraId="3D82C68E" w14:textId="1C844F6A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5D081C50" w14:textId="49E8C951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B330407" w14:textId="4ADC0E60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0F2E47A7" w14:textId="1F88DB74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7D7F939A" w14:textId="2FDEAD9A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224E7528" w14:textId="31B0E478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43B06D"/>
                        <w:vAlign w:val="center"/>
                      </w:tcPr>
                      <w:p w14:paraId="36F13CE6" w14:textId="7196FDE5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0A6EC0" w:rsidRPr="000A6EC0" w14:paraId="1AD7C61D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AAAD04" w14:textId="79901ABE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BC2568" w14:textId="05304DD9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517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F3CE0B" w14:textId="7AFE110B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343102" w14:textId="116C2E65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48F3FC" w14:textId="39F81B2B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4B999" w14:textId="30C61B41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655B25CF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0ACC4FBD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D8059F" w14:textId="78918EF0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512718AA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238703DF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27AB931C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7649CB80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0B2E7325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0344927D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2DAA7F9C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1BC1FA" w14:textId="403ABADF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661B168A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0A89B278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414E06D9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0FBF85BF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1C5CBF63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49F5F4F6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091924FE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EE5652" w14:textId="13ADEDFA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1DCD8402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7A44F90F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64A1CC73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19A6CB9D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14DF4695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214A85CC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322DB458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ACEBE8" w14:textId="00FA10B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4A5430C4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6AE91A06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7694D56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6022EBEF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1DC6B123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692EA796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73808F25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6C55AF" w14:textId="33DD62C5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00B0E929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0A6EC0" w:rsidRPr="000A6EC0" w:rsidRDefault="000A6EC0" w:rsidP="000A6EC0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0A6EC0" w:rsidRPr="000A6EC0" w14:paraId="3808ABFD" w14:textId="77777777" w:rsidTr="00C246F6">
              <w:tc>
                <w:tcPr>
                  <w:tcW w:w="1666" w:type="pct"/>
                </w:tcPr>
                <w:p w14:paraId="7D399169" w14:textId="66180621" w:rsidR="000A6EC0" w:rsidRPr="00A331D5" w:rsidRDefault="00067517" w:rsidP="000A6EC0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8DC03F"/>
                      <w:sz w:val="28"/>
                      <w:szCs w:val="28"/>
                    </w:rPr>
                  </w:pPr>
                  <w:r w:rsidRPr="00A331D5">
                    <w:rPr>
                      <w:rFonts w:ascii="Arial Narrow" w:hAnsi="Arial Narrow" w:cs="Arial"/>
                      <w:b/>
                      <w:bCs/>
                      <w:noProof/>
                      <w:color w:val="8DC03F"/>
                      <w:sz w:val="28"/>
                      <w:szCs w:val="28"/>
                      <w:lang w:bidi="ru-RU"/>
                    </w:rPr>
                    <w:t>АПРИЛ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9"/>
                    <w:gridCol w:w="328"/>
                    <w:gridCol w:w="328"/>
                    <w:gridCol w:w="328"/>
                    <w:gridCol w:w="328"/>
                    <w:gridCol w:w="323"/>
                  </w:tblGrid>
                  <w:tr w:rsidR="000A6EC0" w:rsidRPr="000A6EC0" w14:paraId="1830A8BB" w14:textId="77777777" w:rsidTr="002D292B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8DC03F"/>
                        <w:vAlign w:val="center"/>
                      </w:tcPr>
                      <w:p w14:paraId="248C618E" w14:textId="385D40E6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shd w:val="clear" w:color="auto" w:fill="8DC03F"/>
                        <w:vAlign w:val="center"/>
                      </w:tcPr>
                      <w:p w14:paraId="38875A88" w14:textId="0498D43B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BA8D3FF" w14:textId="2BED00DB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6D9A724" w14:textId="1F97B8F3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76EDF12F" w14:textId="5ABB6147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214A8180" w14:textId="3EF56938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8DC03F"/>
                        <w:vAlign w:val="center"/>
                      </w:tcPr>
                      <w:p w14:paraId="4256D4DB" w14:textId="699749D1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0A6EC0" w:rsidRPr="000A6EC0" w14:paraId="14D13F92" w14:textId="77777777" w:rsidTr="000A6EC0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DC5D93D" w14:textId="50A2A41B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2BC1B1" w14:textId="4C793878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B2768D" w14:textId="163C0853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AAB21" w14:textId="2F9FAF64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3FBC2" w14:textId="73B78A34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DE3B76" w14:textId="2C86E8E2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9BEC9E" w14:textId="4B303B12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366F6110" w14:textId="77777777" w:rsidTr="000A6EC0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80732B" w14:textId="6627BEBB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CF1C20" w14:textId="5A387BD9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071BD5DF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6149FABE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23881280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7D1BC728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7940FA3F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14D8AA71" w14:textId="77777777" w:rsidTr="000A6EC0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9EB8112" w14:textId="78CD4419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C37CB7" w14:textId="0B89B8FE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0B8B4F26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0478AADA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257630EA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1364CA51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7F1226FF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7D87AE24" w14:textId="77777777" w:rsidTr="000A6EC0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70F716A" w14:textId="1BA0C349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7ECA79" w14:textId="57196D0B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13F98D04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0907D99C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1A2E17DE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102F3137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2BF07B31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4CB6B821" w14:textId="77777777" w:rsidTr="000A6EC0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309AC1" w14:textId="68322CD0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ADCBBC" w14:textId="3C3AE6E9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2CAA865E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0567F0B7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6C7A8953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034D124E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5843ED13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003B39C8" w14:textId="77777777" w:rsidTr="000A6EC0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C29B70" w14:textId="78522222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1DC2B" w14:textId="2C66E30C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77777777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77777777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0A6EC0" w:rsidRPr="000A6EC0" w:rsidRDefault="000A6EC0" w:rsidP="000A6EC0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77EFBF11" w:rsidR="000A6EC0" w:rsidRPr="00A331D5" w:rsidRDefault="00067517" w:rsidP="000A6EC0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28"/>
                      <w:szCs w:val="28"/>
                    </w:rPr>
                  </w:pPr>
                  <w:r w:rsidRPr="00A331D5"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28"/>
                      <w:szCs w:val="28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8"/>
                    <w:gridCol w:w="329"/>
                    <w:gridCol w:w="329"/>
                    <w:gridCol w:w="329"/>
                    <w:gridCol w:w="329"/>
                    <w:gridCol w:w="323"/>
                  </w:tblGrid>
                  <w:tr w:rsidR="000A6EC0" w:rsidRPr="000A6EC0" w14:paraId="1DD4E4F6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BC703"/>
                        <w:vAlign w:val="center"/>
                      </w:tcPr>
                      <w:p w14:paraId="2AB9ED4E" w14:textId="57B324ED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9D186A1" w14:textId="42463AB2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626984B" w14:textId="3555DA51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1AD4BDE" w14:textId="60F02BA5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0443639" w14:textId="62C0E178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3E119DB" w14:textId="0B7927AA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CBC703"/>
                        <w:vAlign w:val="center"/>
                      </w:tcPr>
                      <w:p w14:paraId="6DA99563" w14:textId="1C2A9400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0A6EC0" w:rsidRPr="000A6EC0" w14:paraId="644B5DAB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B607DB9" w14:textId="1F902ACE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C3D935" w14:textId="623747B4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70862A" w14:textId="7B5A6271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7F723" w14:textId="53076861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30D98D" w14:textId="7B13650D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6B5E9" w14:textId="05B63563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4D949F" w14:textId="6167DD84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0A9C0ECC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555505" w14:textId="5A0E7A81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B69DE" w14:textId="27925146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6B45151F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72C1609D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602ACB90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2696C6D6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76FAF371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5A5D8179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F04C3A" w14:textId="6419B650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A915AD" w14:textId="007E73FB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01458B82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4A17C64A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7652D9DB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3F52E162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4E9EF183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01B050AD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3CE934" w14:textId="293A9D44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CB5F75" w14:textId="220AD9CA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7E9B1F5B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7861F61D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63567644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40835A0D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66A0A00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4B50F776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13AED3" w14:textId="2A6CC751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6B469" w14:textId="5519633C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1BAC1248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0C0D4AB5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72BEF79A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2C6543C5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765D4E06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70F29507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325A55" w14:textId="51038755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0615F" w14:textId="285EE4F8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0A6EC0" w:rsidRPr="000A6EC0" w:rsidRDefault="000A6EC0" w:rsidP="000A6EC0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6A5ED2D8" w:rsidR="000A6EC0" w:rsidRPr="00A331D5" w:rsidRDefault="00067517" w:rsidP="000A6EC0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28"/>
                      <w:szCs w:val="28"/>
                    </w:rPr>
                  </w:pPr>
                  <w:r w:rsidRPr="00A331D5"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28"/>
                      <w:szCs w:val="28"/>
                      <w:lang w:bidi="ru-RU"/>
                    </w:rPr>
                    <w:t>ЮНИ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8"/>
                    <w:gridCol w:w="329"/>
                    <w:gridCol w:w="329"/>
                    <w:gridCol w:w="329"/>
                    <w:gridCol w:w="329"/>
                    <w:gridCol w:w="323"/>
                  </w:tblGrid>
                  <w:tr w:rsidR="000A6EC0" w:rsidRPr="000A6EC0" w14:paraId="27C2DD8F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AAE00"/>
                        <w:vAlign w:val="center"/>
                      </w:tcPr>
                      <w:p w14:paraId="5893BECD" w14:textId="25D9B2AF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370B9338" w14:textId="7F97500C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521B8F87" w14:textId="11695180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065E1320" w14:textId="0D782E62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6210675F" w14:textId="5A2E5EF5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2A5AA2EC" w14:textId="329AA44B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FAAE00"/>
                        <w:vAlign w:val="center"/>
                      </w:tcPr>
                      <w:p w14:paraId="7228F16D" w14:textId="4E1C65A9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0A6EC0" w:rsidRPr="000A6EC0" w14:paraId="36D35DFF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BA6D45" w14:textId="634CBC4C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FEE45A" w14:textId="0CB9F5F8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8B4D4C" w14:textId="4A6EC5A1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517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215F83" w14:textId="0B4EEA59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59E4A7" w14:textId="65A775CC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A5C01F" w14:textId="2C145129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C83CDA" w14:textId="12231DEB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6F389E1B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C9E191" w14:textId="6887F842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4FA1413C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42B6D5F4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1B0CEECE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4DDA26B3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628CBE4E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5F75D7" w14:textId="23B0CF78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3A9805B0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166C50" w14:textId="04334E70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3362EEB1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41C15A41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53CDAF80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7013D976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111BF6BD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0B891E" w14:textId="2CC00C4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4E05CB2F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1EF6D8" w14:textId="4C404BC9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262BBC52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2F823FE0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5435F5B0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0BE4E189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14D3598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01C99" w14:textId="23CECE74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1ED9F1FD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50AD5B" w14:textId="5215E0B2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6B3B80D4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20864585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20CB1021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2A92CC42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60AF1EE6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9BD90" w14:textId="7D825F90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6A50E019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2544FD" w14:textId="2CBEC021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54120CF8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1A12D3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0A6EC0" w:rsidRPr="000A6EC0" w:rsidRDefault="000A6EC0" w:rsidP="000A6EC0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0A6EC0" w:rsidRPr="000A6EC0" w14:paraId="5ABCB9D1" w14:textId="77777777" w:rsidTr="00C246F6">
              <w:tc>
                <w:tcPr>
                  <w:tcW w:w="1666" w:type="pct"/>
                </w:tcPr>
                <w:p w14:paraId="3FBAEAFE" w14:textId="6632ECC6" w:rsidR="000A6EC0" w:rsidRPr="00A331D5" w:rsidRDefault="00067517" w:rsidP="000A6EC0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EF8219"/>
                      <w:sz w:val="28"/>
                      <w:szCs w:val="28"/>
                    </w:rPr>
                  </w:pPr>
                  <w:r w:rsidRPr="00A331D5">
                    <w:rPr>
                      <w:rFonts w:ascii="Arial Narrow" w:hAnsi="Arial Narrow" w:cs="Arial"/>
                      <w:b/>
                      <w:bCs/>
                      <w:noProof/>
                      <w:color w:val="EF8219"/>
                      <w:sz w:val="28"/>
                      <w:szCs w:val="28"/>
                      <w:lang w:bidi="ru-RU"/>
                    </w:rPr>
                    <w:t>ЮЛИ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5"/>
                    <w:gridCol w:w="329"/>
                    <w:gridCol w:w="329"/>
                    <w:gridCol w:w="328"/>
                    <w:gridCol w:w="328"/>
                    <w:gridCol w:w="328"/>
                    <w:gridCol w:w="323"/>
                  </w:tblGrid>
                  <w:tr w:rsidR="000A6EC0" w:rsidRPr="000A6EC0" w14:paraId="79A7682D" w14:textId="77777777" w:rsidTr="002D292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EF8219"/>
                        <w:vAlign w:val="center"/>
                      </w:tcPr>
                      <w:p w14:paraId="00D5E333" w14:textId="02242C72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2879D599" w14:textId="356914E8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5041FA7" w14:textId="0B51AE04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A3F4389" w14:textId="244BE2D6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180EDCA7" w14:textId="048D0070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0D33AC24" w14:textId="47660BED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EF8219"/>
                        <w:vAlign w:val="center"/>
                      </w:tcPr>
                      <w:p w14:paraId="125FA0C5" w14:textId="469B8B32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0A6EC0" w:rsidRPr="000A6EC0" w14:paraId="29D7AFB5" w14:textId="77777777" w:rsidTr="000A6EC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654728C" w14:textId="15CA4187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BB236D" w14:textId="26ADA9A2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4AD9C5" w14:textId="51B801C5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915E37" w14:textId="478989C4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D8435D" w14:textId="01B97ABA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9D2964" w14:textId="7A4C68D9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A49BCAA" w14:textId="3F9CFDFA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26853A2F" w14:textId="77777777" w:rsidTr="000A6EC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27C8673" w14:textId="106A194B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BF80" w14:textId="6137451E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53D30" w14:textId="215503E7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4909F1" w14:textId="30061CCF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0F4289" w14:textId="17489F0D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784F66" w14:textId="23CB8BAF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8AB66D" w14:textId="555FB9ED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1CC3501E" w14:textId="77777777" w:rsidTr="000A6EC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015D498" w14:textId="67DA29FE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89BBE9" w14:textId="3D1A9A5D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FABAAC" w14:textId="6F22D3A0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D8614D" w14:textId="5789BEDE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9BAE3" w14:textId="044763FD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23704E" w14:textId="6BE517A9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F983202" w14:textId="2A1C56AE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39E4E759" w14:textId="77777777" w:rsidTr="000A6EC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BE55D21" w14:textId="6058BA5B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326060" w14:textId="52E414AD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A83538" w14:textId="213048CE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0E6002" w14:textId="6024A427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86358C" w14:textId="1E899BFA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C1096A" w14:textId="2706D343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192DAE9" w14:textId="729BBE2D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02D3F51F" w14:textId="77777777" w:rsidTr="000A6EC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D8C1ED8" w14:textId="495A7A9D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881252" w14:textId="117A20BA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33A310" w14:textId="3E68DF4C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037D64" w14:textId="69D3BF61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EE6AB2" w14:textId="05F37FF0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803B28" w14:textId="115F1575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6A3730" w14:textId="1358F103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69E92B85" w14:textId="77777777" w:rsidTr="000A6EC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86F6115" w14:textId="3E88D3B8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C2CAA" w14:textId="2AB99C0D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7A2B8F" w14:textId="77777777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E5D075" w14:textId="77777777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7B0B97" w14:textId="77777777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78A00E" w14:textId="77777777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3A13132" w14:textId="77777777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0A6EC0" w:rsidRPr="000A6EC0" w:rsidRDefault="000A6EC0" w:rsidP="000A6EC0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33D9D102" w:rsidR="000A6EC0" w:rsidRPr="00A331D5" w:rsidRDefault="00067517" w:rsidP="000A6EC0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E74C4A"/>
                      <w:sz w:val="28"/>
                      <w:szCs w:val="28"/>
                    </w:rPr>
                  </w:pPr>
                  <w:r w:rsidRPr="00A331D5">
                    <w:rPr>
                      <w:rFonts w:ascii="Arial Narrow" w:hAnsi="Arial Narrow" w:cs="Arial"/>
                      <w:b/>
                      <w:bCs/>
                      <w:noProof/>
                      <w:color w:val="E74C4A"/>
                      <w:sz w:val="28"/>
                      <w:szCs w:val="28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8"/>
                    <w:gridCol w:w="329"/>
                    <w:gridCol w:w="329"/>
                    <w:gridCol w:w="329"/>
                    <w:gridCol w:w="329"/>
                    <w:gridCol w:w="323"/>
                  </w:tblGrid>
                  <w:tr w:rsidR="000A6EC0" w:rsidRPr="000A6EC0" w14:paraId="1D6EAAC9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E74C4A"/>
                        <w:vAlign w:val="center"/>
                      </w:tcPr>
                      <w:p w14:paraId="3765FE43" w14:textId="15A4C6C0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ED81C9E" w14:textId="796A6FB6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3CEAFCB" w14:textId="6A327E26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4B3AC2C8" w14:textId="4560DDDB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84F49CD" w14:textId="7E9BC34F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4CEFA78" w14:textId="41DFCB1B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E74C4A"/>
                        <w:vAlign w:val="center"/>
                      </w:tcPr>
                      <w:p w14:paraId="136B7B87" w14:textId="7173D0B4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0A6EC0" w:rsidRPr="000A6EC0" w14:paraId="029CC6A8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99A9219" w14:textId="6DE06B0D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E3A1F2" w14:textId="0A47833C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8AB17" w14:textId="19F7A139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853AB" w14:textId="612283F6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E9772" w14:textId="16C676BE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4BF77" w14:textId="14246F5D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4203E8" w14:textId="7A6EC254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0A0487C9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7DD9AC" w14:textId="61AF0E32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5ACFB0EF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2BC5A73E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1EDC35C1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003ECE65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54C4A889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0447A4BE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6BBD6FAB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D9EAAD" w14:textId="3249DC2A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6DF5B462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16C945C2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23ED3C4E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3412C4A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0F593F00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41260C0A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267A1409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71F26C" w14:textId="4035CC6D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1E266966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7C2D1B62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006843C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12691AD6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147EB7CD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19AE273C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15EE3CD9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5F57CA" w14:textId="099F7A3D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730919A4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334B7F1A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4EB5CCFD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5DD62B43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1B34A861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753E872C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517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710F4546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A1158A" w14:textId="3792BD9A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517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517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517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517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0223578F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517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517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517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9517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517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0A6EC0" w:rsidRPr="000A6EC0" w:rsidRDefault="000A6EC0" w:rsidP="000A6EC0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52DD4184" w:rsidR="000A6EC0" w:rsidRPr="00A331D5" w:rsidRDefault="00067517" w:rsidP="000A6EC0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F6C80"/>
                      <w:sz w:val="28"/>
                      <w:szCs w:val="28"/>
                    </w:rPr>
                  </w:pPr>
                  <w:r w:rsidRPr="00A331D5">
                    <w:rPr>
                      <w:rFonts w:ascii="Arial Narrow" w:hAnsi="Arial Narrow" w:cs="Arial"/>
                      <w:b/>
                      <w:bCs/>
                      <w:noProof/>
                      <w:color w:val="CF6C80"/>
                      <w:sz w:val="28"/>
                      <w:szCs w:val="28"/>
                      <w:lang w:bidi="ru-RU"/>
                    </w:rPr>
                    <w:t>СЕПТЕМВРИ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8"/>
                    <w:gridCol w:w="329"/>
                    <w:gridCol w:w="329"/>
                    <w:gridCol w:w="329"/>
                    <w:gridCol w:w="329"/>
                    <w:gridCol w:w="323"/>
                  </w:tblGrid>
                  <w:tr w:rsidR="000A6EC0" w:rsidRPr="000A6EC0" w14:paraId="10F7938D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F6C80"/>
                        <w:vAlign w:val="center"/>
                      </w:tcPr>
                      <w:p w14:paraId="402113AC" w14:textId="0008C97B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FFC79D6" w14:textId="2A134E06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23DAE41B" w14:textId="5FE94DAD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1F6D9FBA" w14:textId="23C42247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B9553B9" w14:textId="06AC8F23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3AB9C00A" w14:textId="55C8A969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CF6C80"/>
                        <w:vAlign w:val="center"/>
                      </w:tcPr>
                      <w:p w14:paraId="030925B0" w14:textId="2C6DDA59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0A6EC0" w:rsidRPr="000A6EC0" w14:paraId="23783DAC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4E44E10" w14:textId="33E0E2DA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936B04" w14:textId="542C66E4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7D62ED" w14:textId="513BBAB9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48FC35" w14:textId="2688A211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517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005C7D" w14:textId="0FE5548E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E8FC14" w14:textId="0022102A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1B6ED8" w14:textId="64CB5761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50935067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E2A3DC" w14:textId="333A988C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5DAA71A4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357C4889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6072CDD8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233A485E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591B70B4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2E0E1296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275EA407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806A7E" w14:textId="2B002B21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08BDC5B2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4532EB2E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1E8E97D5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07604B8F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610968BF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5EF03595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7F998A4F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4C75CA2" w14:textId="1C33F3D6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6FD82332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7C60A22B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2F176B06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0D84A751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49991F03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5CBD226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300EC183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5BFCCC" w14:textId="6B35F4E4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2ECC47A2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561C143B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2E20F5EA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47E6C929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1B2DE75A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379BB93E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280785D6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22901D" w14:textId="7DF58C2A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0D4483F9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0A6EC0" w:rsidRPr="000A6EC0" w:rsidRDefault="000A6EC0" w:rsidP="000A6EC0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0A6EC0" w:rsidRPr="000A6EC0" w14:paraId="405FBD6D" w14:textId="77777777" w:rsidTr="00C246F6">
              <w:tc>
                <w:tcPr>
                  <w:tcW w:w="1666" w:type="pct"/>
                </w:tcPr>
                <w:p w14:paraId="153179A5" w14:textId="37920D0C" w:rsidR="000A6EC0" w:rsidRPr="00A331D5" w:rsidRDefault="00067517" w:rsidP="000A6EC0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996A8E"/>
                      <w:sz w:val="28"/>
                      <w:szCs w:val="28"/>
                    </w:rPr>
                  </w:pPr>
                  <w:r w:rsidRPr="00A331D5">
                    <w:rPr>
                      <w:rFonts w:ascii="Arial Narrow" w:hAnsi="Arial Narrow" w:cs="Arial"/>
                      <w:b/>
                      <w:bCs/>
                      <w:noProof/>
                      <w:color w:val="996A8E"/>
                      <w:sz w:val="28"/>
                      <w:szCs w:val="28"/>
                      <w:lang w:bidi="ru-RU"/>
                    </w:rPr>
                    <w:t>ОКТОМВРИ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5"/>
                    <w:gridCol w:w="329"/>
                    <w:gridCol w:w="329"/>
                    <w:gridCol w:w="328"/>
                    <w:gridCol w:w="328"/>
                    <w:gridCol w:w="328"/>
                    <w:gridCol w:w="323"/>
                  </w:tblGrid>
                  <w:tr w:rsidR="000A6EC0" w:rsidRPr="000A6EC0" w14:paraId="645C0491" w14:textId="77777777" w:rsidTr="002D292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996A8E"/>
                        <w:vAlign w:val="center"/>
                      </w:tcPr>
                      <w:p w14:paraId="261465F1" w14:textId="0B88C64D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7978E76" w14:textId="73595CDD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0C4142C0" w14:textId="3A84BF24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3EAA7938" w14:textId="2B9F9E34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2CF93F66" w14:textId="6BF0D8DD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101EEAA" w14:textId="4B714B49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996A8E"/>
                        <w:vAlign w:val="center"/>
                      </w:tcPr>
                      <w:p w14:paraId="722DDBF4" w14:textId="7417F223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0A6EC0" w:rsidRPr="000A6EC0" w14:paraId="27EA076C" w14:textId="77777777" w:rsidTr="000A6EC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28224A" w14:textId="45B8998D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B85523" w14:textId="5F25E8E5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A6FAE7" w14:textId="106D3B85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F44BEE" w14:textId="02A7B34C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11C567" w14:textId="7AF78509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CEAF06" w14:textId="0226BD45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1D5245" w14:textId="2312BC8C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2B273892" w14:textId="77777777" w:rsidTr="000A6EC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82B725B" w14:textId="1B51E865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1D343F23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1BDF8C8B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55616A0E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31A1C146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477B8078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562717D7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6D3DAF6A" w14:textId="77777777" w:rsidTr="000A6EC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B1FB5A" w14:textId="56C7BA4E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785CD0D2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4B279447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1675CB4F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28B7D3C9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73265596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5C3CEA9E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5D5307B8" w14:textId="77777777" w:rsidTr="000A6EC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7F6539" w14:textId="6230AA55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1F7D0DD5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59D2DE37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6C9FE170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0DC08258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35549037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51818EA0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47CB7732" w14:textId="77777777" w:rsidTr="000A6EC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5C07B7" w14:textId="726E62AE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1F5A64D0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5D5D014B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7BCD21A5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04AF5E7E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4DF51D0C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0BEBF08A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193E3EA9" w14:textId="77777777" w:rsidTr="000A6EC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A89A6B" w14:textId="095514D8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26B9BCA8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0A6EC0" w:rsidRPr="00067517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0A6EC0" w:rsidRPr="000A6EC0" w:rsidRDefault="000A6EC0" w:rsidP="000A6EC0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40E340A5" w:rsidR="000A6EC0" w:rsidRPr="00A331D5" w:rsidRDefault="00067517" w:rsidP="000A6EC0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6A7FB8"/>
                      <w:sz w:val="28"/>
                      <w:szCs w:val="28"/>
                    </w:rPr>
                  </w:pPr>
                  <w:r w:rsidRPr="00A331D5">
                    <w:rPr>
                      <w:rFonts w:ascii="Arial Narrow" w:hAnsi="Arial Narrow" w:cs="Arial"/>
                      <w:b/>
                      <w:bCs/>
                      <w:noProof/>
                      <w:color w:val="6A7FB8"/>
                      <w:sz w:val="28"/>
                      <w:szCs w:val="28"/>
                      <w:lang w:bidi="ru-RU"/>
                    </w:rPr>
                    <w:t>НОЕМВРИ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8"/>
                    <w:gridCol w:w="329"/>
                    <w:gridCol w:w="329"/>
                    <w:gridCol w:w="329"/>
                    <w:gridCol w:w="329"/>
                    <w:gridCol w:w="323"/>
                  </w:tblGrid>
                  <w:tr w:rsidR="000A6EC0" w:rsidRPr="000A6EC0" w14:paraId="16688E75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6A7FB8"/>
                        <w:vAlign w:val="center"/>
                      </w:tcPr>
                      <w:p w14:paraId="79917AAA" w14:textId="4DB6F605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5D1BC836" w14:textId="7D985B20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0DDCB495" w14:textId="1B277BB3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6708805C" w14:textId="78BD9ED9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4C312728" w14:textId="067C5E10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14B80C4A" w14:textId="4ED1AE52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6A7FB8"/>
                        <w:vAlign w:val="center"/>
                      </w:tcPr>
                      <w:p w14:paraId="73BC35CA" w14:textId="078A1BFC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0A6EC0" w:rsidRPr="000A6EC0" w14:paraId="29963989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42DCC96" w14:textId="12EDDBC6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0E652B" w14:textId="06B2AC98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517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4BF1D2" w14:textId="165F7F1A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8DEE7" w14:textId="4E539B7A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DC270D" w14:textId="21A75C7C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2DD1D" w14:textId="0078151D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796EA4" w14:textId="181876BE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3EBFEFE2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29F9D7" w14:textId="19C1A43E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26200" w14:textId="44F22C99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06A01F69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39D040F3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2F92076B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1C4A5BBA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02EE8CD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2CCE94A4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629055" w14:textId="049F6991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807EA" w14:textId="39218D2A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192AD6D4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2454E7CE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02179D5B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13571788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066F8148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095F22A4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291F70" w14:textId="0EF91F89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7C695" w14:textId="329811DF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046E5C3C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44354811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52DE571C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1943DF36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5C0BF09D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314B7451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C0B13E" w14:textId="1E70E282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C4BD2" w14:textId="377C1488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0E3374CE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0E548431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5B4591A9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649530CF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0D47DCAA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05C14984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BA0578" w14:textId="4A5AFE32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708F5C" w14:textId="2D84E5C9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0A6EC0" w:rsidRPr="000A6EC0" w:rsidRDefault="000A6EC0" w:rsidP="000A6EC0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02E641A1" w:rsidR="000A6EC0" w:rsidRPr="00A331D5" w:rsidRDefault="00067517" w:rsidP="000A6EC0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7AAB"/>
                      <w:sz w:val="28"/>
                      <w:szCs w:val="28"/>
                    </w:rPr>
                  </w:pPr>
                  <w:r w:rsidRPr="00A331D5">
                    <w:rPr>
                      <w:rFonts w:ascii="Arial Narrow" w:hAnsi="Arial Narrow" w:cs="Arial"/>
                      <w:b/>
                      <w:bCs/>
                      <w:noProof/>
                      <w:color w:val="007AAB"/>
                      <w:sz w:val="28"/>
                      <w:szCs w:val="28"/>
                      <w:lang w:bidi="ru-RU"/>
                    </w:rPr>
                    <w:t>ДЕКЕМВРИ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8"/>
                    <w:gridCol w:w="329"/>
                    <w:gridCol w:w="329"/>
                    <w:gridCol w:w="329"/>
                    <w:gridCol w:w="329"/>
                    <w:gridCol w:w="323"/>
                  </w:tblGrid>
                  <w:tr w:rsidR="000A6EC0" w:rsidRPr="000A6EC0" w14:paraId="1AADCE52" w14:textId="77777777" w:rsidTr="007A7E86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007AAB"/>
                        <w:vAlign w:val="center"/>
                      </w:tcPr>
                      <w:p w14:paraId="09847E74" w14:textId="15B5BDD8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AF3D59F" w14:textId="0FD07D25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757186B" w14:textId="15730D6A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23508AAD" w14:textId="686F4EEE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63E4E577" w14:textId="35DA8823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5F43DF2B" w14:textId="2F70D418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007AAB"/>
                        <w:vAlign w:val="center"/>
                      </w:tcPr>
                      <w:p w14:paraId="49D565C3" w14:textId="0187B90D" w:rsidR="000A6EC0" w:rsidRPr="000A6EC0" w:rsidRDefault="00067517" w:rsidP="000A6EC0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0A6EC0" w:rsidRPr="000A6EC0" w14:paraId="6F733323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8D0E985" w14:textId="1240256D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9B62F8" w14:textId="69F92939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307ACA" w14:textId="3AAC01F2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E38827" w14:textId="2A205EA9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517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B01CF" w14:textId="13C2AD0A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11A2D" w14:textId="79F8DC5D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45D7C4" w14:textId="6DF5B8CB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541FB961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7DB876" w14:textId="70628CAF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39F60F25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098D225F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062B0062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1CD95808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485F53EE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696A4C" w14:textId="51668403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5B03684A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0179AEC" w14:textId="7E558F96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456BD411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027E070D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54D02736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6A40CB9B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0CC4095F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95BCB" w14:textId="6DD43F40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1789B7EA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C4CE27" w14:textId="36E93F4F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6E18A6BB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08F74BD1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15388B65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329388D2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26228658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B257B" w14:textId="381D3C1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14FF325E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614E19" w14:textId="6612D083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6289E27C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663616D2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2F18A3CF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19AF27A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55C2683A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4115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271937" w14:textId="6A988126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A6EC0" w:rsidRPr="000A6EC0" w14:paraId="7E339188" w14:textId="77777777" w:rsidTr="000A6EC0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3BFC65" w14:textId="554F541F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31A9F090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62A6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BA4F2" w14:textId="77777777" w:rsidR="000A6EC0" w:rsidRPr="00A331D5" w:rsidRDefault="000A6EC0" w:rsidP="000A6EC0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0A6EC0" w:rsidRPr="000A6EC0" w:rsidRDefault="000A6EC0" w:rsidP="000A6EC0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1A5B6E03" w14:textId="2CC03F92" w:rsidR="000A6EC0" w:rsidRPr="000A6EC0" w:rsidRDefault="000A6EC0" w:rsidP="000A6EC0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6"/>
                <w:szCs w:val="16"/>
              </w:rPr>
            </w:pPr>
          </w:p>
        </w:tc>
        <w:tc>
          <w:tcPr>
            <w:tcW w:w="2500" w:type="pct"/>
            <w:tcBorders>
              <w:left w:val="single" w:sz="4" w:space="0" w:color="auto"/>
            </w:tcBorders>
          </w:tcPr>
          <w:p w14:paraId="3461FD7F" w14:textId="77777777" w:rsidR="00E62A61" w:rsidRPr="00CD698C" w:rsidRDefault="00E62A61" w:rsidP="00E62A6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00A4DC"/>
                <w:sz w:val="72"/>
                <w:szCs w:val="72"/>
                <w:lang w:val="en-US" w:bidi="ru-RU"/>
              </w:rPr>
            </w:pPr>
            <w:r w:rsidRPr="00CD698C">
              <w:rPr>
                <w:rFonts w:ascii="Arial Narrow" w:hAnsi="Arial Narrow" w:cs="Arial"/>
                <w:b/>
                <w:bCs/>
                <w:noProof/>
                <w:color w:val="00A4DC"/>
                <w:sz w:val="72"/>
                <w:szCs w:val="72"/>
                <w:lang w:bidi="ru-RU"/>
              </w:rPr>
              <w:fldChar w:fldCharType="begin"/>
            </w:r>
            <w:r w:rsidRPr="00CD698C">
              <w:rPr>
                <w:rFonts w:ascii="Arial Narrow" w:hAnsi="Arial Narrow" w:cs="Arial"/>
                <w:b/>
                <w:bCs/>
                <w:noProof/>
                <w:color w:val="00A4DC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CD698C">
              <w:rPr>
                <w:rFonts w:ascii="Arial Narrow" w:hAnsi="Arial Narrow" w:cs="Arial"/>
                <w:b/>
                <w:bCs/>
                <w:noProof/>
                <w:color w:val="00A4DC"/>
                <w:sz w:val="72"/>
                <w:szCs w:val="72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00A4DC"/>
                <w:sz w:val="72"/>
                <w:szCs w:val="72"/>
                <w:lang w:bidi="ru-RU"/>
              </w:rPr>
              <w:t>2024</w:t>
            </w:r>
            <w:r w:rsidRPr="00CD698C">
              <w:rPr>
                <w:rFonts w:ascii="Arial Narrow" w:hAnsi="Arial Narrow" w:cs="Arial"/>
                <w:b/>
                <w:bCs/>
                <w:noProof/>
                <w:color w:val="00A4DC"/>
                <w:sz w:val="72"/>
                <w:szCs w:val="72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top w:w="170" w:type="dxa"/>
                <w:left w:w="170" w:type="dxa"/>
                <w:bottom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34"/>
              <w:gridCol w:w="2635"/>
              <w:gridCol w:w="2635"/>
            </w:tblGrid>
            <w:tr w:rsidR="00E62A61" w:rsidRPr="000A6EC0" w14:paraId="2E172696" w14:textId="77777777" w:rsidTr="00CC4958">
              <w:tc>
                <w:tcPr>
                  <w:tcW w:w="1666" w:type="pct"/>
                </w:tcPr>
                <w:p w14:paraId="2E46BA6B" w14:textId="77777777" w:rsidR="00E62A61" w:rsidRPr="00A331D5" w:rsidRDefault="00E62A61" w:rsidP="00E62A6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28"/>
                      <w:szCs w:val="28"/>
                    </w:rPr>
                  </w:pPr>
                  <w:r w:rsidRPr="00A331D5"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28"/>
                      <w:szCs w:val="28"/>
                      <w:lang w:bidi="ru-RU"/>
                    </w:rPr>
                    <w:t>ЯНУАРИ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9"/>
                    <w:gridCol w:w="329"/>
                    <w:gridCol w:w="329"/>
                    <w:gridCol w:w="329"/>
                    <w:gridCol w:w="329"/>
                    <w:gridCol w:w="321"/>
                  </w:tblGrid>
                  <w:tr w:rsidR="00E62A61" w:rsidRPr="000A6EC0" w14:paraId="00D1643A" w14:textId="77777777" w:rsidTr="00CC4958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00A4DC"/>
                        <w:vAlign w:val="center"/>
                      </w:tcPr>
                      <w:p w14:paraId="6A6A6712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0F011354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374F45AC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7730AE40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2199B421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20A0189A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1" w:type="pct"/>
                        <w:shd w:val="clear" w:color="auto" w:fill="00A4DC"/>
                        <w:vAlign w:val="center"/>
                      </w:tcPr>
                      <w:p w14:paraId="38DC91C7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62A61" w:rsidRPr="000A6EC0" w14:paraId="21FAB6C1" w14:textId="77777777" w:rsidTr="00CC4958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BFEABE1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14DA63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AF2E3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4D019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801C8F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D46CBE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745CAA35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5DD48508" w14:textId="77777777" w:rsidTr="00CC4958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2A41DB90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90E7CC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957B3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4638A9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85B94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DDE860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5A2879C6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39BF7662" w14:textId="77777777" w:rsidTr="00CC4958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D007785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0D92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73753A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650E14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A1790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C6EAB9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92774FA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761C1783" w14:textId="77777777" w:rsidTr="00CC4958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012D6619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B26E0D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4BF90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A5F0A0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0CE086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E4993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8295E86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762FFB07" w14:textId="77777777" w:rsidTr="00CC4958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2EBEFED1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426613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52D20D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510CF9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6B7489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62A1EE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15EB1276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2EBBC731" w14:textId="77777777" w:rsidTr="00CC4958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29BE244B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328AF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BCC0CE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D62CC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03FC48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23DA2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93343C6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4D5687B" w14:textId="77777777" w:rsidR="00E62A61" w:rsidRPr="000A6EC0" w:rsidRDefault="00E62A61" w:rsidP="00E62A61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667" w:type="pct"/>
                </w:tcPr>
                <w:p w14:paraId="3A16340A" w14:textId="77777777" w:rsidR="00E62A61" w:rsidRPr="00A331D5" w:rsidRDefault="00E62A61" w:rsidP="00E62A6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1BB1C0"/>
                      <w:sz w:val="28"/>
                      <w:szCs w:val="28"/>
                    </w:rPr>
                  </w:pPr>
                  <w:r w:rsidRPr="00A331D5">
                    <w:rPr>
                      <w:rFonts w:ascii="Arial Narrow" w:hAnsi="Arial Narrow" w:cs="Arial"/>
                      <w:b/>
                      <w:bCs/>
                      <w:noProof/>
                      <w:color w:val="1BB1C0"/>
                      <w:sz w:val="28"/>
                      <w:szCs w:val="28"/>
                      <w:lang w:bidi="ru-RU"/>
                    </w:rPr>
                    <w:t>ФЕВРУАРИ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8"/>
                    <w:gridCol w:w="329"/>
                    <w:gridCol w:w="329"/>
                    <w:gridCol w:w="329"/>
                    <w:gridCol w:w="329"/>
                    <w:gridCol w:w="323"/>
                  </w:tblGrid>
                  <w:tr w:rsidR="00E62A61" w:rsidRPr="000A6EC0" w14:paraId="69A4193F" w14:textId="77777777" w:rsidTr="00CC4958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1BB1C0"/>
                        <w:vAlign w:val="center"/>
                      </w:tcPr>
                      <w:p w14:paraId="00D73921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BB76421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5892839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19D8D6AB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EB02E4C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37ECDAB9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1BB1C0"/>
                        <w:vAlign w:val="center"/>
                      </w:tcPr>
                      <w:p w14:paraId="148FBF21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62A61" w:rsidRPr="000A6EC0" w14:paraId="6584C03A" w14:textId="77777777" w:rsidTr="00CC4958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76971EF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44B4D2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D98B57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C38B83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CBD137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2626C3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9A9E360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465B1AC0" w14:textId="77777777" w:rsidTr="00CC4958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0CF4F8E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2BD64D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C90809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4626B9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85ECD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699EE9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023293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1C74F692" w14:textId="77777777" w:rsidTr="00CC4958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01E206D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CEC5ED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8BBDC9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FC93B2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AFF09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D6E146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D0E92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359FD815" w14:textId="77777777" w:rsidTr="00CC4958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E23F882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17947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9681C5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FD2867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03B5FB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6951BA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771037F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1D9BA24C" w14:textId="77777777" w:rsidTr="00CC4958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317944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06052A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00DF78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89D5CF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C5087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09F4ED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06168A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44B01A99" w14:textId="77777777" w:rsidTr="00CC4958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6AE0251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9BCCEC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113800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9E2FAB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77A87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446ADA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C416EB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2F948B5" w14:textId="77777777" w:rsidR="00E62A61" w:rsidRPr="000A6EC0" w:rsidRDefault="00E62A61" w:rsidP="00E62A61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667" w:type="pct"/>
                </w:tcPr>
                <w:p w14:paraId="20671B87" w14:textId="77777777" w:rsidR="00E62A61" w:rsidRPr="00A331D5" w:rsidRDefault="00E62A61" w:rsidP="00E62A6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28"/>
                      <w:szCs w:val="28"/>
                    </w:rPr>
                  </w:pPr>
                  <w:r w:rsidRPr="00A331D5"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28"/>
                      <w:szCs w:val="28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8"/>
                    <w:gridCol w:w="329"/>
                    <w:gridCol w:w="329"/>
                    <w:gridCol w:w="329"/>
                    <w:gridCol w:w="329"/>
                    <w:gridCol w:w="323"/>
                  </w:tblGrid>
                  <w:tr w:rsidR="00E62A61" w:rsidRPr="000A6EC0" w14:paraId="33B26F65" w14:textId="77777777" w:rsidTr="00CC4958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43B06D"/>
                        <w:vAlign w:val="center"/>
                      </w:tcPr>
                      <w:p w14:paraId="2E97C05E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0EBBA414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4F924325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3926BEE7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E76834E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43980394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43B06D"/>
                        <w:vAlign w:val="center"/>
                      </w:tcPr>
                      <w:p w14:paraId="39CE201B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62A61" w:rsidRPr="000A6EC0" w14:paraId="659CE845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F684962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D430AF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5C7B9E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FF58A2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7F89F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9C753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3093A4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2F438425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879C45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82F0EA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60FF6C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3B7D6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207246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CC9FA1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149FCF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4AFBF361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C313EE8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71E5B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6434E3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4DF2A2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620898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F07D99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0F09E9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7B9C8D0C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B4B1DF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8857D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C5DF36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10C315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18B366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A747CB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79F443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604E011B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FDBF5FA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851F5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ED118D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C71748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D4DC74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1A29ED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C7567F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751CCFB9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B8D40C7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FACF35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EC17F2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5F63C5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837A00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EC082C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026657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D59EE48" w14:textId="77777777" w:rsidR="00E62A61" w:rsidRPr="000A6EC0" w:rsidRDefault="00E62A61" w:rsidP="00E62A61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E62A61" w:rsidRPr="000A6EC0" w14:paraId="5762D6FB" w14:textId="77777777" w:rsidTr="00CC4958">
              <w:tc>
                <w:tcPr>
                  <w:tcW w:w="1666" w:type="pct"/>
                </w:tcPr>
                <w:p w14:paraId="493007A8" w14:textId="77777777" w:rsidR="00E62A61" w:rsidRPr="00A331D5" w:rsidRDefault="00E62A61" w:rsidP="00E62A6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8DC03F"/>
                      <w:sz w:val="28"/>
                      <w:szCs w:val="28"/>
                    </w:rPr>
                  </w:pPr>
                  <w:r w:rsidRPr="00A331D5">
                    <w:rPr>
                      <w:rFonts w:ascii="Arial Narrow" w:hAnsi="Arial Narrow" w:cs="Arial"/>
                      <w:b/>
                      <w:bCs/>
                      <w:noProof/>
                      <w:color w:val="8DC03F"/>
                      <w:sz w:val="28"/>
                      <w:szCs w:val="28"/>
                      <w:lang w:bidi="ru-RU"/>
                    </w:rPr>
                    <w:t>АПРИЛ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9"/>
                    <w:gridCol w:w="328"/>
                    <w:gridCol w:w="328"/>
                    <w:gridCol w:w="328"/>
                    <w:gridCol w:w="328"/>
                    <w:gridCol w:w="323"/>
                  </w:tblGrid>
                  <w:tr w:rsidR="00E62A61" w:rsidRPr="000A6EC0" w14:paraId="483257A3" w14:textId="77777777" w:rsidTr="00CC4958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8DC03F"/>
                        <w:vAlign w:val="center"/>
                      </w:tcPr>
                      <w:p w14:paraId="52A29697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shd w:val="clear" w:color="auto" w:fill="8DC03F"/>
                        <w:vAlign w:val="center"/>
                      </w:tcPr>
                      <w:p w14:paraId="42780189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10DFC714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73E509BA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4B31F01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6B93BB5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8DC03F"/>
                        <w:vAlign w:val="center"/>
                      </w:tcPr>
                      <w:p w14:paraId="1B34807F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62A61" w:rsidRPr="000A6EC0" w14:paraId="0C3B72B4" w14:textId="77777777" w:rsidTr="00CC4958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E58D757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49F740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9F3980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6DC8E0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C0305D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0C2458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DB2586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651CDB50" w14:textId="77777777" w:rsidTr="00CC4958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FAC21E1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9CA14F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E5351B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32BBE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1F72E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1493C6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75FAA1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0F55ACD2" w14:textId="77777777" w:rsidTr="00CC4958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F166A53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9F9B8F6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3981CB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352D14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0F140E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815B57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99F4EB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44F8C207" w14:textId="77777777" w:rsidTr="00CC4958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4D3B8C6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645E85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8ADEF3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97C076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BF1A7A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678939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080D72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01E0F312" w14:textId="77777777" w:rsidTr="00CC4958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6386AE0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68CF2C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E07C84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1589E7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58345F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DDBEA2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E72772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1734E352" w14:textId="77777777" w:rsidTr="00CC4958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DD9A4ED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98D219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C0C3D4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255F14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D4B8C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80610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DD633D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017131" w14:textId="77777777" w:rsidR="00E62A61" w:rsidRPr="000A6EC0" w:rsidRDefault="00E62A61" w:rsidP="00E62A61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667" w:type="pct"/>
                </w:tcPr>
                <w:p w14:paraId="49604BAD" w14:textId="77777777" w:rsidR="00E62A61" w:rsidRPr="00A331D5" w:rsidRDefault="00E62A61" w:rsidP="00E62A6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28"/>
                      <w:szCs w:val="28"/>
                    </w:rPr>
                  </w:pPr>
                  <w:r w:rsidRPr="00A331D5"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28"/>
                      <w:szCs w:val="28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8"/>
                    <w:gridCol w:w="329"/>
                    <w:gridCol w:w="329"/>
                    <w:gridCol w:w="329"/>
                    <w:gridCol w:w="329"/>
                    <w:gridCol w:w="323"/>
                  </w:tblGrid>
                  <w:tr w:rsidR="00E62A61" w:rsidRPr="000A6EC0" w14:paraId="7A94BA89" w14:textId="77777777" w:rsidTr="00CC4958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BC703"/>
                        <w:vAlign w:val="center"/>
                      </w:tcPr>
                      <w:p w14:paraId="0E4414C0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64DCC89D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5091817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48EDD0CB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666FDC8D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6C6D0122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CBC703"/>
                        <w:vAlign w:val="center"/>
                      </w:tcPr>
                      <w:p w14:paraId="2CD1757B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62A61" w:rsidRPr="000A6EC0" w14:paraId="46D28A71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C50538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65FB1A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5EF268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865114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E1492E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C1262D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E27C96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092E3930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615E5F3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234709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69011C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5C44AB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C3487B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C09A42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EAAE52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42A94C38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D549F28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6AAEA1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BA1BF3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CEFB5E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8E0091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B89616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62BAEA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46E7CE1B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3DDD66F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785537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9E03E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CC8C61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32479E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F26532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20FF1E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5F7E51D8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DAC218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54ECDB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0F7B1A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F283DD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B99306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4A0992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5E0F51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3D2B075E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16A6E2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0CF6A7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F5A9A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3C266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E5B804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D16020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6169F8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6C6646F" w14:textId="77777777" w:rsidR="00E62A61" w:rsidRPr="000A6EC0" w:rsidRDefault="00E62A61" w:rsidP="00E62A61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667" w:type="pct"/>
                </w:tcPr>
                <w:p w14:paraId="7407D482" w14:textId="77777777" w:rsidR="00E62A61" w:rsidRPr="00A331D5" w:rsidRDefault="00E62A61" w:rsidP="00E62A6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28"/>
                      <w:szCs w:val="28"/>
                    </w:rPr>
                  </w:pPr>
                  <w:r w:rsidRPr="00A331D5"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28"/>
                      <w:szCs w:val="28"/>
                      <w:lang w:bidi="ru-RU"/>
                    </w:rPr>
                    <w:t>ЮНИ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8"/>
                    <w:gridCol w:w="329"/>
                    <w:gridCol w:w="329"/>
                    <w:gridCol w:w="329"/>
                    <w:gridCol w:w="329"/>
                    <w:gridCol w:w="323"/>
                  </w:tblGrid>
                  <w:tr w:rsidR="00E62A61" w:rsidRPr="000A6EC0" w14:paraId="473D1DE3" w14:textId="77777777" w:rsidTr="00CC4958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AAE00"/>
                        <w:vAlign w:val="center"/>
                      </w:tcPr>
                      <w:p w14:paraId="6B70656D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51EFFD82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7EDD4841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0A29D243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01741681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5D901540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FAAE00"/>
                        <w:vAlign w:val="center"/>
                      </w:tcPr>
                      <w:p w14:paraId="7B8C0F8A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62A61" w:rsidRPr="000A6EC0" w14:paraId="3AE1ADBC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EB077F1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F6104D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DC12D8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CBBD24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23CB4C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3AE572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12126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06B6F927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ED2D3BE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12270B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70B720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2E1048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3362D7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638CED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1222A21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5161968D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80F362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05C281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03A8C7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6EB2EF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D35018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B47751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524D05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376C6D92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7D981FB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5C3D18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A0A36E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A610B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9B1AB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01E2AE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622D31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00800C03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5B4396D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0BFE0F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1E8222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730F6C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235723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D29654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DE12B2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25F98843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B597E4B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4EEDB8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02956B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2B0116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D59351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815AAD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18066EE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0ED36F9" w14:textId="77777777" w:rsidR="00E62A61" w:rsidRPr="000A6EC0" w:rsidRDefault="00E62A61" w:rsidP="00E62A61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E62A61" w:rsidRPr="000A6EC0" w14:paraId="56E59E66" w14:textId="77777777" w:rsidTr="00CC4958">
              <w:tc>
                <w:tcPr>
                  <w:tcW w:w="1666" w:type="pct"/>
                </w:tcPr>
                <w:p w14:paraId="05DE4403" w14:textId="77777777" w:rsidR="00E62A61" w:rsidRPr="00A331D5" w:rsidRDefault="00E62A61" w:rsidP="00E62A6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EF8219"/>
                      <w:sz w:val="28"/>
                      <w:szCs w:val="28"/>
                    </w:rPr>
                  </w:pPr>
                  <w:r w:rsidRPr="00A331D5">
                    <w:rPr>
                      <w:rFonts w:ascii="Arial Narrow" w:hAnsi="Arial Narrow" w:cs="Arial"/>
                      <w:b/>
                      <w:bCs/>
                      <w:noProof/>
                      <w:color w:val="EF8219"/>
                      <w:sz w:val="28"/>
                      <w:szCs w:val="28"/>
                      <w:lang w:bidi="ru-RU"/>
                    </w:rPr>
                    <w:t>ЮЛИ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5"/>
                    <w:gridCol w:w="329"/>
                    <w:gridCol w:w="329"/>
                    <w:gridCol w:w="328"/>
                    <w:gridCol w:w="328"/>
                    <w:gridCol w:w="328"/>
                    <w:gridCol w:w="323"/>
                  </w:tblGrid>
                  <w:tr w:rsidR="00E62A61" w:rsidRPr="000A6EC0" w14:paraId="4D30B4C3" w14:textId="77777777" w:rsidTr="00CC4958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EF8219"/>
                        <w:vAlign w:val="center"/>
                      </w:tcPr>
                      <w:p w14:paraId="3AE3DEFD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52EE56B7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1C819D46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337B4465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1AFBB8DA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45EF34B9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EF8219"/>
                        <w:vAlign w:val="center"/>
                      </w:tcPr>
                      <w:p w14:paraId="04C67986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62A61" w:rsidRPr="000A6EC0" w14:paraId="0B8EF13A" w14:textId="77777777" w:rsidTr="00CC4958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09387B0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C94587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7D16AC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DB9B07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D72D84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F9EFDB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73624C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49791634" w14:textId="77777777" w:rsidTr="00CC4958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5C8FBF7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76E78F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9E0E9A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A2DF84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65C649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4B79C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B4B463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2C20C283" w14:textId="77777777" w:rsidTr="00CC4958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55935F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036C1D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57951D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0047AF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CAEFB9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5B5C4F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F0FCD9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247099DE" w14:textId="77777777" w:rsidTr="00CC4958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FD2DF79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D41486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244459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5F0B35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DDA46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EBB076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DD4A19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5E6FAD17" w14:textId="77777777" w:rsidTr="00CC4958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ECBABFF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922104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0965F4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9910C4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2501D9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C4C916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631028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061667BC" w14:textId="77777777" w:rsidTr="00CC4958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D502E08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02F194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FA7A3A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2FFD80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1D1036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03B313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F99002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49643F5" w14:textId="77777777" w:rsidR="00E62A61" w:rsidRPr="000A6EC0" w:rsidRDefault="00E62A61" w:rsidP="00E62A61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667" w:type="pct"/>
                </w:tcPr>
                <w:p w14:paraId="33B9CB5F" w14:textId="77777777" w:rsidR="00E62A61" w:rsidRPr="00A331D5" w:rsidRDefault="00E62A61" w:rsidP="00E62A6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E74C4A"/>
                      <w:sz w:val="28"/>
                      <w:szCs w:val="28"/>
                    </w:rPr>
                  </w:pPr>
                  <w:r w:rsidRPr="00A331D5">
                    <w:rPr>
                      <w:rFonts w:ascii="Arial Narrow" w:hAnsi="Arial Narrow" w:cs="Arial"/>
                      <w:b/>
                      <w:bCs/>
                      <w:noProof/>
                      <w:color w:val="E74C4A"/>
                      <w:sz w:val="28"/>
                      <w:szCs w:val="28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8"/>
                    <w:gridCol w:w="329"/>
                    <w:gridCol w:w="329"/>
                    <w:gridCol w:w="329"/>
                    <w:gridCol w:w="329"/>
                    <w:gridCol w:w="323"/>
                  </w:tblGrid>
                  <w:tr w:rsidR="00E62A61" w:rsidRPr="000A6EC0" w14:paraId="207364E4" w14:textId="77777777" w:rsidTr="00CC4958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E74C4A"/>
                        <w:vAlign w:val="center"/>
                      </w:tcPr>
                      <w:p w14:paraId="79BBCC48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3498DF04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67B075D7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77A5ADB1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A05516B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91141ED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E74C4A"/>
                        <w:vAlign w:val="center"/>
                      </w:tcPr>
                      <w:p w14:paraId="161AE296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62A61" w:rsidRPr="000A6EC0" w14:paraId="67DB158E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5F254DA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ADD064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2051B5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EB9499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B09790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AB32AF5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683C2F5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122B5A4B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AD6DFA5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4EAED6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95FED0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5D5ECF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0B0CFC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FDD498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D1BC23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1C74AECC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339EFA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66AB58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C83698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E34727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2D6628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B4CED8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87004CB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4AF1A8BF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36293C9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C7165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26EE55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920706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244A58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44F1A8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F76BDC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42438C6E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3E373D1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DED6E4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E6CAFB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05FD71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D88E14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F4751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FEFEC28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1F4B159A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6F1FE5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27560E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1D23F6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F97C24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C60DF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BD2526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471059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E8884BF" w14:textId="77777777" w:rsidR="00E62A61" w:rsidRPr="000A6EC0" w:rsidRDefault="00E62A61" w:rsidP="00E62A61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667" w:type="pct"/>
                </w:tcPr>
                <w:p w14:paraId="76595805" w14:textId="77777777" w:rsidR="00E62A61" w:rsidRPr="00A331D5" w:rsidRDefault="00E62A61" w:rsidP="00E62A6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F6C80"/>
                      <w:sz w:val="28"/>
                      <w:szCs w:val="28"/>
                    </w:rPr>
                  </w:pPr>
                  <w:r w:rsidRPr="00A331D5">
                    <w:rPr>
                      <w:rFonts w:ascii="Arial Narrow" w:hAnsi="Arial Narrow" w:cs="Arial"/>
                      <w:b/>
                      <w:bCs/>
                      <w:noProof/>
                      <w:color w:val="CF6C80"/>
                      <w:sz w:val="28"/>
                      <w:szCs w:val="28"/>
                      <w:lang w:bidi="ru-RU"/>
                    </w:rPr>
                    <w:t>СЕПТЕМВРИ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8"/>
                    <w:gridCol w:w="329"/>
                    <w:gridCol w:w="329"/>
                    <w:gridCol w:w="329"/>
                    <w:gridCol w:w="329"/>
                    <w:gridCol w:w="323"/>
                  </w:tblGrid>
                  <w:tr w:rsidR="00E62A61" w:rsidRPr="000A6EC0" w14:paraId="553A4433" w14:textId="77777777" w:rsidTr="00CC4958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F6C80"/>
                        <w:vAlign w:val="center"/>
                      </w:tcPr>
                      <w:p w14:paraId="5C92A057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001E126F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1CB5E439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09012585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0C0913C5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534825BC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CF6C80"/>
                        <w:vAlign w:val="center"/>
                      </w:tcPr>
                      <w:p w14:paraId="11DC8DD8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62A61" w:rsidRPr="000A6EC0" w14:paraId="05B5B406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757433A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BAD4B9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7F9013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C7250F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5898B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DA4BD9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9CA013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307A94CF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6C809B9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29B2E1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C0562D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B6E087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D06F43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493D79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C82686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3FC2CA29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9AB9087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D4883F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7BC6BB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83D8DD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236389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E6307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19B85E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503582F9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ED262D5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265A59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64E16C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8C4F4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187A83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20E470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4E855EF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2790E9CB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FEE596F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E9BC08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DF6E66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9B23AF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B4C83E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72B9EE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53BD46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268C3D09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D65CF89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D7AB3D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D10F5C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473235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5E09C6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9C7B3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5EDE8A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D0E4122" w14:textId="77777777" w:rsidR="00E62A61" w:rsidRPr="000A6EC0" w:rsidRDefault="00E62A61" w:rsidP="00E62A61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E62A61" w:rsidRPr="000A6EC0" w14:paraId="5314D324" w14:textId="77777777" w:rsidTr="00CC4958">
              <w:tc>
                <w:tcPr>
                  <w:tcW w:w="1666" w:type="pct"/>
                </w:tcPr>
                <w:p w14:paraId="41FAA25F" w14:textId="77777777" w:rsidR="00E62A61" w:rsidRPr="00A331D5" w:rsidRDefault="00E62A61" w:rsidP="00E62A6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996A8E"/>
                      <w:sz w:val="28"/>
                      <w:szCs w:val="28"/>
                    </w:rPr>
                  </w:pPr>
                  <w:r w:rsidRPr="00A331D5">
                    <w:rPr>
                      <w:rFonts w:ascii="Arial Narrow" w:hAnsi="Arial Narrow" w:cs="Arial"/>
                      <w:b/>
                      <w:bCs/>
                      <w:noProof/>
                      <w:color w:val="996A8E"/>
                      <w:sz w:val="28"/>
                      <w:szCs w:val="28"/>
                      <w:lang w:bidi="ru-RU"/>
                    </w:rPr>
                    <w:t>ОКТОМВРИ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5"/>
                    <w:gridCol w:w="329"/>
                    <w:gridCol w:w="329"/>
                    <w:gridCol w:w="328"/>
                    <w:gridCol w:w="328"/>
                    <w:gridCol w:w="328"/>
                    <w:gridCol w:w="323"/>
                  </w:tblGrid>
                  <w:tr w:rsidR="00E62A61" w:rsidRPr="000A6EC0" w14:paraId="7E1A47B4" w14:textId="77777777" w:rsidTr="00CC4958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996A8E"/>
                        <w:vAlign w:val="center"/>
                      </w:tcPr>
                      <w:p w14:paraId="4733DEE4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2BFABC80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4D1E5503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1FB03E1E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474BB933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3F0CAB20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996A8E"/>
                        <w:vAlign w:val="center"/>
                      </w:tcPr>
                      <w:p w14:paraId="640DBD0B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62A61" w:rsidRPr="000A6EC0" w14:paraId="170737E6" w14:textId="77777777" w:rsidTr="00CC4958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13DB622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810600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D00B10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452F38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3138FA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63D385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3B6632B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0D77B6B7" w14:textId="77777777" w:rsidTr="00CC4958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F82CC7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DA86F0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778B50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286C14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C72A62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B1D9C1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FB8706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5F19272C" w14:textId="77777777" w:rsidTr="00CC4958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A95389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F68C6E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7633C0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AC13C9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7FC0FC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B81DF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5251CE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680C622E" w14:textId="77777777" w:rsidTr="00CC4958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00ACEE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72085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A76409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B57F51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E21C4C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64493A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5A2A0F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3085ED76" w14:textId="77777777" w:rsidTr="00CC4958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E1F6BA8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71E9EA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27A6B3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33020F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E2DBFB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1E00A2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0AEF2A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378D62E6" w14:textId="77777777" w:rsidTr="00CC4958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CF3897D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EE4040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675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23A7CC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92110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487D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37CFE9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2FD1B9" w14:textId="77777777" w:rsidR="00E62A61" w:rsidRPr="00067517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617F057" w14:textId="77777777" w:rsidR="00E62A61" w:rsidRPr="000A6EC0" w:rsidRDefault="00E62A61" w:rsidP="00E62A61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667" w:type="pct"/>
                </w:tcPr>
                <w:p w14:paraId="1F6C0AD4" w14:textId="77777777" w:rsidR="00E62A61" w:rsidRPr="00A331D5" w:rsidRDefault="00E62A61" w:rsidP="00E62A6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6A7FB8"/>
                      <w:sz w:val="28"/>
                      <w:szCs w:val="28"/>
                    </w:rPr>
                  </w:pPr>
                  <w:r w:rsidRPr="00A331D5">
                    <w:rPr>
                      <w:rFonts w:ascii="Arial Narrow" w:hAnsi="Arial Narrow" w:cs="Arial"/>
                      <w:b/>
                      <w:bCs/>
                      <w:noProof/>
                      <w:color w:val="6A7FB8"/>
                      <w:sz w:val="28"/>
                      <w:szCs w:val="28"/>
                      <w:lang w:bidi="ru-RU"/>
                    </w:rPr>
                    <w:t>НОЕМВРИ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8"/>
                    <w:gridCol w:w="329"/>
                    <w:gridCol w:w="329"/>
                    <w:gridCol w:w="329"/>
                    <w:gridCol w:w="329"/>
                    <w:gridCol w:w="323"/>
                  </w:tblGrid>
                  <w:tr w:rsidR="00E62A61" w:rsidRPr="000A6EC0" w14:paraId="06F5AB9D" w14:textId="77777777" w:rsidTr="00CC4958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6A7FB8"/>
                        <w:vAlign w:val="center"/>
                      </w:tcPr>
                      <w:p w14:paraId="0EE83CF6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7E7769F4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4628A582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20624D69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76407F2C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235BA682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6A7FB8"/>
                        <w:vAlign w:val="center"/>
                      </w:tcPr>
                      <w:p w14:paraId="0E0F95E2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62A61" w:rsidRPr="000A6EC0" w14:paraId="44F17861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C55578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6C8F3F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C035A2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D66836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68A9B8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43EA55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81ADB2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1CC98F52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EA3FEAC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DF9BA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124E7B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598C8A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716B63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31AC7A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BB2934B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36A858AB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B8C05EA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CBED00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4FF0BE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D37767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985DBF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512C1F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C1682E4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6E04D18C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35E6B10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3E47F1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5A973B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68927E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C8C05F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88B2C2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3EA9CC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7D373437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9E7CAEA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6051F1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3469B5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C838D1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3891B4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3A6FD1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8E0A56E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2CFA607E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9DB1838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3CE818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A0D30F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CDC77C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6A9C23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F4DE7B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07EC20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C548596" w14:textId="77777777" w:rsidR="00E62A61" w:rsidRPr="000A6EC0" w:rsidRDefault="00E62A61" w:rsidP="00E62A61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667" w:type="pct"/>
                </w:tcPr>
                <w:p w14:paraId="71958DBA" w14:textId="77777777" w:rsidR="00E62A61" w:rsidRPr="00A331D5" w:rsidRDefault="00E62A61" w:rsidP="00E62A6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7AAB"/>
                      <w:sz w:val="28"/>
                      <w:szCs w:val="28"/>
                    </w:rPr>
                  </w:pPr>
                  <w:r w:rsidRPr="00A331D5">
                    <w:rPr>
                      <w:rFonts w:ascii="Arial Narrow" w:hAnsi="Arial Narrow" w:cs="Arial"/>
                      <w:b/>
                      <w:bCs/>
                      <w:noProof/>
                      <w:color w:val="007AAB"/>
                      <w:sz w:val="28"/>
                      <w:szCs w:val="28"/>
                      <w:lang w:bidi="ru-RU"/>
                    </w:rPr>
                    <w:t>ДЕКЕМВРИ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8"/>
                    <w:gridCol w:w="329"/>
                    <w:gridCol w:w="329"/>
                    <w:gridCol w:w="329"/>
                    <w:gridCol w:w="329"/>
                    <w:gridCol w:w="323"/>
                  </w:tblGrid>
                  <w:tr w:rsidR="00E62A61" w:rsidRPr="000A6EC0" w14:paraId="66FA74B8" w14:textId="77777777" w:rsidTr="00CC4958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007AAB"/>
                        <w:vAlign w:val="center"/>
                      </w:tcPr>
                      <w:p w14:paraId="116B084B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5229D221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296F0E43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2482E4C0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4C8E6D5F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0F06A444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007AAB"/>
                        <w:vAlign w:val="center"/>
                      </w:tcPr>
                      <w:p w14:paraId="0CD87483" w14:textId="77777777" w:rsidR="00E62A61" w:rsidRPr="000A6EC0" w:rsidRDefault="00E62A61" w:rsidP="00E62A6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62A61" w:rsidRPr="000A6EC0" w14:paraId="28942FD8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5C9A5A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9A2A90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5FB52C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B6312D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895D2B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C821F2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7CB2D42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61CE74AA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7FC3667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FEB75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B89968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E20393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AFF23F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ED3E8A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F85244C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53107F0A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85E7DBE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0AAFA6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015409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01CA4A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BA5DCF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ADC1BC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AEE4D18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33858B9C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E67D12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58FE98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2BEC00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09B395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3B576F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96245A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0FD612C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3A6CDA25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549A31C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032EEF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2C3E6C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638688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2CEC51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72C241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9327DB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62A61" w:rsidRPr="000A6EC0" w14:paraId="5DAB3943" w14:textId="77777777" w:rsidTr="00CC4958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F99242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CDF7F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331D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C6C5CF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9F524A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24D4A6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FEB036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BABB2A" w14:textId="77777777" w:rsidR="00E62A61" w:rsidRPr="00A331D5" w:rsidRDefault="00E62A61" w:rsidP="00E62A6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CC094B0" w14:textId="77777777" w:rsidR="00E62A61" w:rsidRPr="000A6EC0" w:rsidRDefault="00E62A61" w:rsidP="00E62A61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1AD18DF3" w14:textId="77777777" w:rsidR="000A6EC0" w:rsidRPr="00293026" w:rsidRDefault="000A6EC0" w:rsidP="000A6EC0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00A4DC"/>
                <w:sz w:val="16"/>
                <w:szCs w:val="16"/>
                <w:lang w:val="en-US" w:bidi="ru-RU"/>
              </w:rPr>
            </w:pPr>
          </w:p>
        </w:tc>
      </w:tr>
    </w:tbl>
    <w:p w14:paraId="5A114F20" w14:textId="77777777" w:rsidR="00BF3C3E" w:rsidRPr="00067517" w:rsidRDefault="00BF3C3E" w:rsidP="00067517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BF3C3E" w:rsidRPr="00067517" w:rsidSect="00067517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C75EF" w14:textId="77777777" w:rsidR="00CA5ECE" w:rsidRDefault="00CA5ECE">
      <w:pPr>
        <w:spacing w:after="0"/>
      </w:pPr>
      <w:r>
        <w:separator/>
      </w:r>
    </w:p>
  </w:endnote>
  <w:endnote w:type="continuationSeparator" w:id="0">
    <w:p w14:paraId="538AE045" w14:textId="77777777" w:rsidR="00CA5ECE" w:rsidRDefault="00CA5E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D67AF" w14:textId="77777777" w:rsidR="00CA5ECE" w:rsidRDefault="00CA5ECE">
      <w:pPr>
        <w:spacing w:after="0"/>
      </w:pPr>
      <w:r>
        <w:separator/>
      </w:r>
    </w:p>
  </w:footnote>
  <w:footnote w:type="continuationSeparator" w:id="0">
    <w:p w14:paraId="49C74453" w14:textId="77777777" w:rsidR="00CA5ECE" w:rsidRDefault="00CA5E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20BD"/>
    <w:rsid w:val="0005357B"/>
    <w:rsid w:val="00067517"/>
    <w:rsid w:val="00071356"/>
    <w:rsid w:val="00097A25"/>
    <w:rsid w:val="000A5A57"/>
    <w:rsid w:val="000A6EC0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93026"/>
    <w:rsid w:val="002C3AAE"/>
    <w:rsid w:val="002D292B"/>
    <w:rsid w:val="00302C5D"/>
    <w:rsid w:val="003327F5"/>
    <w:rsid w:val="00340CAF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12732"/>
    <w:rsid w:val="007A7E86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517D"/>
    <w:rsid w:val="00996E56"/>
    <w:rsid w:val="00997268"/>
    <w:rsid w:val="009C2BB5"/>
    <w:rsid w:val="009C3C1D"/>
    <w:rsid w:val="009F1541"/>
    <w:rsid w:val="00A121C6"/>
    <w:rsid w:val="00A12667"/>
    <w:rsid w:val="00A14581"/>
    <w:rsid w:val="00A20E4C"/>
    <w:rsid w:val="00A253D7"/>
    <w:rsid w:val="00A331D5"/>
    <w:rsid w:val="00AA1636"/>
    <w:rsid w:val="00AA23D3"/>
    <w:rsid w:val="00AA3C50"/>
    <w:rsid w:val="00AE302A"/>
    <w:rsid w:val="00AE36BB"/>
    <w:rsid w:val="00B10C6B"/>
    <w:rsid w:val="00B37C7E"/>
    <w:rsid w:val="00B4115A"/>
    <w:rsid w:val="00B65B09"/>
    <w:rsid w:val="00B85583"/>
    <w:rsid w:val="00B9476B"/>
    <w:rsid w:val="00BC3952"/>
    <w:rsid w:val="00BE5AB8"/>
    <w:rsid w:val="00BF3C3E"/>
    <w:rsid w:val="00C246F6"/>
    <w:rsid w:val="00C32B94"/>
    <w:rsid w:val="00C44DFB"/>
    <w:rsid w:val="00C6519B"/>
    <w:rsid w:val="00C70F21"/>
    <w:rsid w:val="00C7354B"/>
    <w:rsid w:val="00C91863"/>
    <w:rsid w:val="00C91F9B"/>
    <w:rsid w:val="00CA5ECE"/>
    <w:rsid w:val="00CC233C"/>
    <w:rsid w:val="00CD698C"/>
    <w:rsid w:val="00D84FBB"/>
    <w:rsid w:val="00DC1675"/>
    <w:rsid w:val="00DE32AC"/>
    <w:rsid w:val="00E1407A"/>
    <w:rsid w:val="00E318B9"/>
    <w:rsid w:val="00E50BDE"/>
    <w:rsid w:val="00E62A61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6810</Words>
  <Characters>38822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2022-01-03T08:39:00Z</dcterms:created>
  <dcterms:modified xsi:type="dcterms:W3CDTF">2022-01-03T08:39:00Z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