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7FF37EA4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ЮЛИ</w:t>
            </w:r>
          </w:p>
        </w:tc>
        <w:tc>
          <w:tcPr>
            <w:tcW w:w="2500" w:type="pct"/>
            <w:vAlign w:val="center"/>
          </w:tcPr>
          <w:p w14:paraId="3BE4EA34" w14:textId="4098513D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2022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60F0DC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6B218C09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5D08CBF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D2A38D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DED6C2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526785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1B99ED0E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250FBDA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85D81F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A85528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54D1D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583E3C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F771BD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21CD2D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72FB13C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5B59A1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79C7786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45EF2A4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4165C2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4FF4EC0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5275C9E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20BE5F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72B809A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38678D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82B34E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51CEA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60D7746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29F60DB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62A56E5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FE99B8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B8EEC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06B3FDB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D5DE65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64942D0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B000BB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2CA429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326E61C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5775D73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E0B90C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577EF97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ACCFC3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28E16E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D467DA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4D426C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85A5E1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6DD0A94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46DD4FF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2022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7D7ACF1E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1AC494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13E89DE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560C8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42A537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0B952A6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75ED74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4D9E18BA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7E4B46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CDCF38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75EAC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190E1F1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36903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43853A4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5110C3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578C20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9F03DD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4C11D99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0A8BD6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3C82DA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5899131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3C5081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0F74F2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0B7D4F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3B483F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2964B8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F49603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9F3584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542BC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15EB4D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A9421E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F4758F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005590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0758A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6BD4CF5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60B3B1A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54E373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E1B078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665250F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AF4A26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61F11A5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D1297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D692C7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27EAA9F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C869FC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75C1FADD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СЕПТЕМВРИ</w:t>
            </w:r>
          </w:p>
        </w:tc>
        <w:tc>
          <w:tcPr>
            <w:tcW w:w="2500" w:type="pct"/>
            <w:vAlign w:val="center"/>
          </w:tcPr>
          <w:p w14:paraId="2C122BDC" w14:textId="7AB31782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2022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2918518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57A57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1DF6A2C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4E59587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764EE02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E6BDB5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08D8F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166C38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0CEFCB6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80F26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585E5D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677C62A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8069C2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09587B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4A8D9C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7EA13B2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373558B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7CB8832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212EAEF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2142CD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C0DADC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4AF5DF8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1C290E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76DC18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579D19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BD8A72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729AB9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36867CF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024ADF8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5304715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3E80C0F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4B92E34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6EDF69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2DF71A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61551F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0AE17B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0A3BDB1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25106C2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2C0246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71A651F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600339A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60FBF7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AA7BDF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43D7EB5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A34BDF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0594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A1150C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1150C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4007D" w14:textId="77777777" w:rsidR="00742963" w:rsidRDefault="00742963">
      <w:pPr>
        <w:spacing w:after="0"/>
      </w:pPr>
      <w:r>
        <w:separator/>
      </w:r>
    </w:p>
  </w:endnote>
  <w:endnote w:type="continuationSeparator" w:id="0">
    <w:p w14:paraId="35AE788A" w14:textId="77777777" w:rsidR="00742963" w:rsidRDefault="007429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96D08" w14:textId="77777777" w:rsidR="00742963" w:rsidRDefault="00742963">
      <w:pPr>
        <w:spacing w:after="0"/>
      </w:pPr>
      <w:r>
        <w:separator/>
      </w:r>
    </w:p>
  </w:footnote>
  <w:footnote w:type="continuationSeparator" w:id="0">
    <w:p w14:paraId="7267C9D1" w14:textId="77777777" w:rsidR="00742963" w:rsidRDefault="007429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05941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4296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150C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2021-10-14T18:25:00Z</dcterms:created>
  <dcterms:modified xsi:type="dcterms:W3CDTF">2021-10-14T18:25:00Z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