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25BE63AA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00681E02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2021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44E400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5E28623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3323570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3D68C13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01DE5434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742FB32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4993B1F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30DC1FC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1FB2E75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7CDB4D9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0177E2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18E2CA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47CB754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08729F2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5BB65F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3D8CADB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FD32E0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E2F73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2654092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6A0CF8B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25CFCB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04A05D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7D7592C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5014F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8F6D43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069E1D8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3FF77EC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5E5C528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055DE5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7FB4F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7BE470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0AAEE52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DE9E2F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45800B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1CD0666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34ACA68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4DA9164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549521F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313AD0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521E76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249BCDC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52CFED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69BD25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56D31F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143A996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34CF99F5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21A97DD8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2021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7131361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006DE1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F86A44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19CD38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4029FC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5742E76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4653A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A54C37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449188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5AE1760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14497C6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40107F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7A191DA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19F48F9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2DE52A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21DFC8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40A6EB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A717EF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329D6D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5C5E97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96211E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28A4DE5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0194C19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5A6D06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574297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6A12B5A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923C8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0E460D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719089D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18EE4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C5767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0AAAB51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3D66E75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485312E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1B7EB1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AABB4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3A94A45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E6B41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03CB27E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A97FDF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79BCB66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6FC19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74CD098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6BC40C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367F9E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36AB61DC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550DA890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2021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B25A8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B57B39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721D97B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CEA0F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24D32F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06D8D97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712BA17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F5FFAB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77CC9DC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0BC021D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2B4E5C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55DEA6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56E6F46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F7218B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12ECB4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55F64EB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1380EE4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2C05720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1DF138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BC6CCF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4231CA4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42D070F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C40127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6E4FCF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1BB3E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968799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7E814D8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35DE198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27FEBC8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74D9A6D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6BFBEF9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33F80D1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89E8A1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0E4E3C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612847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47E636B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265ED6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2B86344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5215F4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38CDF8D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69E002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42C51F5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3F1C59D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D2875A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213DDE1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536315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536315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D1CC8" w14:textId="77777777" w:rsidR="0080406B" w:rsidRDefault="0080406B">
      <w:pPr>
        <w:spacing w:after="0"/>
      </w:pPr>
      <w:r>
        <w:separator/>
      </w:r>
    </w:p>
  </w:endnote>
  <w:endnote w:type="continuationSeparator" w:id="0">
    <w:p w14:paraId="391BC364" w14:textId="77777777" w:rsidR="0080406B" w:rsidRDefault="008040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ACCC1" w14:textId="77777777" w:rsidR="0080406B" w:rsidRDefault="0080406B">
      <w:pPr>
        <w:spacing w:after="0"/>
      </w:pPr>
      <w:r>
        <w:separator/>
      </w:r>
    </w:p>
  </w:footnote>
  <w:footnote w:type="continuationSeparator" w:id="0">
    <w:p w14:paraId="65BD0D9C" w14:textId="77777777" w:rsidR="0080406B" w:rsidRDefault="008040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6315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0406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2021-10-14T10:50:00Z</dcterms:created>
  <dcterms:modified xsi:type="dcterms:W3CDTF">2021-10-14T10:50:00Z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